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4" w:rsidRPr="000F035C" w:rsidRDefault="000F035C" w:rsidP="000F035C">
      <w:pPr>
        <w:pStyle w:val="Odstavecseseznamem"/>
        <w:numPr>
          <w:ilvl w:val="0"/>
          <w:numId w:val="1"/>
        </w:numPr>
      </w:pPr>
      <w:r>
        <w:rPr>
          <w:lang w:val="it-IT"/>
        </w:rPr>
        <w:t>Può ripetere questo (questa parola...) di nuovo? Professore, non capisco. Può ripetere?</w:t>
      </w:r>
    </w:p>
    <w:p w:rsidR="000F035C" w:rsidRDefault="000F035C" w:rsidP="000F035C">
      <w:pPr>
        <w:pStyle w:val="Odstavecseseznamem"/>
        <w:numPr>
          <w:ilvl w:val="0"/>
          <w:numId w:val="1"/>
        </w:numPr>
      </w:pPr>
      <w:r>
        <w:t>Scusi, è possibile chiudere la finestra?</w:t>
      </w:r>
    </w:p>
    <w:p w:rsidR="000F035C" w:rsidRDefault="000F035C" w:rsidP="000F035C">
      <w:pPr>
        <w:pStyle w:val="Odstavecseseznamem"/>
      </w:pPr>
      <w:proofErr w:type="gramStart"/>
      <w:r>
        <w:t>Ho</w:t>
      </w:r>
      <w:proofErr w:type="gramEnd"/>
      <w:r>
        <w:t xml:space="preserve"> molto freddo, posso/può chiudere la finestra?</w:t>
      </w:r>
    </w:p>
    <w:p w:rsidR="000F035C" w:rsidRDefault="000F035C" w:rsidP="000F035C">
      <w:pPr>
        <w:pStyle w:val="Odstavecseseznamem"/>
        <w:numPr>
          <w:ilvl w:val="0"/>
          <w:numId w:val="1"/>
        </w:numPr>
      </w:pPr>
      <w:r>
        <w:t>Scusa, puoi parlare più alto/ad alta voce / a voce più alta?</w:t>
      </w:r>
      <w:r w:rsidR="002C2A94">
        <w:t xml:space="preserve"> Può alzareXabbassare</w:t>
      </w:r>
      <w:bookmarkStart w:id="0" w:name="_GoBack"/>
      <w:bookmarkEnd w:id="0"/>
      <w:r w:rsidR="002C2A94">
        <w:t xml:space="preserve"> la voce?</w:t>
      </w:r>
    </w:p>
    <w:p w:rsidR="000F035C" w:rsidRDefault="000F035C" w:rsidP="000F035C">
      <w:pPr>
        <w:pStyle w:val="Odstavecseseznamem"/>
        <w:numPr>
          <w:ilvl w:val="0"/>
          <w:numId w:val="1"/>
        </w:numPr>
      </w:pPr>
      <w:r>
        <w:t>Papà, sei il migliore del mondo, sei bravissimo… posso prendere la macchina per stasera?</w:t>
      </w:r>
    </w:p>
    <w:p w:rsidR="000F035C" w:rsidRDefault="000F035C" w:rsidP="000F035C">
      <w:pPr>
        <w:pStyle w:val="Odstavecseseznamem"/>
        <w:numPr>
          <w:ilvl w:val="0"/>
          <w:numId w:val="1"/>
        </w:numPr>
      </w:pPr>
      <w:r>
        <w:t xml:space="preserve">Cameriere, mi scusi, mi può portare altro ghiaccio per favore? </w:t>
      </w:r>
      <w:proofErr w:type="gramStart"/>
      <w:r>
        <w:t>Mi</w:t>
      </w:r>
      <w:proofErr w:type="gramEnd"/>
      <w:r>
        <w:t xml:space="preserve"> può aggiungere il ghiaccio nella Coca?</w:t>
      </w:r>
    </w:p>
    <w:sectPr w:rsidR="000F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0511"/>
    <w:multiLevelType w:val="hybridMultilevel"/>
    <w:tmpl w:val="BF188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5C"/>
    <w:rsid w:val="000F035C"/>
    <w:rsid w:val="002C2A94"/>
    <w:rsid w:val="00400312"/>
    <w:rsid w:val="00B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CA173129.dotm</Template>
  <TotalTime>25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</cp:revision>
  <dcterms:created xsi:type="dcterms:W3CDTF">2015-11-09T12:26:00Z</dcterms:created>
  <dcterms:modified xsi:type="dcterms:W3CDTF">2015-11-09T12:51:00Z</dcterms:modified>
</cp:coreProperties>
</file>