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75" w:rsidRDefault="00163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Imperativo.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Traducción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Mlč už, prosím.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Buďte tak laskav a zaznamenejte vše, co se říká.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Zaplať u pokladny.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Pojď nahoru!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Zeptejte se ho!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Udělej to ihned!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Rozděl to na dvě části!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Zkontroluj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Nepiš to!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Pane, zaplaťte nám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Pozvěte nás!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Nabídni mu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Nenabízej mu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Buďte ticho! 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Jděte!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Přijeď!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Daruj mu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Nekupujme jim to! </w:t>
      </w:r>
      <w:bookmarkStart w:id="0" w:name="_GoBack"/>
      <w:bookmarkEnd w:id="0"/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Zeptej se ho znovu!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Mluvte!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Řekni mi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Přečtěte si to!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Vzbuďte se!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mu to, prosím.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Musíš mu to říct. </w:t>
      </w:r>
    </w:p>
    <w:p w:rsid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třeba ho vyslechnout.</w:t>
      </w:r>
    </w:p>
    <w:p w:rsidR="00163C75" w:rsidRPr="00163C75" w:rsidRDefault="00163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nutné uvěřit mu to. </w:t>
      </w:r>
    </w:p>
    <w:sectPr w:rsidR="00163C75" w:rsidRPr="0016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DD"/>
    <w:rsid w:val="00163C75"/>
    <w:rsid w:val="00412C54"/>
    <w:rsid w:val="005352DD"/>
    <w:rsid w:val="006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5648-103B-41DD-A607-0191E1AB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90E264FC.dotm</Template>
  <TotalTime>10</TotalTime>
  <Pages>1</Pages>
  <Words>76</Words>
  <Characters>450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Ďaďová</dc:creator>
  <cp:keywords/>
  <dc:description/>
  <cp:lastModifiedBy>Zuzana Ďaďová</cp:lastModifiedBy>
  <cp:revision>2</cp:revision>
  <dcterms:created xsi:type="dcterms:W3CDTF">2015-09-11T08:47:00Z</dcterms:created>
  <dcterms:modified xsi:type="dcterms:W3CDTF">2015-09-11T08:57:00Z</dcterms:modified>
</cp:coreProperties>
</file>