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Completa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estas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frases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con el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artículo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determinado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, 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indeterminado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o 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nada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señora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García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está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Encantado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……….. 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señora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García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amigo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Martínez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Don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Alfredo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casó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 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sesenta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años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  <w:bookmarkStart w:id="0" w:name="_GoBack"/>
      <w:bookmarkEnd w:id="0"/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Laura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llega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 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treinta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Sonia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tiene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veinte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años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Iremos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cine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sábado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gustan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domingos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 ……… una.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Tengo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horario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trabajo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cinco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 ………..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siete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veinte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ciento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población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votó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él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pobre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y ………..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rico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comen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mismo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pan.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comer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mucho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engorda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viajes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tanto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preocupa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revista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es 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compré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ayer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libro es ………..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Rafa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he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cortado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Ponte ………..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falda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Como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estaba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en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extranjero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conocí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……….. Sevilla de la Expo.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Prefiero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 ………….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Ana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antes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Estaré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en ………….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casa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toda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tarde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Construyen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casa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Javier.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Vengo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clase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Iremos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 ………….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misa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domingo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Vengo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 …………..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clase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inglés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Voy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 …………..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misa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del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gallo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Quiero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………… pan y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queso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Quiero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…………. pan y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queso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ayer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difícil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expresarse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con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libertad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ver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guapa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María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puedo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admitir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haces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He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solucionado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del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colegio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………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salir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todas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las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noches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parece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bien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Ése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es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otro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problema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habló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………..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cierto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problema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Noté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cierta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ironía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acostumbrada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en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ella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Nunca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vivido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………….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tal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aventura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vendió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tal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González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Tener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niñera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ahora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no se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lleva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Tenemos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niñera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eficaz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Hemos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visto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elefantes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…………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jirafas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………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tigres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y ………..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leones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Te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enseñaré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………...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fotos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del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viaje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lastRenderedPageBreak/>
        <w:t>Completa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las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siguientes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frases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con las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preposiciones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a</w:t>
      </w:r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o </w:t>
      </w:r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en</w:t>
      </w:r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Esa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chica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comporta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poco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loco.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Llevamos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cinco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años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país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decir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verdad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las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vitaminas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convence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Estamos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lección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25;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mañana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quisiera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pasar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 la 26.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mejor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aprobamos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¿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quién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sabe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?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Los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guardias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colocaron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ambos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lados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calle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 los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negocios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andar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con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mucha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cautela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¡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Acércate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estufa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!,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habitación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está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fría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vendía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 100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dólares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pero no los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tenía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en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aquel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momento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entrada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del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cine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una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vendedora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pipas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Está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plan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insoportable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tiene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trabajo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anda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salga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Habló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situación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 el Oriente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Medio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; 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renglón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seguido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puso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diapositivas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Está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empeñado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llevarnos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contraria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siempre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abrimos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boca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Rellena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los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espacios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con una 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preposición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o 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frase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prepositiva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adecuada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iremos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pie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;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iremos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coche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Se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compré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cinco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mil.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Las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manzanas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están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 20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coronas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el kilo.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Era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aficionado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 (el)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teatro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Se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quedó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absorto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 “La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casa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los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espíritus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”.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permito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haga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ningún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pretexto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estoy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acuerdo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 las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conclusiones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ha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llegado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usted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Siempre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está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metiendo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gente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;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quien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aguante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siento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pero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yo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voto 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contra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Estoy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favor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esa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ponencia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todo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pronóstico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amaneció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nublado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seguir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las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cosas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así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veré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obligado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presentar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dimisión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No he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vuelto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verle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entonces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puedo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estar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todo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;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tienen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ustedes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ayudarme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¡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Estás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equivocado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!,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nada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ella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y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yo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¿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Cómo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vienes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horas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?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ahora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no he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podido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hablar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con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él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 las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cuatro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habremos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terminado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comer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más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quieras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causes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más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disgustos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últimas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estadísticas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más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mitad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población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mundial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pasa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hambre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duda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no ha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tenido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suerte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 la vida.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todo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molesta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su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manera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hablar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Anda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terrenito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en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Costa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del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Sol.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 de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oficina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ni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alma.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lastRenderedPageBreak/>
        <w:t>Estoy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 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usted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 ¡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Míreme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!</w:t>
      </w:r>
    </w:p>
    <w:p w:rsidR="00C84B74" w:rsidRPr="00C84B74" w:rsidRDefault="00C84B74" w:rsidP="00C84B74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¡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Disculpe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! ¿No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voy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yo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usted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?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Completa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el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sentido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de las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siguientes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frases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con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estas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preposiciones</w:t>
      </w:r>
      <w:proofErr w:type="spellEnd"/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(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algunos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casos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admiten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más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una)</w:t>
      </w:r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: </w:t>
      </w:r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en,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sobre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,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por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,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encima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 de,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alrededor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 de,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cerca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 de,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lejos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 de,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detrás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 de,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antes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 de,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delante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 de, tras de,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debajo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 y </w:t>
      </w:r>
      <w:proofErr w:type="spellStart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dentro</w:t>
      </w:r>
      <w:proofErr w:type="spellEnd"/>
      <w:r w:rsidRPr="00C84B74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 xml:space="preserve"> de</w:t>
      </w:r>
      <w:r w:rsidRPr="00C84B7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Tiene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guardado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dinero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cajón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su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escritorio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Ya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hemos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hablado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mucho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asunto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tendré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terminado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.......................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año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2002.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Juan Sebastián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Elcano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fue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primero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en dar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vuelta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 (el)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mundo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opino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nada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.....................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particular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pagar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nos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insulta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¡Es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colmo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!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Quiere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todo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mundo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gire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él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¡Es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déspota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!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tus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circunstancias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yo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no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haría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eso.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gusta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mucho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pasear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 las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calles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cuando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tengo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tiempo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libre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cenicero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está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......................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mesa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Los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aviones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enemigos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dieron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cuantas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pasadas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..................... (el)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portaaviones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Llevaba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una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cadena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plata .......................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cuello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¡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abrigo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percha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!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Dejó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cartera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silla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Ávila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una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muralla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medieval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magníficamente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conservada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................... los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campanarios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las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iglesias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españolas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suele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haber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nidos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cigüeñas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...................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cielo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veían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enormes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bandadas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gorriones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Mira a tu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alrededor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cenicero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está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.......................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silla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Las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olas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rompían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acantilado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«...................... 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mundanal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ruido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» es una novela de Thomas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Hardy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Los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rayos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caían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...................... los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picos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la sierra.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 de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ermita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había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bosque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pinos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y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abedules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 (el)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concierto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celebraron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entrega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de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premios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y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galardonados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Andaba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ese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chico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desde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hacía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mucho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tiempo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El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sacerdote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celebra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misa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.................... (el)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altar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C84B74" w:rsidRPr="00C84B74" w:rsidRDefault="00C84B74" w:rsidP="00C84B74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..................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tempestad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vino la </w:t>
      </w:r>
      <w:proofErr w:type="spellStart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calma</w:t>
      </w:r>
      <w:proofErr w:type="spellEnd"/>
      <w:r w:rsidRPr="00C84B7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F10337" w:rsidRDefault="00C84B74"/>
    <w:sectPr w:rsidR="00F1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58F2"/>
    <w:multiLevelType w:val="multilevel"/>
    <w:tmpl w:val="011A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B3EB5"/>
    <w:multiLevelType w:val="multilevel"/>
    <w:tmpl w:val="DC52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E6D9B"/>
    <w:multiLevelType w:val="multilevel"/>
    <w:tmpl w:val="3E7E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66DD4"/>
    <w:multiLevelType w:val="multilevel"/>
    <w:tmpl w:val="7748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85"/>
    <w:rsid w:val="00412C54"/>
    <w:rsid w:val="00665611"/>
    <w:rsid w:val="00A63085"/>
    <w:rsid w:val="00C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996C-8B07-4B4B-939D-3B4789FA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84B74"/>
  </w:style>
  <w:style w:type="character" w:styleId="Siln">
    <w:name w:val="Strong"/>
    <w:basedOn w:val="Standardnpsmoodstavce"/>
    <w:uiPriority w:val="22"/>
    <w:qFormat/>
    <w:rsid w:val="00C84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924C12EE.dotm</Template>
  <TotalTime>1</TotalTime>
  <Pages>3</Pages>
  <Words>902</Words>
  <Characters>5326</Characters>
  <Application>Microsoft Office Word</Application>
  <DocSecurity>0</DocSecurity>
  <Lines>44</Lines>
  <Paragraphs>12</Paragraphs>
  <ScaleCrop>false</ScaleCrop>
  <Company>Masarykova univerzita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Ďaďová</dc:creator>
  <cp:keywords/>
  <dc:description/>
  <cp:lastModifiedBy>Zuzana Ďaďová</cp:lastModifiedBy>
  <cp:revision>2</cp:revision>
  <dcterms:created xsi:type="dcterms:W3CDTF">2015-02-26T11:11:00Z</dcterms:created>
  <dcterms:modified xsi:type="dcterms:W3CDTF">2015-02-26T11:12:00Z</dcterms:modified>
</cp:coreProperties>
</file>