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Completa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el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siguiente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fragmento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con las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formas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correctas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del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pasado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bookmarkStart w:id="0" w:name="_GoBack"/>
      <w:bookmarkEnd w:id="0"/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25C3A" w:rsidRPr="00525C3A" w:rsidRDefault="00525C3A" w:rsidP="00525C3A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En la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primera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clase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historia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profesora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hablar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de las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guerras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Chile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contra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Perú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y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Bolivia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el siglo XIX.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Aprender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en mi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país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los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chilenos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ganar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las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batallas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valor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temerario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y el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patriotismo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jefes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pero en esa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clase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nos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revelar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las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brutalidades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cometidas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mis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compatriotas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contra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población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civil. Los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soldados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chilenos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drogados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con una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mezcla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aguardiente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y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pólvora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entrar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a las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ciudades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ocupadas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hordas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enloquecidas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Con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bayoneta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calada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y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cuchillos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matarifes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abrir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el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vientre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las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mujeres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y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mutilar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los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genitales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los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hombres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Levantar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la mano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dispuesta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defender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el honor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nuestras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Fuerzas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Armadas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sin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sospechar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entonces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son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capaces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y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caer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……………una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lluvia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proyectiles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La maestra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echar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del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salón y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salir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……………, en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medio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una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silbatina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feroz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cumplir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castigo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pie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rincón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del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pasillo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con la cara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contra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pared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Sujetando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las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lágrimas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para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nadie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viera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humillada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rumiar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mi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rabia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durante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tres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cuartos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hora. En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minutos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decisivos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mis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hormonas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explotar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con la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fuerza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una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catástrofe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volcánica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no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exagero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mismo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día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tener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mi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primera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menstruación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En la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esquina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opuesta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del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pasillo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pie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contra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el muro,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cumplir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también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castigo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muchacho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alto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y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flaco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una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escoba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con el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cuello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largo, el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cabello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negro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y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enormes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orejas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protuberantes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detrás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(dar) ……………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aire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ánfora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griega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No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volver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a ver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orejas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más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sensuales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aquellas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Enamorarse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orejas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antes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verle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cara, con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tal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vehemencia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los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meses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siguientes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arruinar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el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apetito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y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tanto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ayunar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y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suspirar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caer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con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anemia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Isabel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Allende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  <w:r w:rsidRPr="00525C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Paula</w:t>
      </w: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texto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adaptado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Horda: pueblo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salvaje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y,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extensión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gente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actúa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sin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moderación</w:t>
      </w:r>
      <w:proofErr w:type="spellEnd"/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Bayoneta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calada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con la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bayoneta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ajustada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la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boca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del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fusil</w:t>
      </w:r>
      <w:proofErr w:type="spellEnd"/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Matarife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el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trabaja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matadero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quien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mata a las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reses</w:t>
      </w:r>
      <w:proofErr w:type="spellEnd"/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Silbatina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Am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.): pita,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acción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silbar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mucha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gente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mostrar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desagrado</w:t>
      </w:r>
      <w:proofErr w:type="spellEnd"/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Protuberante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sobresale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mucho</w:t>
      </w:r>
      <w:proofErr w:type="spellEnd"/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Ánfora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vasija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cuello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largo y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estrecha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abajo</w:t>
      </w:r>
      <w:proofErr w:type="spellEnd"/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Todas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estas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frases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se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refieren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a una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acción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repetida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Indica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si las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dos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opciones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que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se dan son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correctas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o no.</w:t>
      </w:r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1.      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Maite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tiene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buen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recuerdo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</w:t>
      </w:r>
      <w:proofErr w:type="spellEnd"/>
      <w:proofErr w:type="gram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padre: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nunca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tuvo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tenía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tiempo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ella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2.      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Luchó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luchaba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toda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vida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las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libertades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país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3.      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Durante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cinco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años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destierro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Francia, el poeta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escribió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escribía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varios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libros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4.      No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sé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cómo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pude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creerla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Siempre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dijo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decía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esperaría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¡y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ves!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5.      En los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años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convivencia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tuvimos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teníamos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algunos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problemas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económicos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6.      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Siempre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trabajó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y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trabajó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y no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tuvo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trabajaba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y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trabajaba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y no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tenía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tiempo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disfrutar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</w:t>
      </w:r>
      <w:proofErr w:type="gram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vida.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7.      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Jamás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pensó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pensaba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el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futuro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8.      Los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días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pasaron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pasaban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muy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rápidamente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9.      No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hizo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hacía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daño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nadie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la vida.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10. En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seis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meses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Berlín no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conseguí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conseguía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aprender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una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palabra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alemán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25C3A" w:rsidRDefault="00525C3A" w:rsidP="00525C3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</w:p>
    <w:p w:rsidR="00525C3A" w:rsidRDefault="00525C3A" w:rsidP="00525C3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</w:p>
    <w:p w:rsidR="00525C3A" w:rsidRDefault="00525C3A" w:rsidP="00525C3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Explica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las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diferencias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entre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estos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pares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de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frases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y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sitúalas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en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un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contexto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adecuado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25C3A" w:rsidRPr="00525C3A" w:rsidRDefault="00525C3A" w:rsidP="00525C3A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A/       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Cuando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volvió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</w:t>
      </w:r>
      <w:proofErr w:type="spellEnd"/>
      <w:proofErr w:type="gram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viaje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sabía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todo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había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cambiado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      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Cuando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volvió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</w:t>
      </w:r>
      <w:proofErr w:type="spellEnd"/>
      <w:proofErr w:type="gram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viaje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supo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todo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había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cambiado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25C3A" w:rsidRPr="00525C3A" w:rsidRDefault="00525C3A" w:rsidP="00525C3A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B/        El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día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del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examen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fue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completo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desastre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       El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día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del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examen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completo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desastre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25C3A" w:rsidRPr="00525C3A" w:rsidRDefault="00525C3A" w:rsidP="00525C3A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C/       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Nunca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había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estado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Puerto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Rico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Nunca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estado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Puerto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Rico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25C3A" w:rsidRPr="00525C3A" w:rsidRDefault="00525C3A" w:rsidP="00525C3A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D/        En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invierno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íbamos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la sierra.</w:t>
      </w:r>
    </w:p>
    <w:p w:rsidR="00525C3A" w:rsidRPr="00525C3A" w:rsidRDefault="00525C3A" w:rsidP="00525C3A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      En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invierno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fuimos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la sierra.</w:t>
      </w:r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25C3A" w:rsidRPr="00525C3A" w:rsidRDefault="00525C3A" w:rsidP="00525C3A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E/         A mi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abuelo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siempre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gustó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fumarse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puro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después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la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comida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       A </w:t>
      </w:r>
      <w:proofErr w:type="gram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</w:t>
      </w:r>
      <w:proofErr w:type="gram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abuelo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siempre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gustado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fumarse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puro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después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la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comida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25C3A" w:rsidRPr="00525C3A" w:rsidRDefault="00525C3A" w:rsidP="00525C3A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F/        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Pudieron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cartones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tabaco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aduana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      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Podían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cartones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tabaco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aduana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25C3A" w:rsidRPr="00525C3A" w:rsidRDefault="00525C3A" w:rsidP="00525C3A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G/       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tarde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dábamos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paseo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      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tarde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dimos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paseo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Da la forma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apropiada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del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imperfecto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o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del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indefinido</w:t>
      </w:r>
      <w:proofErr w:type="spellEnd"/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1.      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Ayer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día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extraordinario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haciendo surfing.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2.      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fechas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venir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ella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todos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los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años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visitarnos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3.      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Haber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una vez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rey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tener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hijas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4.      A los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dieciocho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años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creer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nosotros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vida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todo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rosas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5.      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Cuando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llegar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tú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…………… a Madrid;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tener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tú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veinticinco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años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6.      En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aquel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momento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comprender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nosotros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la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verdadera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razón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</w:t>
      </w:r>
      <w:proofErr w:type="spellEnd"/>
      <w:proofErr w:type="gram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comportamiento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7.      (Ser) ……………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día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invierno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mucho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viento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y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frío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8.      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Recibir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ellos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muchos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regalos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aquella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Navidad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9.      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Soler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él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cantar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todas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las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mañanas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mientras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afeitarse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……………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10. El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lunes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pasado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nosotros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viaje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11. ¿(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Querer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vosotros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estudiar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cuando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interrumpiros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……………?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12. (Ser) ……………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día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invierno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cuando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la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conocer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…………</w:t>
      </w:r>
      <w:proofErr w:type="gram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 .</w:t>
      </w:r>
      <w:proofErr w:type="gramEnd"/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13. 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Ayer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nevando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sin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parar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toda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noche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5C3A" w:rsidRPr="00525C3A" w:rsidRDefault="00525C3A" w:rsidP="00525C3A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14. El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lunes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pasado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ir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nosotras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de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viaje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cuando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estropearse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…………… el </w:t>
      </w:r>
      <w:proofErr w:type="spellStart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coche</w:t>
      </w:r>
      <w:proofErr w:type="spellEnd"/>
      <w:r w:rsidRPr="00525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F10337" w:rsidRDefault="00525C3A"/>
    <w:sectPr w:rsidR="00F10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54"/>
    <w:rsid w:val="00412C54"/>
    <w:rsid w:val="00525C3A"/>
    <w:rsid w:val="00665611"/>
    <w:rsid w:val="00E3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F1791-6E64-4928-8BF7-F7742A18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25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92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519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53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88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52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1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0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399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189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118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798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688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589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30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316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10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82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69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44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824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669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24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725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176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0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6E715212.dotm</Template>
  <TotalTime>1</TotalTime>
  <Pages>2</Pages>
  <Words>735</Words>
  <Characters>4341</Characters>
  <Application>Microsoft Office Word</Application>
  <DocSecurity>0</DocSecurity>
  <Lines>36</Lines>
  <Paragraphs>10</Paragraphs>
  <ScaleCrop>false</ScaleCrop>
  <Company>Masarykova univerzita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Ďaďová</dc:creator>
  <cp:keywords/>
  <dc:description/>
  <cp:lastModifiedBy>Zuzana Ďaďová</cp:lastModifiedBy>
  <cp:revision>2</cp:revision>
  <dcterms:created xsi:type="dcterms:W3CDTF">2015-09-11T10:26:00Z</dcterms:created>
  <dcterms:modified xsi:type="dcterms:W3CDTF">2015-09-11T10:27:00Z</dcterms:modified>
</cp:coreProperties>
</file>