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27" w:rsidRDefault="0053072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Sitzung 12.10.2015</w:t>
      </w:r>
    </w:p>
    <w:p w:rsidR="007E7DE1" w:rsidRDefault="00F704BE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E2432">
        <w:rPr>
          <w:rFonts w:ascii="Times New Roman" w:hAnsi="Times New Roman" w:cs="Times New Roman"/>
          <w:b/>
          <w:sz w:val="28"/>
          <w:szCs w:val="28"/>
          <w:lang w:val="de-DE"/>
        </w:rPr>
        <w:t>Dänemark-Konzept</w:t>
      </w:r>
      <w:r>
        <w:rPr>
          <w:rFonts w:ascii="Times New Roman" w:hAnsi="Times New Roman" w:cs="Times New Roman"/>
          <w:sz w:val="28"/>
          <w:szCs w:val="28"/>
          <w:lang w:val="de-DE"/>
        </w:rPr>
        <w:t>: Gabr</w:t>
      </w:r>
      <w:r w:rsidRPr="00F704BE">
        <w:rPr>
          <w:rFonts w:ascii="Times New Roman" w:hAnsi="Times New Roman" w:cs="Times New Roman"/>
          <w:sz w:val="28"/>
          <w:szCs w:val="28"/>
          <w:lang w:val="de-DE"/>
        </w:rPr>
        <w:t>iela + Dominika</w:t>
      </w:r>
    </w:p>
    <w:p w:rsidR="00F704BE" w:rsidRDefault="00F704BE" w:rsidP="00F704BE">
      <w:pPr>
        <w:ind w:left="705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Hausaufgabe: potenzielle ungefähre Kosten und Alternativen der Reise und Unterkunft in DK</w:t>
      </w:r>
    </w:p>
    <w:p w:rsidR="00F704BE" w:rsidRPr="00F704BE" w:rsidRDefault="00F704BE" w:rsidP="00F704BE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>Fragestellung zum Thema</w:t>
      </w:r>
    </w:p>
    <w:p w:rsidR="00F704BE" w:rsidRDefault="00F704BE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E2432">
        <w:rPr>
          <w:rFonts w:ascii="Times New Roman" w:hAnsi="Times New Roman" w:cs="Times New Roman"/>
          <w:b/>
          <w:sz w:val="28"/>
          <w:szCs w:val="28"/>
          <w:lang w:val="de-DE"/>
        </w:rPr>
        <w:t>Die türkische Minderheit in DE</w:t>
      </w:r>
      <w:r>
        <w:rPr>
          <w:rFonts w:ascii="Times New Roman" w:hAnsi="Times New Roman" w:cs="Times New Roman"/>
          <w:sz w:val="28"/>
          <w:szCs w:val="28"/>
          <w:lang w:val="de-DE"/>
        </w:rPr>
        <w:t>: Michaela</w:t>
      </w:r>
    </w:p>
    <w:p w:rsidR="00F704BE" w:rsidRDefault="00F704BE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  <w:t xml:space="preserve">Hausaufgabe: das Konzept konkretisieren </w:t>
      </w:r>
      <w:r>
        <w:rPr>
          <w:rFonts w:ascii="Times New Roman" w:hAnsi="Times New Roman" w:cs="Times New Roman"/>
          <w:sz w:val="28"/>
          <w:szCs w:val="28"/>
          <w:lang w:val="de-DE"/>
        </w:rPr>
        <w:tab/>
      </w:r>
    </w:p>
    <w:p w:rsidR="00F704BE" w:rsidRDefault="00F704BE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>Fragestellung zum Thema</w:t>
      </w:r>
      <w:r w:rsidRPr="00F704BE">
        <w:rPr>
          <w:rFonts w:ascii="Times New Roman" w:hAnsi="Times New Roman" w:cs="Times New Roman"/>
          <w:sz w:val="28"/>
          <w:szCs w:val="28"/>
          <w:lang w:val="de-DE"/>
        </w:rPr>
        <w:tab/>
      </w:r>
    </w:p>
    <w:p w:rsidR="00F704BE" w:rsidRDefault="00F704BE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E2432">
        <w:rPr>
          <w:rFonts w:ascii="Times New Roman" w:hAnsi="Times New Roman" w:cs="Times New Roman"/>
          <w:b/>
          <w:sz w:val="28"/>
          <w:szCs w:val="28"/>
          <w:lang w:val="de-DE"/>
        </w:rPr>
        <w:t>Bonn + Köln</w:t>
      </w:r>
      <w:r>
        <w:rPr>
          <w:rFonts w:ascii="Times New Roman" w:hAnsi="Times New Roman" w:cs="Times New Roman"/>
          <w:sz w:val="28"/>
          <w:szCs w:val="28"/>
          <w:lang w:val="de-DE"/>
        </w:rPr>
        <w:t>: Mila</w:t>
      </w:r>
    </w:p>
    <w:p w:rsidR="00F704BE" w:rsidRDefault="00F704BE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  <w:t>Was ist das Thema?</w:t>
      </w:r>
    </w:p>
    <w:p w:rsidR="00F704BE" w:rsidRDefault="00F704BE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E2432">
        <w:rPr>
          <w:rFonts w:ascii="Times New Roman" w:hAnsi="Times New Roman" w:cs="Times New Roman"/>
          <w:b/>
          <w:sz w:val="28"/>
          <w:szCs w:val="28"/>
          <w:lang w:val="de-DE"/>
        </w:rPr>
        <w:t>Migranten in DE</w:t>
      </w:r>
      <w:r>
        <w:rPr>
          <w:rFonts w:ascii="Times New Roman" w:hAnsi="Times New Roman" w:cs="Times New Roman"/>
          <w:sz w:val="28"/>
          <w:szCs w:val="28"/>
          <w:lang w:val="de-DE"/>
        </w:rPr>
        <w:t>: Andrea</w:t>
      </w:r>
    </w:p>
    <w:p w:rsidR="00F704BE" w:rsidRDefault="00F704BE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  <w:t>Wo leben sie? Welche Möglichkeiten haben sie (Ausbildung, Arbeit,…)?</w:t>
      </w:r>
    </w:p>
    <w:p w:rsidR="00F704BE" w:rsidRDefault="00AE243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E2432">
        <w:rPr>
          <w:rFonts w:ascii="Times New Roman" w:hAnsi="Times New Roman" w:cs="Times New Roman"/>
          <w:b/>
          <w:sz w:val="28"/>
          <w:szCs w:val="28"/>
          <w:lang w:val="de-DE"/>
        </w:rPr>
        <w:t>Serbiendeutsche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Vojta</w:t>
      </w:r>
      <w:proofErr w:type="spellEnd"/>
    </w:p>
    <w:p w:rsidR="00AE2432" w:rsidRDefault="00AE243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  <w:t>Deutsche Minderheit in Serbien (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Vojvodina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?)</w:t>
      </w:r>
    </w:p>
    <w:p w:rsidR="00AE2432" w:rsidRPr="00F704BE" w:rsidRDefault="00AE243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Andere mögliche Themen: slawische Minderheiten in DE, etwas anderes als Minderheiten</w:t>
      </w:r>
      <w:bookmarkStart w:id="0" w:name="_GoBack"/>
      <w:bookmarkEnd w:id="0"/>
    </w:p>
    <w:sectPr w:rsidR="00AE2432" w:rsidRPr="00F70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90"/>
    <w:rsid w:val="00447D77"/>
    <w:rsid w:val="00485E90"/>
    <w:rsid w:val="00530727"/>
    <w:rsid w:val="00957DE1"/>
    <w:rsid w:val="00AE2432"/>
    <w:rsid w:val="00F7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3EF5601.dotm</Template>
  <TotalTime>70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Štyrák</dc:creator>
  <cp:lastModifiedBy>Juraj Štyrák</cp:lastModifiedBy>
  <cp:revision>1</cp:revision>
  <dcterms:created xsi:type="dcterms:W3CDTF">2015-10-12T12:13:00Z</dcterms:created>
  <dcterms:modified xsi:type="dcterms:W3CDTF">2015-10-12T13:40:00Z</dcterms:modified>
</cp:coreProperties>
</file>