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38" w:rsidRDefault="006908D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Opravovaný článek A03</w:t>
      </w:r>
      <w:r w:rsidRPr="00C85817">
        <w:rPr>
          <w:b/>
          <w:sz w:val="24"/>
          <w:u w:val="single"/>
        </w:rPr>
        <w:t>; opravující A14</w:t>
      </w:r>
    </w:p>
    <w:p w:rsidR="006908DB" w:rsidRDefault="006908DB" w:rsidP="006908DB">
      <w:r>
        <w:t xml:space="preserve">Článek se mi moc líbí, je poutavě napsaný, jednoduchým a srozumitelným jazykem. Pěkné je srovnání s červeným fixem a v závěru s volbou písma. Informace mi připadnou adekvátní a jsou zmíněné všechny důležité. Všechno je uvedeno v jasné struktuře. Moc nevím, co mám vytknout. Trochu mi připadalo, že závěr byl takový rychlý a stručný. Nebála bych se dopsat ještě pár závěrečných slov. </w:t>
      </w:r>
      <w:r w:rsidR="00E01CE3">
        <w:t>A možná bych zvolila nějaký poutavější nadpis (ale to si spíš jen tak vymýšlím</w:t>
      </w:r>
      <w:r w:rsidR="00E01CE3">
        <w:t>,</w:t>
      </w:r>
      <w:r w:rsidR="00E01CE3">
        <w:t xml:space="preserve"> protože nemám co kritizovat)</w:t>
      </w:r>
      <w:r w:rsidR="00E01CE3">
        <w:t>.</w:t>
      </w:r>
      <w:bookmarkStart w:id="0" w:name="_GoBack"/>
      <w:bookmarkEnd w:id="0"/>
      <w:r w:rsidR="00E01CE3">
        <w:t xml:space="preserve"> </w:t>
      </w:r>
      <w:r>
        <w:t>Celkově mi připadne, že student určitě splnil skvěle zadání.</w:t>
      </w:r>
    </w:p>
    <w:sectPr w:rsidR="0069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B"/>
    <w:rsid w:val="00544B88"/>
    <w:rsid w:val="006908DB"/>
    <w:rsid w:val="0071164A"/>
    <w:rsid w:val="00E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23675-C039-49F4-9FB6-25653980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4894C51C.dotm</Template>
  <TotalTime>13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Pišťáková</dc:creator>
  <cp:keywords/>
  <dc:description/>
  <cp:lastModifiedBy>Julie Pišťáková</cp:lastModifiedBy>
  <cp:revision>1</cp:revision>
  <dcterms:created xsi:type="dcterms:W3CDTF">2015-12-02T11:51:00Z</dcterms:created>
  <dcterms:modified xsi:type="dcterms:W3CDTF">2015-12-02T12:04:00Z</dcterms:modified>
</cp:coreProperties>
</file>