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38" w:rsidRDefault="00C85817">
      <w:pPr>
        <w:rPr>
          <w:b/>
          <w:sz w:val="24"/>
          <w:u w:val="single"/>
        </w:rPr>
      </w:pPr>
      <w:r w:rsidRPr="00C85817">
        <w:rPr>
          <w:b/>
          <w:sz w:val="24"/>
          <w:u w:val="single"/>
        </w:rPr>
        <w:t>Opravovaný článek A15; opravující A14</w:t>
      </w:r>
    </w:p>
    <w:p w:rsidR="00C85817" w:rsidRPr="00C85817" w:rsidRDefault="00C85817" w:rsidP="00C85817">
      <w:r>
        <w:t>Článek je poutavý, je používán jednoduchý a srozumitelný jazyk. Líbí se mi srovnávání s dalšími věcmi (alkohol). Ovšem celkově mám pocit, že článek nepřináší důležité informace o výzkumu. O experimentu se moc nezmiňuje a pouze uvádí výsledky, ke kterým se dospělo a to v takové neurčité formě. Určitě bych doplnila konkrétní informace o výzkumu (co?, jak?, kdo?, proč?). Jinak struktura se mi líbí</w:t>
      </w:r>
      <w:r w:rsidR="00E7133C">
        <w:t xml:space="preserve">. </w:t>
      </w:r>
      <w:r w:rsidR="0009361D">
        <w:t>Nadpis mi nepřipadne úplně adekvátní, nejspíš bych zvolila nějaký s méně „křiklavý“ (např. Červená nemusí znamenat stát…).</w:t>
      </w:r>
      <w:bookmarkStart w:id="0" w:name="_GoBack"/>
      <w:bookmarkEnd w:id="0"/>
      <w:r w:rsidR="0009361D">
        <w:t xml:space="preserve"> </w:t>
      </w:r>
      <w:r w:rsidR="00E7133C">
        <w:t>Práci bych určitě neposílala zpět studentovi k přepracování, ale prostor pro zlepšení zde vidím.</w:t>
      </w:r>
    </w:p>
    <w:p w:rsidR="00C85817" w:rsidRDefault="00C85817"/>
    <w:p w:rsidR="00C85817" w:rsidRDefault="00C85817"/>
    <w:sectPr w:rsidR="00C8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17"/>
    <w:rsid w:val="0009361D"/>
    <w:rsid w:val="00544B88"/>
    <w:rsid w:val="0071164A"/>
    <w:rsid w:val="00C85817"/>
    <w:rsid w:val="00E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A436C-FD8A-4F97-BB19-5A10FCB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964C3010.dotm</Template>
  <TotalTime>17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Pišťáková</dc:creator>
  <cp:keywords/>
  <dc:description/>
  <cp:lastModifiedBy>Julie Pišťáková</cp:lastModifiedBy>
  <cp:revision>2</cp:revision>
  <dcterms:created xsi:type="dcterms:W3CDTF">2015-12-02T11:25:00Z</dcterms:created>
  <dcterms:modified xsi:type="dcterms:W3CDTF">2015-12-02T11:45:00Z</dcterms:modified>
</cp:coreProperties>
</file>