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A0" w:rsidRPr="006746A0" w:rsidRDefault="006746A0" w:rsidP="00674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Koncovky přídavných jmen</w:t>
      </w:r>
    </w:p>
    <w:p w:rsidR="006746A0" w:rsidRPr="006746A0" w:rsidRDefault="006746A0" w:rsidP="00674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Окончания им</w:t>
      </w:r>
      <w:r w:rsidRPr="006746A0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6746A0">
        <w:rPr>
          <w:rFonts w:ascii="Times New Roman" w:hAnsi="Times New Roman" w:cs="Times New Roman"/>
          <w:b/>
          <w:sz w:val="24"/>
          <w:szCs w:val="24"/>
        </w:rPr>
        <w:t>н прилагательных</w:t>
      </w:r>
    </w:p>
    <w:p w:rsidR="006746A0" w:rsidRPr="006746A0" w:rsidRDefault="006746A0" w:rsidP="006746A0">
      <w:pPr>
        <w:rPr>
          <w:rFonts w:ascii="Times New Roman" w:hAnsi="Times New Roman" w:cs="Times New Roman"/>
          <w:b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Мужской род, единственное число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-ЫЙ</w:t>
      </w:r>
      <w:r w:rsidRPr="006746A0">
        <w:rPr>
          <w:rFonts w:ascii="Times New Roman" w:hAnsi="Times New Roman" w:cs="Times New Roman"/>
          <w:sz w:val="24"/>
          <w:szCs w:val="24"/>
        </w:rPr>
        <w:t xml:space="preserve"> новый, старый, добрый, красный, зел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746A0">
        <w:rPr>
          <w:rFonts w:ascii="Times New Roman" w:hAnsi="Times New Roman" w:cs="Times New Roman"/>
          <w:sz w:val="24"/>
          <w:szCs w:val="24"/>
        </w:rPr>
        <w:t xml:space="preserve">ный, </w:t>
      </w:r>
      <w:r>
        <w:rPr>
          <w:rFonts w:ascii="Times New Roman" w:hAnsi="Times New Roman" w:cs="Times New Roman"/>
          <w:sz w:val="24"/>
          <w:szCs w:val="24"/>
        </w:rPr>
        <w:t xml:space="preserve">весёлый, </w:t>
      </w:r>
      <w:r w:rsidRPr="006746A0">
        <w:rPr>
          <w:rFonts w:ascii="Times New Roman" w:hAnsi="Times New Roman" w:cs="Times New Roman"/>
          <w:sz w:val="24"/>
          <w:szCs w:val="24"/>
        </w:rPr>
        <w:t>красивый, мокрый…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-ИЙ</w:t>
      </w:r>
      <w:r w:rsidRPr="006746A0">
        <w:rPr>
          <w:rFonts w:ascii="Times New Roman" w:hAnsi="Times New Roman" w:cs="Times New Roman"/>
          <w:sz w:val="24"/>
          <w:szCs w:val="24"/>
        </w:rPr>
        <w:t xml:space="preserve"> синий, мал</w:t>
      </w:r>
      <w:r>
        <w:rPr>
          <w:rFonts w:ascii="Times New Roman" w:hAnsi="Times New Roman" w:cs="Times New Roman"/>
          <w:sz w:val="24"/>
          <w:szCs w:val="24"/>
        </w:rPr>
        <w:t>енький, долгий, тихий, хороший …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-ÓЙ</w:t>
      </w:r>
      <w:r w:rsidRPr="006746A0">
        <w:rPr>
          <w:rFonts w:ascii="Times New Roman" w:hAnsi="Times New Roman" w:cs="Times New Roman"/>
          <w:sz w:val="24"/>
          <w:szCs w:val="24"/>
        </w:rPr>
        <w:t xml:space="preserve"> большóй, простóй, крутóй, плохóй…</w:t>
      </w:r>
    </w:p>
    <w:p w:rsidR="006746A0" w:rsidRPr="006746A0" w:rsidRDefault="006746A0" w:rsidP="006746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6A0">
        <w:rPr>
          <w:rFonts w:ascii="Times New Roman" w:hAnsi="Times New Roman" w:cs="Times New Roman"/>
          <w:b/>
          <w:sz w:val="24"/>
          <w:szCs w:val="24"/>
        </w:rPr>
        <w:t>Женский</w:t>
      </w:r>
      <w:proofErr w:type="spellEnd"/>
      <w:r w:rsidRPr="006746A0">
        <w:rPr>
          <w:rFonts w:ascii="Times New Roman" w:hAnsi="Times New Roman" w:cs="Times New Roman"/>
          <w:b/>
          <w:sz w:val="24"/>
          <w:szCs w:val="24"/>
        </w:rPr>
        <w:t xml:space="preserve"> род, единственное число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-АЯ</w:t>
      </w:r>
      <w:r w:rsidRPr="006746A0">
        <w:rPr>
          <w:rFonts w:ascii="Times New Roman" w:hAnsi="Times New Roman" w:cs="Times New Roman"/>
          <w:sz w:val="24"/>
          <w:szCs w:val="24"/>
        </w:rPr>
        <w:t xml:space="preserve"> новая,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маленькая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красивая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тяж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лая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>...</w:t>
      </w:r>
    </w:p>
    <w:p w:rsidR="006746A0" w:rsidRDefault="006746A0" w:rsidP="006746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-ЯЯ</w:t>
      </w:r>
      <w:r w:rsidRPr="0067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синяя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верхня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746A0" w:rsidRPr="006746A0" w:rsidRDefault="006746A0" w:rsidP="006746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6A0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spellEnd"/>
      <w:r w:rsidRPr="006746A0">
        <w:rPr>
          <w:rFonts w:ascii="Times New Roman" w:hAnsi="Times New Roman" w:cs="Times New Roman"/>
          <w:b/>
          <w:sz w:val="24"/>
          <w:szCs w:val="24"/>
        </w:rPr>
        <w:t xml:space="preserve"> род, единственное число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-ОЕ</w:t>
      </w:r>
      <w:r w:rsidRPr="0067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новое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маленькое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чистое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грязное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вес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лое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доброе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мокрое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>…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-ЕЕ</w:t>
      </w:r>
      <w:r w:rsidRPr="0067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синее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последнее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весеннее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осеннее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зимнее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>…</w:t>
      </w:r>
    </w:p>
    <w:p w:rsidR="006746A0" w:rsidRPr="006746A0" w:rsidRDefault="006746A0" w:rsidP="006746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6A0">
        <w:rPr>
          <w:rFonts w:ascii="Times New Roman" w:hAnsi="Times New Roman" w:cs="Times New Roman"/>
          <w:b/>
          <w:sz w:val="24"/>
          <w:szCs w:val="24"/>
        </w:rPr>
        <w:t>Множественное</w:t>
      </w:r>
      <w:proofErr w:type="spellEnd"/>
      <w:r w:rsidRPr="006746A0">
        <w:rPr>
          <w:rFonts w:ascii="Times New Roman" w:hAnsi="Times New Roman" w:cs="Times New Roman"/>
          <w:b/>
          <w:sz w:val="24"/>
          <w:szCs w:val="24"/>
        </w:rPr>
        <w:t xml:space="preserve"> число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-ЫЕ</w:t>
      </w:r>
      <w:r w:rsidRPr="0067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красивые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маленькие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тяж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лые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добрые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старые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чистые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>…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b/>
          <w:sz w:val="24"/>
          <w:szCs w:val="24"/>
        </w:rPr>
        <w:t>-ИЕ</w:t>
      </w:r>
      <w:r w:rsidRPr="0067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синие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долгие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тихие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тонкие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6A0">
        <w:rPr>
          <w:rFonts w:ascii="Times New Roman" w:hAnsi="Times New Roman" w:cs="Times New Roman"/>
          <w:sz w:val="24"/>
          <w:szCs w:val="24"/>
        </w:rPr>
        <w:t>весенние</w:t>
      </w:r>
      <w:proofErr w:type="spellEnd"/>
      <w:r w:rsidRPr="006746A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sz w:val="24"/>
          <w:szCs w:val="24"/>
        </w:rPr>
        <w:t>Přiřaďte přídavná jména k podstatným jménům podle vzoru: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sz w:val="24"/>
          <w:szCs w:val="24"/>
        </w:rPr>
        <w:t>новый – книга –&gt; новая книга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sz w:val="24"/>
          <w:szCs w:val="24"/>
        </w:rPr>
        <w:t>хороший, новый, большой, красивый, шоколадный, городской, молодой, маленький,</w:t>
      </w:r>
    </w:p>
    <w:p w:rsidR="006746A0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sz w:val="24"/>
          <w:szCs w:val="24"/>
        </w:rPr>
        <w:t xml:space="preserve">старый, </w:t>
      </w:r>
      <w:r>
        <w:rPr>
          <w:rFonts w:ascii="Times New Roman" w:hAnsi="Times New Roman" w:cs="Times New Roman"/>
          <w:sz w:val="24"/>
          <w:szCs w:val="24"/>
          <w:lang w:val="ru-RU"/>
        </w:rPr>
        <w:t>лучший</w:t>
      </w:r>
      <w:r w:rsidRPr="006746A0">
        <w:rPr>
          <w:rFonts w:ascii="Times New Roman" w:hAnsi="Times New Roman" w:cs="Times New Roman"/>
          <w:sz w:val="24"/>
          <w:szCs w:val="24"/>
        </w:rPr>
        <w:t>, умный, русский, чешский</w:t>
      </w:r>
      <w:bookmarkStart w:id="0" w:name="_GoBack"/>
      <w:bookmarkEnd w:id="0"/>
    </w:p>
    <w:p w:rsid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</w:p>
    <w:p w:rsidR="00670163" w:rsidRPr="006746A0" w:rsidRDefault="006746A0" w:rsidP="006746A0">
      <w:pPr>
        <w:rPr>
          <w:rFonts w:ascii="Times New Roman" w:hAnsi="Times New Roman" w:cs="Times New Roman"/>
          <w:sz w:val="24"/>
          <w:szCs w:val="24"/>
        </w:rPr>
      </w:pPr>
      <w:r w:rsidRPr="006746A0">
        <w:rPr>
          <w:rFonts w:ascii="Times New Roman" w:hAnsi="Times New Roman" w:cs="Times New Roman"/>
          <w:sz w:val="24"/>
          <w:szCs w:val="24"/>
        </w:rPr>
        <w:t>школа, человек, конфеты, окно, подруги, детство, туристы, банк, кино, история, люди</w:t>
      </w:r>
      <w:r w:rsidRPr="006746A0">
        <w:rPr>
          <w:rFonts w:ascii="Times New Roman" w:hAnsi="Times New Roman" w:cs="Times New Roman"/>
          <w:sz w:val="24"/>
          <w:szCs w:val="24"/>
        </w:rPr>
        <w:cr/>
      </w:r>
    </w:p>
    <w:sectPr w:rsidR="00670163" w:rsidRPr="0067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9"/>
    <w:rsid w:val="002E0E49"/>
    <w:rsid w:val="00670163"/>
    <w:rsid w:val="006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DC54-767C-47EE-B603-26704311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74FF97F5.dotm</Template>
  <TotalTime>6</TotalTime>
  <Pages>1</Pages>
  <Words>142</Words>
  <Characters>841</Characters>
  <Application>Microsoft Office Word</Application>
  <DocSecurity>0</DocSecurity>
  <Lines>7</Lines>
  <Paragraphs>1</Paragraphs>
  <ScaleCrop>false</ScaleCrop>
  <Company>Masarykova univerzita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Toshcheva</dc:creator>
  <cp:keywords/>
  <dc:description/>
  <cp:lastModifiedBy>Daria Toshcheva</cp:lastModifiedBy>
  <cp:revision>2</cp:revision>
  <dcterms:created xsi:type="dcterms:W3CDTF">2015-11-23T18:20:00Z</dcterms:created>
  <dcterms:modified xsi:type="dcterms:W3CDTF">2015-11-23T18:26:00Z</dcterms:modified>
</cp:coreProperties>
</file>