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9F" w:rsidRPr="007B1536" w:rsidRDefault="00263A9F" w:rsidP="00263A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536">
        <w:rPr>
          <w:rFonts w:ascii="Times New Roman" w:hAnsi="Times New Roman" w:cs="Times New Roman"/>
          <w:b/>
          <w:sz w:val="28"/>
          <w:szCs w:val="28"/>
        </w:rPr>
        <w:t>Подставьте в диалог необходимые по смыслу выражения.</w:t>
      </w:r>
    </w:p>
    <w:p w:rsidR="003304A6" w:rsidRPr="007B1536" w:rsidRDefault="003304A6" w:rsidP="003304A6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Конечно, я не против.</w:t>
      </w:r>
    </w:p>
    <w:p w:rsidR="003304A6" w:rsidRPr="007B1536" w:rsidRDefault="003304A6" w:rsidP="003304A6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У меня новая работа.</w:t>
      </w:r>
    </w:p>
    <w:p w:rsidR="003304A6" w:rsidRPr="007B1536" w:rsidRDefault="003304A6" w:rsidP="00263A9F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Я отдыхала целый месяц.</w:t>
      </w:r>
    </w:p>
    <w:p w:rsidR="003304A6" w:rsidRPr="007B1536" w:rsidRDefault="003304A6" w:rsidP="00263A9F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Спасибо, передам.</w:t>
      </w:r>
    </w:p>
    <w:p w:rsidR="003304A6" w:rsidRPr="007B1536" w:rsidRDefault="003304A6" w:rsidP="00263A9F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Заходи вечером в гости.</w:t>
      </w:r>
    </w:p>
    <w:p w:rsidR="003304A6" w:rsidRPr="007B1536" w:rsidRDefault="003304A6" w:rsidP="00263A9F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Как давно мы с тобой не виделись.</w:t>
      </w:r>
    </w:p>
    <w:p w:rsidR="00CB535E" w:rsidRPr="007B1536" w:rsidRDefault="00CB535E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 xml:space="preserve">Саша: Привет, Аня! </w:t>
      </w:r>
      <w:r w:rsidR="003304A6" w:rsidRPr="007B1536">
        <w:rPr>
          <w:rFonts w:ascii="Times New Roman" w:hAnsi="Times New Roman" w:cs="Times New Roman"/>
          <w:sz w:val="28"/>
          <w:szCs w:val="28"/>
        </w:rPr>
        <w:t>_______________________________.</w:t>
      </w:r>
      <w:r w:rsidRPr="007B1536">
        <w:rPr>
          <w:rFonts w:ascii="Times New Roman" w:hAnsi="Times New Roman" w:cs="Times New Roman"/>
          <w:sz w:val="28"/>
          <w:szCs w:val="28"/>
        </w:rPr>
        <w:t xml:space="preserve"> Что-то случилось?</w:t>
      </w:r>
    </w:p>
    <w:p w:rsidR="00CB535E" w:rsidRPr="007B1536" w:rsidRDefault="00CB535E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 xml:space="preserve">Аня: Привет, Саш. Нет, всё в порядке. </w:t>
      </w:r>
      <w:r w:rsidR="003304A6" w:rsidRPr="007B1536">
        <w:rPr>
          <w:rFonts w:ascii="Times New Roman" w:hAnsi="Times New Roman" w:cs="Times New Roman"/>
          <w:sz w:val="28"/>
          <w:szCs w:val="28"/>
        </w:rPr>
        <w:t>________________________________________.</w:t>
      </w:r>
      <w:r w:rsidR="00154EE7" w:rsidRPr="007B1536">
        <w:rPr>
          <w:rFonts w:ascii="Times New Roman" w:hAnsi="Times New Roman" w:cs="Times New Roman"/>
          <w:sz w:val="28"/>
          <w:szCs w:val="28"/>
        </w:rPr>
        <w:t xml:space="preserve"> Летала в Чехию к своей подруге </w:t>
      </w:r>
      <w:proofErr w:type="spellStart"/>
      <w:r w:rsidR="00154EE7" w:rsidRPr="007B1536">
        <w:rPr>
          <w:rFonts w:ascii="Times New Roman" w:hAnsi="Times New Roman" w:cs="Times New Roman"/>
          <w:sz w:val="28"/>
          <w:szCs w:val="28"/>
        </w:rPr>
        <w:t>Зузане</w:t>
      </w:r>
      <w:proofErr w:type="spellEnd"/>
      <w:r w:rsidR="00154EE7" w:rsidRPr="007B1536">
        <w:rPr>
          <w:rFonts w:ascii="Times New Roman" w:hAnsi="Times New Roman" w:cs="Times New Roman"/>
          <w:sz w:val="28"/>
          <w:szCs w:val="28"/>
        </w:rPr>
        <w:t>, вот только приехала.</w:t>
      </w:r>
    </w:p>
    <w:p w:rsidR="00154EE7" w:rsidRPr="007B1536" w:rsidRDefault="00154EE7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Саша: С приездом!</w:t>
      </w:r>
    </w:p>
    <w:p w:rsidR="00154EE7" w:rsidRPr="007B1536" w:rsidRDefault="00154EE7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Аня: Спасибо. А у тебя как дела?</w:t>
      </w:r>
      <w:r w:rsidR="005C5537" w:rsidRPr="007B1536">
        <w:rPr>
          <w:rFonts w:ascii="Times New Roman" w:hAnsi="Times New Roman" w:cs="Times New Roman"/>
          <w:sz w:val="28"/>
          <w:szCs w:val="28"/>
        </w:rPr>
        <w:t xml:space="preserve"> Как на работе?</w:t>
      </w:r>
    </w:p>
    <w:p w:rsidR="00154EE7" w:rsidRPr="007B1536" w:rsidRDefault="00154EE7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 xml:space="preserve">Саша: Хорошо, </w:t>
      </w:r>
      <w:r w:rsidR="002A3733" w:rsidRPr="007B1536">
        <w:rPr>
          <w:rFonts w:ascii="Times New Roman" w:hAnsi="Times New Roman" w:cs="Times New Roman"/>
          <w:sz w:val="28"/>
          <w:szCs w:val="28"/>
        </w:rPr>
        <w:t>________________________</w:t>
      </w:r>
      <w:r w:rsidRPr="007B1536">
        <w:rPr>
          <w:rFonts w:ascii="Times New Roman" w:hAnsi="Times New Roman" w:cs="Times New Roman"/>
          <w:sz w:val="28"/>
          <w:szCs w:val="28"/>
        </w:rPr>
        <w:t>. Теперь я работаю менеджером в одной фирме</w:t>
      </w:r>
      <w:r w:rsidR="005C5537" w:rsidRPr="007B1536">
        <w:rPr>
          <w:rFonts w:ascii="Times New Roman" w:hAnsi="Times New Roman" w:cs="Times New Roman"/>
          <w:sz w:val="28"/>
          <w:szCs w:val="28"/>
        </w:rPr>
        <w:t>.</w:t>
      </w:r>
    </w:p>
    <w:p w:rsidR="005C5537" w:rsidRPr="007B1536" w:rsidRDefault="005C5537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 xml:space="preserve">Аня: </w:t>
      </w:r>
      <w:r w:rsidR="003C4196" w:rsidRPr="007B1536">
        <w:rPr>
          <w:rFonts w:ascii="Times New Roman" w:hAnsi="Times New Roman" w:cs="Times New Roman"/>
          <w:sz w:val="28"/>
          <w:szCs w:val="28"/>
        </w:rPr>
        <w:t xml:space="preserve">Я рада за тебя. </w:t>
      </w:r>
      <w:r w:rsidRPr="007B1536">
        <w:rPr>
          <w:rFonts w:ascii="Times New Roman" w:hAnsi="Times New Roman" w:cs="Times New Roman"/>
          <w:sz w:val="28"/>
          <w:szCs w:val="28"/>
        </w:rPr>
        <w:t>Извини, у меня мало времени, я очен</w:t>
      </w:r>
      <w:r w:rsidR="003304A6" w:rsidRPr="007B1536">
        <w:rPr>
          <w:rFonts w:ascii="Times New Roman" w:hAnsi="Times New Roman" w:cs="Times New Roman"/>
          <w:sz w:val="28"/>
          <w:szCs w:val="28"/>
        </w:rPr>
        <w:t>ь спешу. ____________________________. М</w:t>
      </w:r>
      <w:r w:rsidRPr="007B1536">
        <w:rPr>
          <w:rFonts w:ascii="Times New Roman" w:hAnsi="Times New Roman" w:cs="Times New Roman"/>
          <w:sz w:val="28"/>
          <w:szCs w:val="28"/>
        </w:rPr>
        <w:t>ожем вместе поужинать.</w:t>
      </w:r>
    </w:p>
    <w:p w:rsidR="005C5537" w:rsidRPr="007B1536" w:rsidRDefault="005C5537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Саша: Извини, сегодня вечером никак. Может, встретимся завтра, погуляем в центре города?</w:t>
      </w:r>
      <w:r w:rsidR="00263A9F" w:rsidRPr="007B1536">
        <w:rPr>
          <w:rFonts w:ascii="Times New Roman" w:hAnsi="Times New Roman" w:cs="Times New Roman"/>
          <w:sz w:val="28"/>
          <w:szCs w:val="28"/>
        </w:rPr>
        <w:t xml:space="preserve"> Ты согласна?</w:t>
      </w:r>
    </w:p>
    <w:p w:rsidR="00263A9F" w:rsidRPr="007B1536" w:rsidRDefault="00263A9F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 xml:space="preserve">Аня: </w:t>
      </w:r>
      <w:r w:rsidR="003304A6" w:rsidRPr="007B1536">
        <w:rPr>
          <w:rFonts w:ascii="Times New Roman" w:hAnsi="Times New Roman" w:cs="Times New Roman"/>
          <w:sz w:val="28"/>
          <w:szCs w:val="28"/>
        </w:rPr>
        <w:t>________________________.</w:t>
      </w:r>
      <w:r w:rsidRPr="007B1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A9F" w:rsidRPr="007B1536" w:rsidRDefault="00263A9F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Саша: Тогда до встречи. Передавай привет родителям и брату.</w:t>
      </w:r>
    </w:p>
    <w:p w:rsidR="00263A9F" w:rsidRPr="007B1536" w:rsidRDefault="00263A9F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 xml:space="preserve">Аня: </w:t>
      </w:r>
      <w:r w:rsidR="003304A6" w:rsidRPr="007B1536">
        <w:rPr>
          <w:rFonts w:ascii="Times New Roman" w:hAnsi="Times New Roman" w:cs="Times New Roman"/>
          <w:sz w:val="28"/>
          <w:szCs w:val="28"/>
        </w:rPr>
        <w:t>____________________</w:t>
      </w:r>
      <w:r w:rsidRPr="007B1536">
        <w:rPr>
          <w:rFonts w:ascii="Times New Roman" w:hAnsi="Times New Roman" w:cs="Times New Roman"/>
          <w:sz w:val="28"/>
          <w:szCs w:val="28"/>
        </w:rPr>
        <w:t>. Всего хорошего.</w:t>
      </w:r>
    </w:p>
    <w:p w:rsidR="00263A9F" w:rsidRPr="007B1536" w:rsidRDefault="00263A9F" w:rsidP="002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7B1536">
        <w:rPr>
          <w:rFonts w:ascii="Times New Roman" w:hAnsi="Times New Roman" w:cs="Times New Roman"/>
          <w:sz w:val="28"/>
          <w:szCs w:val="28"/>
        </w:rPr>
        <w:t>Саша: До завтра.</w:t>
      </w:r>
    </w:p>
    <w:p w:rsidR="007141C8" w:rsidRPr="007B1536" w:rsidRDefault="007141C8" w:rsidP="00263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1C8" w:rsidRPr="007B1536" w:rsidRDefault="007141C8" w:rsidP="00263A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536">
        <w:rPr>
          <w:rFonts w:ascii="Times New Roman" w:hAnsi="Times New Roman" w:cs="Times New Roman"/>
          <w:b/>
          <w:sz w:val="28"/>
          <w:szCs w:val="28"/>
        </w:rPr>
        <w:t>Соедините реплики и ответы на них.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1C8" w:rsidRPr="007B1536" w:rsidTr="007141C8">
        <w:tc>
          <w:tcPr>
            <w:tcW w:w="4672" w:type="dxa"/>
          </w:tcPr>
          <w:p w:rsidR="007141C8" w:rsidRPr="007B1536" w:rsidRDefault="00130CAA" w:rsidP="0026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03A3C" w:rsidRPr="007B1536"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</w:tc>
        <w:tc>
          <w:tcPr>
            <w:tcW w:w="4673" w:type="dxa"/>
          </w:tcPr>
          <w:p w:rsidR="007141C8" w:rsidRPr="007B1536" w:rsidRDefault="00E03A3C" w:rsidP="0026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>А) Всего хорошего.</w:t>
            </w:r>
          </w:p>
        </w:tc>
      </w:tr>
      <w:tr w:rsidR="007141C8" w:rsidRPr="007B1536" w:rsidTr="007141C8">
        <w:tc>
          <w:tcPr>
            <w:tcW w:w="4672" w:type="dxa"/>
          </w:tcPr>
          <w:p w:rsidR="007141C8" w:rsidRPr="007B1536" w:rsidRDefault="00130CAA" w:rsidP="0026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E03A3C" w:rsidRPr="007B1536">
              <w:rPr>
                <w:rFonts w:ascii="Times New Roman" w:hAnsi="Times New Roman" w:cs="Times New Roman"/>
                <w:sz w:val="28"/>
                <w:szCs w:val="28"/>
              </w:rPr>
              <w:t xml:space="preserve"> Как ты?</w:t>
            </w:r>
          </w:p>
        </w:tc>
        <w:tc>
          <w:tcPr>
            <w:tcW w:w="4673" w:type="dxa"/>
          </w:tcPr>
          <w:p w:rsidR="007141C8" w:rsidRPr="007B1536" w:rsidRDefault="00E03A3C" w:rsidP="0026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>Б) Обязательно передам.</w:t>
            </w:r>
          </w:p>
        </w:tc>
      </w:tr>
      <w:tr w:rsidR="007141C8" w:rsidRPr="007B1536" w:rsidTr="007141C8">
        <w:tc>
          <w:tcPr>
            <w:tcW w:w="4672" w:type="dxa"/>
          </w:tcPr>
          <w:p w:rsidR="007141C8" w:rsidRPr="007B1536" w:rsidRDefault="00130CAA" w:rsidP="0026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E03A3C" w:rsidRPr="007B1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9A9" w:rsidRPr="007B1536">
              <w:rPr>
                <w:rFonts w:ascii="Times New Roman" w:hAnsi="Times New Roman" w:cs="Times New Roman"/>
                <w:sz w:val="28"/>
                <w:szCs w:val="28"/>
              </w:rPr>
              <w:t>Извини, я спешу.</w:t>
            </w:r>
          </w:p>
        </w:tc>
        <w:tc>
          <w:tcPr>
            <w:tcW w:w="4673" w:type="dxa"/>
          </w:tcPr>
          <w:p w:rsidR="007141C8" w:rsidRPr="007B1536" w:rsidRDefault="00E03A3C" w:rsidP="0026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059A9" w:rsidRPr="007B1536"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</w:tc>
      </w:tr>
      <w:tr w:rsidR="007141C8" w:rsidRPr="007B1536" w:rsidTr="007141C8">
        <w:tc>
          <w:tcPr>
            <w:tcW w:w="4672" w:type="dxa"/>
          </w:tcPr>
          <w:p w:rsidR="007141C8" w:rsidRPr="007B1536" w:rsidRDefault="00130CAA" w:rsidP="0026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4059A9" w:rsidRPr="007B1536">
              <w:rPr>
                <w:rFonts w:ascii="Times New Roman" w:hAnsi="Times New Roman" w:cs="Times New Roman"/>
                <w:sz w:val="28"/>
                <w:szCs w:val="28"/>
              </w:rPr>
              <w:t xml:space="preserve"> Заходи завтра в гости.</w:t>
            </w:r>
          </w:p>
        </w:tc>
        <w:tc>
          <w:tcPr>
            <w:tcW w:w="4673" w:type="dxa"/>
          </w:tcPr>
          <w:p w:rsidR="007141C8" w:rsidRPr="007B1536" w:rsidRDefault="00E03A3C" w:rsidP="00405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059A9" w:rsidRPr="007B1536">
              <w:rPr>
                <w:rFonts w:ascii="Times New Roman" w:hAnsi="Times New Roman" w:cs="Times New Roman"/>
                <w:sz w:val="28"/>
                <w:szCs w:val="28"/>
              </w:rPr>
              <w:t>Всё по-старому.</w:t>
            </w:r>
          </w:p>
        </w:tc>
      </w:tr>
      <w:tr w:rsidR="007141C8" w:rsidRPr="007B1536" w:rsidTr="007141C8">
        <w:tc>
          <w:tcPr>
            <w:tcW w:w="4672" w:type="dxa"/>
          </w:tcPr>
          <w:p w:rsidR="007141C8" w:rsidRPr="007B1536" w:rsidRDefault="00130CAA" w:rsidP="00405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E03A3C" w:rsidRPr="007B1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9A9" w:rsidRPr="007B1536">
              <w:rPr>
                <w:rFonts w:ascii="Times New Roman" w:hAnsi="Times New Roman" w:cs="Times New Roman"/>
                <w:sz w:val="28"/>
                <w:szCs w:val="28"/>
              </w:rPr>
              <w:t>Передавай привет маме.</w:t>
            </w:r>
          </w:p>
        </w:tc>
        <w:tc>
          <w:tcPr>
            <w:tcW w:w="4673" w:type="dxa"/>
          </w:tcPr>
          <w:p w:rsidR="007141C8" w:rsidRPr="007B1536" w:rsidRDefault="00E03A3C" w:rsidP="0026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4059A9" w:rsidRPr="007B1536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приглашение.</w:t>
            </w:r>
          </w:p>
        </w:tc>
      </w:tr>
      <w:tr w:rsidR="007141C8" w:rsidRPr="007B1536" w:rsidTr="007141C8">
        <w:tc>
          <w:tcPr>
            <w:tcW w:w="4672" w:type="dxa"/>
          </w:tcPr>
          <w:p w:rsidR="007141C8" w:rsidRPr="007B1536" w:rsidRDefault="00130CAA" w:rsidP="00405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E03A3C" w:rsidRPr="007B1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9A9" w:rsidRPr="007B1536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  <w:tc>
          <w:tcPr>
            <w:tcW w:w="4673" w:type="dxa"/>
          </w:tcPr>
          <w:p w:rsidR="007141C8" w:rsidRPr="007B1536" w:rsidRDefault="00E03A3C" w:rsidP="0026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36">
              <w:rPr>
                <w:rFonts w:ascii="Times New Roman" w:hAnsi="Times New Roman" w:cs="Times New Roman"/>
                <w:sz w:val="28"/>
                <w:szCs w:val="28"/>
              </w:rPr>
              <w:t>Е) Ничего страшного. Увидимся завтра.</w:t>
            </w:r>
          </w:p>
        </w:tc>
      </w:tr>
    </w:tbl>
    <w:p w:rsidR="007141C8" w:rsidRPr="007B1536" w:rsidRDefault="007141C8" w:rsidP="00263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536" w:rsidRDefault="007B1536" w:rsidP="00C1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u w:val="single"/>
          <w:lang w:val="cs-CZ" w:eastAsia="cs-CZ"/>
        </w:rPr>
      </w:pPr>
    </w:p>
    <w:p w:rsidR="007B1536" w:rsidRDefault="007B1536" w:rsidP="00C1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u w:val="single"/>
          <w:lang w:val="cs-CZ" w:eastAsia="cs-CZ"/>
        </w:rPr>
      </w:pPr>
    </w:p>
    <w:p w:rsidR="00C102E0" w:rsidRPr="00C102E0" w:rsidRDefault="00C102E0" w:rsidP="00C1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u w:val="single"/>
          <w:lang w:val="cs-CZ" w:eastAsia="cs-CZ"/>
        </w:rPr>
      </w:pP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u w:val="single"/>
          <w:lang w:val="cs-CZ" w:eastAsia="cs-CZ"/>
        </w:rPr>
        <w:t>Budoucí čas nedokonavých sloves:</w:t>
      </w:r>
    </w:p>
    <w:p w:rsidR="00C102E0" w:rsidRPr="00C102E0" w:rsidRDefault="00C102E0" w:rsidP="00C1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</w:pP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se tvoří jako v češtině - Я 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ду + infinitiv:</w:t>
      </w:r>
    </w:p>
    <w:p w:rsidR="00C102E0" w:rsidRPr="00C102E0" w:rsidRDefault="00C102E0" w:rsidP="00C102E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</w:pP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Я 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ду +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уч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и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(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р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сский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яз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ы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к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)                     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Мы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дем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+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уч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и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</w:p>
    <w:p w:rsidR="00C102E0" w:rsidRPr="00C102E0" w:rsidRDefault="00C102E0" w:rsidP="00C102E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</w:pP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Ты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дешь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+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уч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и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                                        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Вы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дете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+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уч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и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</w:p>
    <w:p w:rsidR="00C102E0" w:rsidRPr="00C102E0" w:rsidRDefault="00C102E0" w:rsidP="00C102E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cs-CZ"/>
        </w:rPr>
      </w:pP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Он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/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он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а</w:t>
      </w:r>
      <w:proofErr w:type="spellEnd"/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дет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+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уч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и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                                    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Они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дут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+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уч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и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</w:p>
    <w:p w:rsidR="007B1536" w:rsidRDefault="007B1536" w:rsidP="00C102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cs-CZ"/>
        </w:rPr>
      </w:pPr>
    </w:p>
    <w:p w:rsidR="00C102E0" w:rsidRPr="00C102E0" w:rsidRDefault="00C102E0" w:rsidP="00C102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cs-CZ"/>
        </w:rPr>
      </w:pPr>
      <w:r w:rsidRPr="00C102E0">
        <w:rPr>
          <w:rFonts w:ascii="Times New Roman" w:eastAsia="Calibri" w:hAnsi="Times New Roman" w:cs="Times New Roman"/>
          <w:b/>
          <w:sz w:val="28"/>
          <w:szCs w:val="28"/>
          <w:u w:val="single"/>
          <w:lang w:val="cs-CZ"/>
        </w:rPr>
        <w:t>Přeložte:</w:t>
      </w:r>
    </w:p>
    <w:p w:rsidR="00C102E0" w:rsidRPr="007B1536" w:rsidRDefault="00C102E0" w:rsidP="00C1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</w:pP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Я 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ду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уч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и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р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сский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яз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ы</w:t>
      </w:r>
      <w:r w:rsidRPr="007B1536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к</w:t>
      </w:r>
      <w:proofErr w:type="spellEnd"/>
      <w:r w:rsidRPr="007B1536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.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Мы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дем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сл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шать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п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е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сни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.</w:t>
      </w:r>
      <w:r w:rsidRPr="007B1536">
        <w:rPr>
          <w:rFonts w:ascii="Times New Roman" w:eastAsia="TimesNewRomanPSMT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Ты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дешь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говор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и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по-р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сски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.</w:t>
      </w:r>
      <w:r w:rsidR="00436F84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bookmarkStart w:id="0" w:name="_GoBack"/>
      <w:bookmarkEnd w:id="0"/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Вы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дете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чит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а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кн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и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ги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.</w:t>
      </w:r>
      <w:r w:rsidRPr="007B1536">
        <w:rPr>
          <w:rFonts w:ascii="Times New Roman" w:eastAsia="TimesNewRomanPSMT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Он</w:t>
      </w:r>
      <w:proofErr w:type="spellEnd"/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дет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звон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и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ть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в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е</w:t>
      </w:r>
      <w:r w:rsidRPr="007B1536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чером</w:t>
      </w:r>
      <w:proofErr w:type="spellEnd"/>
      <w:r w:rsidRPr="007B1536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.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Они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б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у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дут</w:t>
      </w:r>
      <w:proofErr w:type="spellEnd"/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 xml:space="preserve"> жить в Москв</w:t>
      </w:r>
      <w:r w:rsidRPr="00C102E0">
        <w:rPr>
          <w:rFonts w:ascii="Times New Roman" w:eastAsia="TimesNewRomanPS-BoldMT" w:hAnsi="Times New Roman" w:cs="Times New Roman"/>
          <w:b/>
          <w:bCs/>
          <w:sz w:val="28"/>
          <w:szCs w:val="28"/>
          <w:lang w:val="cs-CZ" w:eastAsia="cs-CZ"/>
        </w:rPr>
        <w:t>е</w:t>
      </w:r>
      <w:r w:rsidRPr="00C102E0"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  <w:t>.</w:t>
      </w:r>
    </w:p>
    <w:p w:rsidR="00EB6502" w:rsidRPr="007B1536" w:rsidRDefault="00EB6502" w:rsidP="00C1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cs-CZ" w:eastAsia="cs-CZ"/>
        </w:rPr>
      </w:pPr>
    </w:p>
    <w:p w:rsidR="00EB6502" w:rsidRPr="007B1536" w:rsidRDefault="00EB6502" w:rsidP="00C1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cs-CZ"/>
        </w:rPr>
      </w:pPr>
      <w:r w:rsidRPr="007B1536">
        <w:rPr>
          <w:rFonts w:ascii="Times New Roman" w:eastAsia="TimesNewRomanPSMT" w:hAnsi="Times New Roman" w:cs="Times New Roman"/>
          <w:b/>
          <w:sz w:val="28"/>
          <w:szCs w:val="28"/>
          <w:lang w:eastAsia="cs-CZ"/>
        </w:rPr>
        <w:t xml:space="preserve">Найдите ошибки в </w:t>
      </w:r>
      <w:r w:rsidR="0094260F" w:rsidRPr="007B1536">
        <w:rPr>
          <w:rFonts w:ascii="Times New Roman" w:eastAsia="TimesNewRomanPSMT" w:hAnsi="Times New Roman" w:cs="Times New Roman"/>
          <w:b/>
          <w:sz w:val="28"/>
          <w:szCs w:val="28"/>
          <w:lang w:eastAsia="cs-CZ"/>
        </w:rPr>
        <w:t>каждом предложении.</w:t>
      </w:r>
    </w:p>
    <w:p w:rsidR="00EB6502" w:rsidRPr="007B1536" w:rsidRDefault="00A24D8D" w:rsidP="00C1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cs-CZ"/>
        </w:rPr>
      </w:pPr>
      <w:r w:rsidRPr="007B1536">
        <w:rPr>
          <w:rFonts w:ascii="Times New Roman" w:eastAsia="TimesNewRomanPSMT" w:hAnsi="Times New Roman" w:cs="Times New Roman"/>
          <w:sz w:val="28"/>
          <w:szCs w:val="28"/>
          <w:lang w:eastAsia="cs-CZ"/>
        </w:rPr>
        <w:t xml:space="preserve">Это есть мой папа. </w:t>
      </w:r>
      <w:r w:rsidR="00EB6502" w:rsidRPr="007B1536">
        <w:rPr>
          <w:rFonts w:ascii="Times New Roman" w:eastAsia="TimesNewRomanPSMT" w:hAnsi="Times New Roman" w:cs="Times New Roman"/>
          <w:sz w:val="28"/>
          <w:szCs w:val="28"/>
          <w:lang w:eastAsia="cs-CZ"/>
        </w:rPr>
        <w:t>Я хочу работать с тебой. Вы помните мня?</w:t>
      </w:r>
      <w:r w:rsidR="0094260F" w:rsidRPr="007B1536">
        <w:rPr>
          <w:rFonts w:ascii="Times New Roman" w:eastAsia="TimesNewRomanPSMT" w:hAnsi="Times New Roman" w:cs="Times New Roman"/>
          <w:sz w:val="28"/>
          <w:szCs w:val="28"/>
          <w:lang w:eastAsia="cs-CZ"/>
        </w:rPr>
        <w:t xml:space="preserve"> У меня нет кот. </w:t>
      </w:r>
      <w:r w:rsidR="003F0351" w:rsidRPr="007B1536">
        <w:rPr>
          <w:rFonts w:ascii="Times New Roman" w:eastAsia="TimesNewRomanPSMT" w:hAnsi="Times New Roman" w:cs="Times New Roman"/>
          <w:sz w:val="28"/>
          <w:szCs w:val="28"/>
          <w:lang w:eastAsia="cs-CZ"/>
        </w:rPr>
        <w:t xml:space="preserve">Я летам на самолёте каждое лето. Вы читал эту книгу? </w:t>
      </w:r>
      <w:r w:rsidR="00AE2ED1" w:rsidRPr="007B1536">
        <w:rPr>
          <w:rFonts w:ascii="Times New Roman" w:eastAsia="TimesNewRomanPSMT" w:hAnsi="Times New Roman" w:cs="Times New Roman"/>
          <w:sz w:val="28"/>
          <w:szCs w:val="28"/>
          <w:lang w:eastAsia="cs-CZ"/>
        </w:rPr>
        <w:t>Мы отдыхалы в Крыму.</w:t>
      </w:r>
      <w:r w:rsidR="007B1536" w:rsidRPr="007B1536">
        <w:rPr>
          <w:rFonts w:ascii="Times New Roman" w:eastAsia="TimesNewRomanPSMT" w:hAnsi="Times New Roman" w:cs="Times New Roman"/>
          <w:sz w:val="28"/>
          <w:szCs w:val="28"/>
          <w:lang w:eastAsia="cs-CZ"/>
        </w:rPr>
        <w:t xml:space="preserve"> Кто у вас дома убираеться? Обычно я незавтракаю.</w:t>
      </w:r>
    </w:p>
    <w:p w:rsidR="00EB6502" w:rsidRPr="00EB6502" w:rsidRDefault="00EB6502" w:rsidP="00C1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cs-CZ"/>
        </w:rPr>
      </w:pPr>
    </w:p>
    <w:p w:rsidR="00EB6502" w:rsidRPr="00C102E0" w:rsidRDefault="00EB6502" w:rsidP="00C1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cs-CZ"/>
        </w:rPr>
      </w:pPr>
    </w:p>
    <w:p w:rsidR="00C102E0" w:rsidRPr="00664D89" w:rsidRDefault="00C102E0">
      <w:pPr>
        <w:rPr>
          <w:rFonts w:ascii="Times New Roman" w:hAnsi="Times New Roman" w:cs="Times New Roman"/>
          <w:b/>
          <w:sz w:val="24"/>
          <w:szCs w:val="24"/>
        </w:rPr>
      </w:pPr>
    </w:p>
    <w:sectPr w:rsidR="00C102E0" w:rsidRPr="00664D89" w:rsidSect="007B1536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766F2"/>
    <w:multiLevelType w:val="hybridMultilevel"/>
    <w:tmpl w:val="AC8E5C86"/>
    <w:lvl w:ilvl="0" w:tplc="05D29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1250F"/>
    <w:multiLevelType w:val="hybridMultilevel"/>
    <w:tmpl w:val="C0A8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30"/>
    <w:rsid w:val="00130CAA"/>
    <w:rsid w:val="00154EE7"/>
    <w:rsid w:val="00166022"/>
    <w:rsid w:val="00263A9F"/>
    <w:rsid w:val="002A3733"/>
    <w:rsid w:val="002B67EB"/>
    <w:rsid w:val="003304A6"/>
    <w:rsid w:val="003C4196"/>
    <w:rsid w:val="003F0351"/>
    <w:rsid w:val="004059A9"/>
    <w:rsid w:val="00417249"/>
    <w:rsid w:val="00436F84"/>
    <w:rsid w:val="005C5537"/>
    <w:rsid w:val="00664D89"/>
    <w:rsid w:val="007141C8"/>
    <w:rsid w:val="007B1536"/>
    <w:rsid w:val="00870D30"/>
    <w:rsid w:val="0094260F"/>
    <w:rsid w:val="00A24D8D"/>
    <w:rsid w:val="00A65B4D"/>
    <w:rsid w:val="00AE2ED1"/>
    <w:rsid w:val="00C102E0"/>
    <w:rsid w:val="00CB535E"/>
    <w:rsid w:val="00E03A3C"/>
    <w:rsid w:val="00E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41CA3-C57A-488B-9D82-B78D7ED1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A9F"/>
    <w:pPr>
      <w:ind w:left="720"/>
      <w:contextualSpacing/>
    </w:pPr>
  </w:style>
  <w:style w:type="table" w:styleId="Mkatabulky">
    <w:name w:val="Table Grid"/>
    <w:basedOn w:val="Normlntabulka"/>
    <w:uiPriority w:val="39"/>
    <w:rsid w:val="0071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4BB5E3B9.dotm</Template>
  <TotalTime>7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Daria Toshcheva</cp:lastModifiedBy>
  <cp:revision>3</cp:revision>
  <dcterms:created xsi:type="dcterms:W3CDTF">2015-11-29T15:01:00Z</dcterms:created>
  <dcterms:modified xsi:type="dcterms:W3CDTF">2015-11-29T15:07:00Z</dcterms:modified>
</cp:coreProperties>
</file>