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3F" w:rsidRPr="005B11EC" w:rsidRDefault="00B107BA" w:rsidP="000F2B3F">
      <w:pPr>
        <w:rPr>
          <w:b/>
        </w:rPr>
      </w:pPr>
      <w:r>
        <w:rPr>
          <w:b/>
        </w:rPr>
        <w:t>Zadání praktické části zkoušky</w:t>
      </w:r>
    </w:p>
    <w:p w:rsidR="005B11EC" w:rsidRDefault="005B11EC" w:rsidP="005B11EC"/>
    <w:p w:rsidR="005B11EC" w:rsidRDefault="005B11EC" w:rsidP="005B11EC">
      <w:pPr>
        <w:pStyle w:val="Odstavecseseznamem"/>
        <w:numPr>
          <w:ilvl w:val="0"/>
          <w:numId w:val="2"/>
        </w:numPr>
      </w:pPr>
      <w:r>
        <w:t>Popište respondenty. Uveďte absolutní i relativní hodnoty a ilustrujte vhodným grafem.</w:t>
      </w:r>
    </w:p>
    <w:p w:rsidR="005B11EC" w:rsidRDefault="005B11EC" w:rsidP="005B11EC">
      <w:pPr>
        <w:pStyle w:val="Odstavecseseznamem"/>
        <w:numPr>
          <w:ilvl w:val="1"/>
          <w:numId w:val="2"/>
        </w:numPr>
      </w:pPr>
      <w:r>
        <w:t>Kolik je v souboru mužů a žen?</w:t>
      </w:r>
    </w:p>
    <w:p w:rsidR="000F2B3F" w:rsidRDefault="000F2B3F" w:rsidP="000F2B3F">
      <w:pPr>
        <w:pStyle w:val="Odstavecseseznamem"/>
        <w:numPr>
          <w:ilvl w:val="1"/>
          <w:numId w:val="2"/>
        </w:numPr>
      </w:pPr>
      <w:r>
        <w:t>Cítí se naši respondenti v knihovně pohodlně? (</w:t>
      </w:r>
      <w:proofErr w:type="spellStart"/>
      <w:r>
        <w:t>ot</w:t>
      </w:r>
      <w:proofErr w:type="spellEnd"/>
      <w:r>
        <w:t xml:space="preserve"> 11_6?)</w:t>
      </w:r>
    </w:p>
    <w:p w:rsidR="005B11EC" w:rsidRDefault="005B11EC" w:rsidP="000F2B3F">
      <w:pPr>
        <w:pStyle w:val="Odstavecseseznamem"/>
        <w:numPr>
          <w:ilvl w:val="0"/>
          <w:numId w:val="2"/>
        </w:numPr>
      </w:pPr>
      <w:r>
        <w:t xml:space="preserve">Liší se </w:t>
      </w:r>
      <w:r w:rsidR="000F2B3F">
        <w:t>frekvence návštěv knihovny podle pohlaví?</w:t>
      </w:r>
      <w:r>
        <w:br/>
        <w:t>Vytvořte kontingenční tabulku a ilustrujte vhodným grafem.</w:t>
      </w:r>
    </w:p>
    <w:p w:rsidR="00B107BA" w:rsidRDefault="000F2B3F" w:rsidP="005B11EC">
      <w:pPr>
        <w:pStyle w:val="Odstavecseseznamem"/>
        <w:numPr>
          <w:ilvl w:val="0"/>
          <w:numId w:val="2"/>
        </w:numPr>
      </w:pPr>
      <w:r>
        <w:t xml:space="preserve">Vytvořte si </w:t>
      </w:r>
      <w:r w:rsidR="00B107BA">
        <w:t xml:space="preserve">sumační </w:t>
      </w:r>
      <w:r>
        <w:t xml:space="preserve">index u baterie „znalost knihovny“. </w:t>
      </w:r>
    </w:p>
    <w:p w:rsidR="000F2B3F" w:rsidRDefault="000F2B3F" w:rsidP="00B107BA">
      <w:pPr>
        <w:pStyle w:val="Odstavecseseznamem"/>
        <w:numPr>
          <w:ilvl w:val="1"/>
          <w:numId w:val="2"/>
        </w:numPr>
      </w:pPr>
      <w:r>
        <w:t xml:space="preserve">Porovnejte průměrné hodnoty indexu podle </w:t>
      </w:r>
      <w:r w:rsidR="00B107BA">
        <w:t>toho, jak často respondenti chodí do knihovny</w:t>
      </w:r>
      <w:r>
        <w:t>.</w:t>
      </w:r>
    </w:p>
    <w:p w:rsidR="00B107BA" w:rsidRDefault="00B107BA" w:rsidP="00B107BA">
      <w:pPr>
        <w:pStyle w:val="Odstavecseseznamem"/>
        <w:numPr>
          <w:ilvl w:val="1"/>
          <w:numId w:val="2"/>
        </w:numPr>
      </w:pPr>
      <w:r>
        <w:t>Porovnejte průměrné hodnoty indexu podle toho, zda respondenti absolvovali přednášku o tom, jak se orientovat a ja</w:t>
      </w:r>
      <w:r w:rsidR="006B6BC9">
        <w:t>k správně vyhledávat v knihovně.</w:t>
      </w:r>
      <w:bookmarkStart w:id="0" w:name="_GoBack"/>
      <w:bookmarkEnd w:id="0"/>
    </w:p>
    <w:p w:rsidR="00F72691" w:rsidRDefault="00F72691" w:rsidP="00F26D3E"/>
    <w:p w:rsidR="00F26D3E" w:rsidRDefault="00F26D3E" w:rsidP="00F26D3E"/>
    <w:p w:rsidR="00F26D3E" w:rsidRDefault="00F26D3E" w:rsidP="00F26D3E"/>
    <w:sectPr w:rsidR="00F26D3E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2C5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7F58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22C82"/>
    <w:multiLevelType w:val="hybridMultilevel"/>
    <w:tmpl w:val="1E74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C"/>
    <w:rsid w:val="000F2B3F"/>
    <w:rsid w:val="005B11EC"/>
    <w:rsid w:val="005E62D0"/>
    <w:rsid w:val="006B6BC9"/>
    <w:rsid w:val="007013B5"/>
    <w:rsid w:val="00B107BA"/>
    <w:rsid w:val="00F26D3E"/>
    <w:rsid w:val="00F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4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9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2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1DC4F0C1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Ladislava Suchá</cp:lastModifiedBy>
  <cp:revision>2</cp:revision>
  <dcterms:created xsi:type="dcterms:W3CDTF">2015-12-11T14:13:00Z</dcterms:created>
  <dcterms:modified xsi:type="dcterms:W3CDTF">2015-12-11T14:13:00Z</dcterms:modified>
</cp:coreProperties>
</file>