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B6" w:rsidRDefault="000618B6" w:rsidP="00FF5B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Koncert </w:t>
      </w:r>
      <w:commentRangeStart w:id="0"/>
      <w:r>
        <w:rPr>
          <w:rFonts w:ascii="Times New Roman" w:hAnsi="Times New Roman" w:cs="Times New Roman"/>
          <w:sz w:val="24"/>
          <w:szCs w:val="24"/>
        </w:rPr>
        <w:t>na p</w:t>
      </w:r>
      <w:commentRangeEnd w:id="0"/>
      <w:r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>amátku anděla</w:t>
      </w:r>
    </w:p>
    <w:p w:rsidR="000618B6" w:rsidRDefault="000618B6" w:rsidP="000B3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Sunil, jeho specialista na kinezioterapii, tučný kolos a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bývalý mistr v judu, přerušil zkoušku tleskáním.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8B6" w:rsidRDefault="000618B6" w:rsidP="000B3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 čas na vaši schůzku, pane.“</w:t>
      </w:r>
    </w:p>
    <w:p w:rsidR="000618B6" w:rsidRDefault="000618B6" w:rsidP="000B3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pár minut později už </w:t>
      </w:r>
      <w:commentRangeStart w:id="1"/>
      <w:r>
        <w:rPr>
          <w:rFonts w:ascii="Times New Roman" w:hAnsi="Times New Roman" w:cs="Times New Roman"/>
          <w:sz w:val="24"/>
          <w:szCs w:val="24"/>
        </w:rPr>
        <w:t xml:space="preserve">měli specialista </w:t>
      </w:r>
      <w:commentRangeEnd w:id="1"/>
      <w:r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>i pacient kůži od oleje.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Axelovi se dostávalo každodenní péče, kterou vyžadovala jeho rehabilitace. Pod otvor masérského lehátka na oči a na nos si položil noty</w:t>
      </w:r>
      <w:commentRangeStart w:id="2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commentRangeEnd w:id="2"/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>, které se učil nazpaměť tím, že si je prozpěvoval.</w:t>
      </w:r>
    </w:p>
    <w:p w:rsidR="000618B6" w:rsidRDefault="000618B6" w:rsidP="000B3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„Vypadáte, že máte lepší náladu než obvykle, pane Langu.“</w:t>
      </w:r>
    </w:p>
    <w:p w:rsidR="000618B6" w:rsidRDefault="000618B6" w:rsidP="000B3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čeho se to ten blbec plete? </w:t>
      </w:r>
      <w:commentRangeStart w:id="3"/>
      <w:r>
        <w:rPr>
          <w:rFonts w:ascii="Times New Roman" w:hAnsi="Times New Roman" w:cs="Times New Roman"/>
          <w:sz w:val="24"/>
          <w:szCs w:val="24"/>
        </w:rPr>
        <w:t>Hudroval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commentRangeEnd w:id="3"/>
      <w:r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 Axel. </w:t>
      </w:r>
      <w:commentRangeStart w:id="4"/>
      <w:r>
        <w:rPr>
          <w:rFonts w:ascii="Times New Roman" w:hAnsi="Times New Roman" w:cs="Times New Roman"/>
          <w:sz w:val="24"/>
          <w:szCs w:val="24"/>
        </w:rPr>
        <w:t xml:space="preserve">Jak se ho týká to, </w:t>
      </w:r>
      <w:commentRangeEnd w:id="4"/>
      <w:r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>že mám dneska dobrou náladu a jindy špatnou? Je to masér, ne psychiatr, tupec jeden!</w:t>
      </w:r>
    </w:p>
    <w:p w:rsidR="000618B6" w:rsidRDefault="000618B6" w:rsidP="000B3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O pět minut později si Axel zase zabroukal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 Bývalý džudista si dovolil se přátelsky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zeptat znovu – domýšlel se, že by jeho pacient rád sdílel svoje pocity. </w:t>
      </w:r>
    </w:p>
    <w:p w:rsidR="000618B6" w:rsidRDefault="000618B6" w:rsidP="000B3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„Co vás tak rozradostnilo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, pane Langu?“</w:t>
      </w:r>
    </w:p>
    <w:p w:rsidR="000618B6" w:rsidRDefault="000618B6" w:rsidP="000B3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„Jeden slib. Slíbil jsem si, že si za svoji první miliardu splním sen. Svůj sen.“</w:t>
      </w:r>
    </w:p>
    <w:p w:rsidR="000618B6" w:rsidRDefault="000618B6" w:rsidP="000B3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commentRangeStart w:id="6"/>
      <w:r>
        <w:rPr>
          <w:rFonts w:ascii="Times New Roman" w:hAnsi="Times New Roman" w:cs="Times New Roman"/>
          <w:sz w:val="24"/>
          <w:szCs w:val="24"/>
        </w:rPr>
        <w:t xml:space="preserve">Opravdu? </w:t>
      </w:r>
      <w:commentRangeEnd w:id="6"/>
      <w:r>
        <w:rPr>
          <w:rStyle w:val="CommentReferenc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>Gratuluji, pane. K miliardě, chci říct.“</w:t>
      </w:r>
    </w:p>
    <w:p w:rsidR="000618B6" w:rsidRDefault="000618B6" w:rsidP="000B3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„Bolí mě to, pitomče.“</w:t>
      </w:r>
    </w:p>
    <w:p w:rsidR="000618B6" w:rsidRDefault="000618B6" w:rsidP="000B3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„Promiňte. A jaký </w:t>
      </w:r>
      <w:commentRangeStart w:id="7"/>
      <w:r>
        <w:rPr>
          <w:rFonts w:ascii="Times New Roman" w:hAnsi="Times New Roman" w:cs="Times New Roman"/>
          <w:sz w:val="24"/>
          <w:szCs w:val="24"/>
        </w:rPr>
        <w:t xml:space="preserve">máte sen, </w:t>
      </w:r>
      <w:commentRangeEnd w:id="7"/>
      <w:r>
        <w:rPr>
          <w:rStyle w:val="CommentReference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>pane?“</w:t>
      </w:r>
    </w:p>
    <w:p w:rsidR="000618B6" w:rsidRDefault="000618B6" w:rsidP="000B3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„Jet do Francie.“</w:t>
      </w:r>
    </w:p>
    <w:p w:rsidR="000618B6" w:rsidRDefault="000618B6" w:rsidP="000B3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chápu.“</w:t>
      </w:r>
    </w:p>
    <w:p w:rsidR="000618B6" w:rsidRDefault="000618B6" w:rsidP="000B3A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8B6" w:rsidRDefault="000618B6" w:rsidP="000B3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Větší posuny smyslu P2, P3 a viz kapitálky v poznámkách pod čarou.</w:t>
      </w:r>
    </w:p>
    <w:p w:rsidR="000618B6" w:rsidRDefault="000618B6" w:rsidP="000B3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Některá místa pěkná (P7)</w:t>
      </w:r>
    </w:p>
    <w:p w:rsidR="000618B6" w:rsidRDefault="000618B6" w:rsidP="000B3A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8B6" w:rsidRPr="00FF5B79" w:rsidRDefault="000618B6" w:rsidP="000B3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započteno</w:t>
      </w:r>
    </w:p>
    <w:sectPr w:rsidR="000618B6" w:rsidRPr="00FF5B79" w:rsidSect="00F859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6-12-19T14:16:00Z" w:initials="P">
    <w:p w:rsidR="000618B6" w:rsidRDefault="000618B6">
      <w:pPr>
        <w:pStyle w:val="CommentText"/>
      </w:pPr>
      <w:r>
        <w:rPr>
          <w:rStyle w:val="CommentReference"/>
        </w:rPr>
        <w:annotationRef/>
      </w:r>
      <w:r>
        <w:t>ověřit velká písmena - název</w:t>
      </w:r>
    </w:p>
  </w:comment>
  <w:comment w:id="1" w:author="Pavla" w:date="2016-12-19T14:18:00Z" w:initials="P">
    <w:p w:rsidR="000618B6" w:rsidRDefault="000618B6">
      <w:pPr>
        <w:pStyle w:val="CommentText"/>
      </w:pPr>
      <w:r>
        <w:rPr>
          <w:rStyle w:val="CommentReference"/>
        </w:rPr>
        <w:annotationRef/>
      </w:r>
      <w:r>
        <w:t>ne, natřený byl jen  Axel</w:t>
      </w:r>
    </w:p>
  </w:comment>
  <w:comment w:id="2" w:author="Pavla" w:date="2016-12-19T14:19:00Z" w:initials="P">
    <w:p w:rsidR="000618B6" w:rsidRDefault="000618B6">
      <w:pPr>
        <w:pStyle w:val="CommentText"/>
      </w:pPr>
      <w:r>
        <w:rPr>
          <w:rStyle w:val="CommentReference"/>
        </w:rPr>
        <w:annotationRef/>
      </w:r>
      <w:r>
        <w:t>když si nejsme jisti, použijeme obecnější výraz, noty tedy ne, i když k tomu svádí dřívější kontext</w:t>
      </w:r>
    </w:p>
  </w:comment>
  <w:comment w:id="3" w:author="Pavla" w:date="2016-12-19T14:20:00Z" w:initials="P">
    <w:p w:rsidR="000618B6" w:rsidRDefault="000618B6">
      <w:pPr>
        <w:pStyle w:val="CommentText"/>
      </w:pPr>
      <w:r>
        <w:rPr>
          <w:rStyle w:val="CommentReference"/>
        </w:rPr>
        <w:annotationRef/>
      </w:r>
      <w:r>
        <w:t>uvozovací věty musí být odděleny uvozovkami i od nepřímé řeči</w:t>
      </w:r>
    </w:p>
  </w:comment>
  <w:comment w:id="4" w:author="Pavla" w:date="2016-12-19T14:20:00Z" w:initials="P">
    <w:p w:rsidR="000618B6" w:rsidRDefault="000618B6">
      <w:pPr>
        <w:pStyle w:val="CommentText"/>
      </w:pPr>
      <w:r>
        <w:rPr>
          <w:rStyle w:val="CommentReference"/>
        </w:rPr>
        <w:annotationRef/>
      </w:r>
      <w:r>
        <w:t>doslovné, spíše „co je mu po tom/ co má s ním společné...“</w:t>
      </w:r>
    </w:p>
  </w:comment>
  <w:comment w:id="6" w:author="Pavla" w:date="2016-12-19T14:22:00Z" w:initials="P">
    <w:p w:rsidR="000618B6" w:rsidRDefault="000618B6">
      <w:pPr>
        <w:pStyle w:val="CommentText"/>
      </w:pPr>
      <w:r>
        <w:rPr>
          <w:rStyle w:val="CommentReference"/>
        </w:rPr>
        <w:annotationRef/>
      </w:r>
      <w:r>
        <w:t>zní to mírně pochybovačně, lépe: A tak/ Vskutku?</w:t>
      </w:r>
    </w:p>
  </w:comment>
  <w:comment w:id="7" w:author="Pavla" w:date="2016-12-19T14:23:00Z" w:initials="P">
    <w:p w:rsidR="000618B6" w:rsidRDefault="000618B6">
      <w:pPr>
        <w:pStyle w:val="CommentText"/>
      </w:pPr>
      <w:r>
        <w:rPr>
          <w:rStyle w:val="CommentReference"/>
        </w:rPr>
        <w:annotationRef/>
      </w:r>
      <w:r>
        <w:t>ano, dobře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8B6" w:rsidRDefault="000618B6" w:rsidP="00FF5B79">
      <w:pPr>
        <w:spacing w:after="0" w:line="240" w:lineRule="auto"/>
      </w:pPr>
      <w:r>
        <w:separator/>
      </w:r>
    </w:p>
  </w:endnote>
  <w:endnote w:type="continuationSeparator" w:id="0">
    <w:p w:rsidR="000618B6" w:rsidRDefault="000618B6" w:rsidP="00FF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8B6" w:rsidRDefault="000618B6" w:rsidP="00FF5B79">
      <w:pPr>
        <w:spacing w:after="0" w:line="240" w:lineRule="auto"/>
      </w:pPr>
      <w:r>
        <w:separator/>
      </w:r>
    </w:p>
  </w:footnote>
  <w:footnote w:type="continuationSeparator" w:id="0">
    <w:p w:rsidR="000618B6" w:rsidRDefault="000618B6" w:rsidP="00FF5B79">
      <w:pPr>
        <w:spacing w:after="0" w:line="240" w:lineRule="auto"/>
      </w:pPr>
      <w:r>
        <w:continuationSeparator/>
      </w:r>
    </w:p>
  </w:footnote>
  <w:footnote w:id="1">
    <w:p w:rsidR="000618B6" w:rsidRDefault="000618B6" w:rsidP="00C43F2C">
      <w:pPr>
        <w:pStyle w:val="FootnoteText"/>
        <w:jc w:val="both"/>
      </w:pPr>
      <w:r w:rsidRPr="00C43F2C">
        <w:rPr>
          <w:rStyle w:val="FootnoteReference"/>
          <w:rFonts w:ascii="Times New Roman" w:hAnsi="Times New Roman" w:cs="Times New Roman"/>
        </w:rPr>
        <w:footnoteRef/>
      </w:r>
      <w:r w:rsidRPr="00C43F2C">
        <w:rPr>
          <w:rFonts w:ascii="Times New Roman" w:hAnsi="Times New Roman" w:cs="Times New Roman"/>
        </w:rPr>
        <w:t xml:space="preserve"> Přidávám spojku „a“, protože ve francouzštině je řetězení popisů beze spojek běžné a nerušivé, zatímco v češtině nezní autenticky</w:t>
      </w:r>
      <w:r>
        <w:rPr>
          <w:rFonts w:ascii="Times New Roman" w:hAnsi="Times New Roman" w:cs="Times New Roman"/>
        </w:rPr>
        <w:t>.</w:t>
      </w:r>
    </w:p>
  </w:footnote>
  <w:footnote w:id="2">
    <w:p w:rsidR="000618B6" w:rsidRDefault="000618B6" w:rsidP="00C43F2C">
      <w:pPr>
        <w:pStyle w:val="FootnoteText"/>
        <w:jc w:val="both"/>
      </w:pPr>
      <w:r w:rsidRPr="00C43F2C">
        <w:rPr>
          <w:rStyle w:val="FootnoteReference"/>
          <w:rFonts w:ascii="Times New Roman" w:hAnsi="Times New Roman" w:cs="Times New Roman"/>
        </w:rPr>
        <w:footnoteRef/>
      </w:r>
      <w:r w:rsidRPr="00C43F2C">
        <w:rPr>
          <w:rFonts w:ascii="Times New Roman" w:hAnsi="Times New Roman" w:cs="Times New Roman"/>
        </w:rPr>
        <w:t xml:space="preserve"> En claquant des mains: není potřeba překládat jako „tleskání rukama“, protože tleskat </w:t>
      </w:r>
      <w:r>
        <w:rPr>
          <w:rFonts w:ascii="Times New Roman" w:hAnsi="Times New Roman" w:cs="Times New Roman"/>
        </w:rPr>
        <w:t>se nedá jinou částí těla; slovo</w:t>
      </w:r>
      <w:r w:rsidRPr="00C43F2C">
        <w:rPr>
          <w:rFonts w:ascii="Times New Roman" w:hAnsi="Times New Roman" w:cs="Times New Roman"/>
        </w:rPr>
        <w:t xml:space="preserve"> „rukama“ by tak bylo v tomto kontextu nadbytečné</w:t>
      </w:r>
      <w:r>
        <w:rPr>
          <w:rFonts w:ascii="Times New Roman" w:hAnsi="Times New Roman" w:cs="Times New Roman"/>
        </w:rPr>
        <w:t>. TO ANO, ALE ZŘEJMĚ JEN ZATLESKÁNÍM (JEDNÍM)</w:t>
      </w:r>
    </w:p>
  </w:footnote>
  <w:footnote w:id="3">
    <w:p w:rsidR="000618B6" w:rsidRPr="00C43F2C" w:rsidRDefault="000618B6" w:rsidP="00C43F2C">
      <w:pPr>
        <w:pStyle w:val="FootnoteText"/>
        <w:jc w:val="both"/>
        <w:rPr>
          <w:rFonts w:ascii="Times New Roman" w:hAnsi="Times New Roman" w:cs="Times New Roman"/>
        </w:rPr>
      </w:pPr>
      <w:r w:rsidRPr="00C43F2C">
        <w:rPr>
          <w:rStyle w:val="FootnoteReference"/>
          <w:rFonts w:ascii="Times New Roman" w:hAnsi="Times New Roman" w:cs="Times New Roman"/>
        </w:rPr>
        <w:footnoteRef/>
      </w:r>
      <w:r w:rsidRPr="00C43F2C">
        <w:rPr>
          <w:rFonts w:ascii="Times New Roman" w:hAnsi="Times New Roman" w:cs="Times New Roman"/>
        </w:rPr>
        <w:t xml:space="preserve"> Zaprvé, ze spojení členu + podst. jm. + příd. jm. vytvářím větu. Ve francouzštině věta (která vlastně ani není pořádnou větou, protože jí chybí sloveso), působí autenticky a gramaticky (a syntakticky) správně. Zato v češtině by pouhé spojení „mastná </w:t>
      </w:r>
      <w:r>
        <w:rPr>
          <w:rFonts w:ascii="Times New Roman" w:hAnsi="Times New Roman" w:cs="Times New Roman"/>
        </w:rPr>
        <w:t>kůže</w:t>
      </w:r>
      <w:r w:rsidRPr="00C43F2C">
        <w:rPr>
          <w:rFonts w:ascii="Times New Roman" w:hAnsi="Times New Roman" w:cs="Times New Roman"/>
        </w:rPr>
        <w:t>“, popř. „</w:t>
      </w:r>
      <w:r>
        <w:rPr>
          <w:rFonts w:ascii="Times New Roman" w:hAnsi="Times New Roman" w:cs="Times New Roman"/>
        </w:rPr>
        <w:t>kůže</w:t>
      </w:r>
      <w:r w:rsidRPr="00C43F2C">
        <w:rPr>
          <w:rFonts w:ascii="Times New Roman" w:hAnsi="Times New Roman" w:cs="Times New Roman"/>
        </w:rPr>
        <w:t xml:space="preserve"> od oleje“ působilo velmi bizarně, neautenticky a českému čtenáři by nedávalo smysl. Jednalo by se o otrocký překlad, ze kterého by „prosvítala“ francouzština.</w:t>
      </w:r>
    </w:p>
    <w:p w:rsidR="000618B6" w:rsidRDefault="000618B6" w:rsidP="00C43F2C">
      <w:pPr>
        <w:pStyle w:val="FootnoteText"/>
        <w:jc w:val="both"/>
      </w:pPr>
      <w:r w:rsidRPr="00C43F2C">
        <w:rPr>
          <w:rFonts w:ascii="Times New Roman" w:hAnsi="Times New Roman" w:cs="Times New Roman"/>
        </w:rPr>
        <w:t xml:space="preserve">Zadruhé, rozšíření popsaného syntagmatu na větu mě nutí přidat podmět, který se v originále nevyskytuje, a ze zmíněného syntagmatu </w:t>
      </w:r>
      <w:r>
        <w:rPr>
          <w:rFonts w:ascii="Times New Roman" w:hAnsi="Times New Roman" w:cs="Times New Roman"/>
        </w:rPr>
        <w:t xml:space="preserve">utvořit jiný větný člen. </w:t>
      </w:r>
      <w:r w:rsidRPr="00C43F2C">
        <w:rPr>
          <w:rFonts w:ascii="Times New Roman" w:hAnsi="Times New Roman" w:cs="Times New Roman"/>
        </w:rPr>
        <w:t xml:space="preserve">Z kontextu je zřejmé, že se jedná o zamaštěnou </w:t>
      </w:r>
      <w:r>
        <w:rPr>
          <w:rFonts w:ascii="Times New Roman" w:hAnsi="Times New Roman" w:cs="Times New Roman"/>
        </w:rPr>
        <w:t>kůži</w:t>
      </w:r>
      <w:r w:rsidRPr="00C43F2C">
        <w:rPr>
          <w:rFonts w:ascii="Times New Roman" w:hAnsi="Times New Roman" w:cs="Times New Roman"/>
        </w:rPr>
        <w:t xml:space="preserve"> maséra, který masíruje Axela, a Axela, který podstupuje terapii; do věty tedy přidávám jako podmět výrazy „specialista“ a „pacient“. Slovo „specialista“ používám, protože už v blízkém textu bylo jednou použito a čtenář si tak lehce domyslí a vzpomene, o koho se jedná. Není třeba opakovat sousloví „specialista na kinezioterapii“, protože takové spojení už by ve větě bylo příliš dlouhé a zbytečné. Slovo „pacient“ se mi do textu hodí jednak z toho důvodu, že je opakem slova „specialista“ a zapadá tak do kontextu běžné řeči, jednak proto, že z předchozího příběhu (pokud si dobře vzpomínám, Axel se popral a zranil se tak) je zřejmé, že Axel je pacientem, tedy osobou nějakým způsobem poraněnou. </w:t>
      </w:r>
      <w:r>
        <w:rPr>
          <w:rFonts w:ascii="Times New Roman" w:hAnsi="Times New Roman" w:cs="Times New Roman"/>
        </w:rPr>
        <w:t xml:space="preserve">Navíc se tento výraz objevuje dále v textu. </w:t>
      </w:r>
      <w:r w:rsidRPr="00C43F2C">
        <w:rPr>
          <w:rFonts w:ascii="Times New Roman" w:hAnsi="Times New Roman" w:cs="Times New Roman"/>
        </w:rPr>
        <w:t>Úmyslně se vyhýbám použití vlastních jmen místo zmíněného „specialisty“ a „pacienta“, protože následující věta začíná Axelem a vlastní jméno by se tak bezprostředně opakovalo.</w:t>
      </w:r>
      <w:r>
        <w:rPr>
          <w:rFonts w:ascii="Times New Roman" w:hAnsi="Times New Roman" w:cs="Times New Roman"/>
        </w:rPr>
        <w:t xml:space="preserve">  NE, AXEL SE NEPOPRAL, A KOREKTNĚJŠÍ JE „KLIENT“, PRO TO, ŽE BY BYL NAMAŠTĚNÝ I SUNIL, NENÍ VE VĚTĚ ŽÁDNÁ OPORA..</w:t>
      </w:r>
    </w:p>
  </w:footnote>
  <w:footnote w:id="4">
    <w:p w:rsidR="000618B6" w:rsidRDefault="000618B6" w:rsidP="00C43F2C">
      <w:pPr>
        <w:pStyle w:val="FootnoteText"/>
        <w:jc w:val="both"/>
      </w:pPr>
      <w:r w:rsidRPr="00C43F2C">
        <w:rPr>
          <w:rStyle w:val="FootnoteReference"/>
          <w:rFonts w:ascii="Times New Roman" w:hAnsi="Times New Roman" w:cs="Times New Roman"/>
        </w:rPr>
        <w:footnoteRef/>
      </w:r>
      <w:r w:rsidRPr="00C43F2C">
        <w:rPr>
          <w:rFonts w:ascii="Times New Roman" w:hAnsi="Times New Roman" w:cs="Times New Roman"/>
        </w:rPr>
        <w:t xml:space="preserve"> Le dépliant: slovník ukazuje výrazy jako „brožurka, leták“, „složená příloha“, ale to mi do kontextu nesedí, proto překládám obecně jako noty (z kontextu není jasné, o jakou konkrétní partituru se jedná)</w:t>
      </w:r>
    </w:p>
  </w:footnote>
  <w:footnote w:id="5">
    <w:p w:rsidR="000618B6" w:rsidRDefault="000618B6" w:rsidP="00C43F2C">
      <w:pPr>
        <w:pStyle w:val="FootnoteText"/>
        <w:jc w:val="both"/>
      </w:pPr>
      <w:r w:rsidRPr="00C43F2C">
        <w:rPr>
          <w:rStyle w:val="FootnoteReference"/>
          <w:rFonts w:ascii="Times New Roman" w:hAnsi="Times New Roman" w:cs="Times New Roman"/>
        </w:rPr>
        <w:footnoteRef/>
      </w:r>
      <w:r w:rsidRPr="00C43F2C">
        <w:rPr>
          <w:rFonts w:ascii="Times New Roman" w:hAnsi="Times New Roman" w:cs="Times New Roman"/>
        </w:rPr>
        <w:t xml:space="preserve"> Bougonner: slovník nabízí i výraz „bručet si pod vousy“, ale to mi evokuje skutečnost, že by si to Axel pro sebe říkal nahlas, byť šeptem, a to mi do kontextu nesedí – jedná se pouze o Axelovy myšlenky</w:t>
      </w:r>
      <w:r>
        <w:rPr>
          <w:rFonts w:ascii="Times New Roman" w:hAnsi="Times New Roman" w:cs="Times New Roman"/>
        </w:rPr>
        <w:t>.</w:t>
      </w:r>
    </w:p>
  </w:footnote>
  <w:footnote w:id="6">
    <w:p w:rsidR="000618B6" w:rsidRDefault="000618B6" w:rsidP="00C43F2C">
      <w:pPr>
        <w:pStyle w:val="FootnoteText"/>
        <w:jc w:val="both"/>
      </w:pPr>
      <w:r w:rsidRPr="00C43F2C">
        <w:rPr>
          <w:rStyle w:val="FootnoteReference"/>
          <w:rFonts w:ascii="Times New Roman" w:hAnsi="Times New Roman" w:cs="Times New Roman"/>
        </w:rPr>
        <w:footnoteRef/>
      </w:r>
      <w:r w:rsidRPr="00C43F2C">
        <w:rPr>
          <w:rFonts w:ascii="Times New Roman" w:hAnsi="Times New Roman" w:cs="Times New Roman"/>
        </w:rPr>
        <w:t xml:space="preserve"> Dlouhé souvětí v originálu rozděluji na dvě věty. </w:t>
      </w:r>
    </w:p>
  </w:footnote>
  <w:footnote w:id="7">
    <w:p w:rsidR="000618B6" w:rsidRDefault="000618B6" w:rsidP="00C43F2C">
      <w:pPr>
        <w:pStyle w:val="FootnoteText"/>
        <w:jc w:val="both"/>
      </w:pPr>
      <w:r w:rsidRPr="00C43F2C">
        <w:rPr>
          <w:rStyle w:val="FootnoteReference"/>
          <w:rFonts w:ascii="Times New Roman" w:hAnsi="Times New Roman" w:cs="Times New Roman"/>
        </w:rPr>
        <w:footnoteRef/>
      </w:r>
      <w:r w:rsidRPr="00C43F2C">
        <w:rPr>
          <w:rFonts w:ascii="Times New Roman" w:hAnsi="Times New Roman" w:cs="Times New Roman"/>
        </w:rPr>
        <w:t xml:space="preserve"> Vynechávám překlad „puisque“. Návaznost českých vět ve mně vyvolává jasné pochopení, že zopakování otázky maséra je důsledkem Axelova zanotování, a proto se mi překlad puisque jako „protože/poněvadž“ zdá zbytečný.</w:t>
      </w:r>
    </w:p>
  </w:footnote>
  <w:footnote w:id="8">
    <w:p w:rsidR="000618B6" w:rsidRDefault="000618B6" w:rsidP="00C43F2C">
      <w:pPr>
        <w:pStyle w:val="FootnoteText"/>
        <w:jc w:val="both"/>
      </w:pPr>
      <w:r w:rsidRPr="00C43F2C">
        <w:rPr>
          <w:rStyle w:val="FootnoteReference"/>
          <w:rFonts w:ascii="Times New Roman" w:hAnsi="Times New Roman" w:cs="Times New Roman"/>
        </w:rPr>
        <w:footnoteRef/>
      </w:r>
      <w:r w:rsidRPr="00C43F2C">
        <w:rPr>
          <w:rFonts w:ascii="Times New Roman" w:hAnsi="Times New Roman" w:cs="Times New Roman"/>
        </w:rPr>
        <w:t xml:space="preserve"> Par sympathie: slovník nabízí výrazy „sympatie, náklonnost“, „soucit (kniž.)“, ale ani jeden z výrazů se mi do kontextu nehodí. Situace na mě dělá dojem, že se masér snaží být milý, přátelský a snad i vstřícný, chce si s pacientem nezávazně o nezávažném a veselém tématu popovídat, proto překládám jako „přátelský“</w:t>
      </w:r>
      <w:r>
        <w:rPr>
          <w:rFonts w:ascii="Times New Roman" w:hAnsi="Times New Roman" w:cs="Times New Roman"/>
        </w:rPr>
        <w:t>.</w:t>
      </w:r>
      <w:bookmarkStart w:id="5" w:name="_GoBack"/>
      <w:bookmarkEnd w:id="5"/>
      <w:r>
        <w:rPr>
          <w:rFonts w:ascii="Times New Roman" w:hAnsi="Times New Roman" w:cs="Times New Roman"/>
        </w:rPr>
        <w:t xml:space="preserve"> ANO</w:t>
      </w:r>
    </w:p>
  </w:footnote>
  <w:footnote w:id="9">
    <w:p w:rsidR="000618B6" w:rsidRDefault="000618B6" w:rsidP="00C43F2C">
      <w:pPr>
        <w:pStyle w:val="FootnoteText"/>
        <w:jc w:val="both"/>
      </w:pPr>
      <w:r w:rsidRPr="00C43F2C">
        <w:rPr>
          <w:rStyle w:val="FootnoteReference"/>
          <w:rFonts w:ascii="Times New Roman" w:hAnsi="Times New Roman" w:cs="Times New Roman"/>
        </w:rPr>
        <w:footnoteRef/>
      </w:r>
      <w:r w:rsidRPr="00C43F2C">
        <w:rPr>
          <w:rFonts w:ascii="Times New Roman" w:hAnsi="Times New Roman" w:cs="Times New Roman"/>
        </w:rPr>
        <w:t xml:space="preserve"> … rend joyeux: v originále je použit prézens, ale v češtině mi výraz „co vám dělá takovou radost“ či „co vás tak rozradostňuje“ nezní autenticky, proto používám čas minulý, který vyjadřuje i důsledek vyplývající z kontextu (Axel je v dobré náladě, a tudíž si brouká)</w:t>
      </w:r>
      <w:r>
        <w:rPr>
          <w:rFonts w:ascii="Times New Roman" w:hAnsi="Times New Roman" w:cs="Times New Roman"/>
        </w:rPr>
        <w:t xml:space="preserve"> ANO, V POŘÁDKU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8B6" w:rsidRDefault="000618B6" w:rsidP="00FF5B7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Marie Nováková</w:t>
    </w:r>
  </w:p>
  <w:p w:rsidR="000618B6" w:rsidRPr="00FF5B79" w:rsidRDefault="000618B6" w:rsidP="00FF5B7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UČO 411 258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B79"/>
    <w:rsid w:val="000618B6"/>
    <w:rsid w:val="000B3A89"/>
    <w:rsid w:val="000F6691"/>
    <w:rsid w:val="0013172A"/>
    <w:rsid w:val="001A0385"/>
    <w:rsid w:val="00326BD6"/>
    <w:rsid w:val="004305B1"/>
    <w:rsid w:val="004416AD"/>
    <w:rsid w:val="00453E71"/>
    <w:rsid w:val="004B33C9"/>
    <w:rsid w:val="004E504C"/>
    <w:rsid w:val="004F211A"/>
    <w:rsid w:val="00580684"/>
    <w:rsid w:val="005A68E4"/>
    <w:rsid w:val="006C50B9"/>
    <w:rsid w:val="006E492C"/>
    <w:rsid w:val="00776442"/>
    <w:rsid w:val="00823A0E"/>
    <w:rsid w:val="00847BEC"/>
    <w:rsid w:val="00895C54"/>
    <w:rsid w:val="00943C79"/>
    <w:rsid w:val="00944D74"/>
    <w:rsid w:val="00AA242F"/>
    <w:rsid w:val="00AA4D33"/>
    <w:rsid w:val="00C05272"/>
    <w:rsid w:val="00C43F2C"/>
    <w:rsid w:val="00DB0F89"/>
    <w:rsid w:val="00DD3DF3"/>
    <w:rsid w:val="00E94CA3"/>
    <w:rsid w:val="00F85932"/>
    <w:rsid w:val="00FD68EF"/>
    <w:rsid w:val="00FF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3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5B79"/>
  </w:style>
  <w:style w:type="paragraph" w:styleId="Footer">
    <w:name w:val="footer"/>
    <w:basedOn w:val="Normal"/>
    <w:link w:val="FooterChar"/>
    <w:uiPriority w:val="99"/>
    <w:rsid w:val="00FF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5B79"/>
  </w:style>
  <w:style w:type="paragraph" w:styleId="FootnoteText">
    <w:name w:val="footnote text"/>
    <w:basedOn w:val="Normal"/>
    <w:link w:val="FootnoteTextChar"/>
    <w:uiPriority w:val="99"/>
    <w:semiHidden/>
    <w:rsid w:val="00895C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95C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95C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A6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A68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D6D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6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D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A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6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2</Pages>
  <Words>168</Words>
  <Characters>995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Nováková</dc:creator>
  <cp:keywords/>
  <dc:description/>
  <cp:lastModifiedBy>Pavla</cp:lastModifiedBy>
  <cp:revision>23</cp:revision>
  <dcterms:created xsi:type="dcterms:W3CDTF">2016-12-14T09:55:00Z</dcterms:created>
  <dcterms:modified xsi:type="dcterms:W3CDTF">2016-12-19T13:27:00Z</dcterms:modified>
</cp:coreProperties>
</file>