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91" w:rsidRDefault="00551B91" w:rsidP="00C03E64">
      <w:pPr>
        <w:jc w:val="center"/>
      </w:pPr>
      <w:r>
        <w:t xml:space="preserve">Koncert </w:t>
      </w:r>
      <w:commentRangeStart w:id="0"/>
      <w:r>
        <w:t>památce</w:t>
      </w:r>
      <w:commentRangeEnd w:id="0"/>
      <w:r>
        <w:rPr>
          <w:rStyle w:val="CommentReference"/>
        </w:rPr>
        <w:commentReference w:id="0"/>
      </w:r>
      <w:r>
        <w:t xml:space="preserve"> anděla</w:t>
      </w:r>
    </w:p>
    <w:p w:rsidR="00551B91" w:rsidRDefault="00551B91" w:rsidP="00C03E64">
      <w:pPr>
        <w:jc w:val="center"/>
      </w:pPr>
    </w:p>
    <w:p w:rsidR="00551B91" w:rsidRDefault="00551B91" w:rsidP="00C03E64">
      <w:r>
        <w:t>Sunil, Axelův</w:t>
      </w:r>
      <w:r>
        <w:rPr>
          <w:rStyle w:val="FootnoteReference"/>
        </w:rPr>
        <w:footnoteReference w:id="1"/>
      </w:r>
      <w:r>
        <w:t xml:space="preserve"> odborník na kinezioterapii, bývalý šampión v judu, který se podobal mohutnému </w:t>
      </w:r>
      <w:commentRangeStart w:id="1"/>
      <w:r>
        <w:t xml:space="preserve">obru, </w:t>
      </w:r>
      <w:commentRangeEnd w:id="1"/>
      <w:r>
        <w:rPr>
          <w:rStyle w:val="CommentReference"/>
        </w:rPr>
        <w:commentReference w:id="1"/>
      </w:r>
      <w:r>
        <w:t xml:space="preserve">přerušil zkoušku a </w:t>
      </w:r>
      <w:commentRangeStart w:id="2"/>
      <w:r>
        <w:t>prokřupal</w:t>
      </w:r>
      <w:commentRangeEnd w:id="2"/>
      <w:r>
        <w:rPr>
          <w:rStyle w:val="CommentReference"/>
        </w:rPr>
        <w:commentReference w:id="2"/>
      </w:r>
      <w:r>
        <w:t xml:space="preserve"> si prsty. </w:t>
      </w:r>
    </w:p>
    <w:p w:rsidR="00551B91" w:rsidRDefault="00551B91" w:rsidP="00394866">
      <w:pPr>
        <w:pStyle w:val="ListParagraph"/>
        <w:numPr>
          <w:ilvl w:val="0"/>
          <w:numId w:val="1"/>
        </w:numPr>
      </w:pPr>
      <w:r>
        <w:t>„ Je čas na vaši hodinu, pane.“</w:t>
      </w:r>
    </w:p>
    <w:p w:rsidR="00551B91" w:rsidRDefault="00551B91" w:rsidP="00465910">
      <w:r>
        <w:t>O pár minut později měl již Axel tělo samý olej a dostávalo se mu jeho každodenní péče, nezbytné pro rehabilitaci. Pod otvor v masážním lehátku, do kterého si dal hlavu</w:t>
      </w:r>
      <w:r>
        <w:rPr>
          <w:rStyle w:val="FootnoteReference"/>
        </w:rPr>
        <w:footnoteReference w:id="2"/>
      </w:r>
      <w:r>
        <w:t xml:space="preserve">, umístil </w:t>
      </w:r>
      <w:commentRangeStart w:id="3"/>
      <w:r>
        <w:t>složku</w:t>
      </w:r>
      <w:commentRangeEnd w:id="3"/>
      <w:r>
        <w:rPr>
          <w:rStyle w:val="CommentReference"/>
        </w:rPr>
        <w:commentReference w:id="3"/>
      </w:r>
      <w:r>
        <w:t>, kterou si notoval a učil se ji nazpaměť.</w:t>
      </w:r>
    </w:p>
    <w:p w:rsidR="00551B91" w:rsidRDefault="00551B91" w:rsidP="00465910">
      <w:pPr>
        <w:pStyle w:val="ListParagraph"/>
        <w:numPr>
          <w:ilvl w:val="0"/>
          <w:numId w:val="1"/>
        </w:numPr>
      </w:pPr>
      <w:r>
        <w:t>„Zdá se mi, že dnes máte lepší náladu, než obvykle, pane Langu.“</w:t>
      </w:r>
    </w:p>
    <w:p w:rsidR="00551B91" w:rsidRDefault="00551B91" w:rsidP="00465910">
      <w:r>
        <w:t xml:space="preserve">„Do čeho se to ten blbec plete?‘ </w:t>
      </w:r>
      <w:commentRangeStart w:id="4"/>
      <w:r>
        <w:t>Z</w:t>
      </w:r>
      <w:commentRangeEnd w:id="4"/>
      <w:r>
        <w:rPr>
          <w:rStyle w:val="CommentReference"/>
        </w:rPr>
        <w:commentReference w:id="4"/>
      </w:r>
      <w:r>
        <w:t>abručel si Axel. To se ho ale vůbec netýká, jestli jsem dneska spokojenej a jindy ne. Ten tupec je přece masér, a ne psychiatr.“</w:t>
      </w:r>
      <w:r>
        <w:rPr>
          <w:rStyle w:val="FootnoteReference"/>
        </w:rPr>
        <w:footnoteReference w:id="3"/>
      </w:r>
      <w:r>
        <w:t xml:space="preserve"> </w:t>
      </w:r>
    </w:p>
    <w:p w:rsidR="00551B91" w:rsidRDefault="00551B91" w:rsidP="00465910">
      <w:r>
        <w:t xml:space="preserve">Po pár minutách si Axel zase začal pobrukovat </w:t>
      </w:r>
      <w:commentRangeStart w:id="5"/>
      <w:r>
        <w:t>a</w:t>
      </w:r>
      <w:commentRangeEnd w:id="5"/>
      <w:r>
        <w:rPr>
          <w:rStyle w:val="CommentReference"/>
        </w:rPr>
        <w:commentReference w:id="5"/>
      </w:r>
      <w:r>
        <w:t xml:space="preserve"> tak si bývalý judista znovu dovolil otázku</w:t>
      </w:r>
      <w:commentRangeStart w:id="6"/>
      <w:r>
        <w:t xml:space="preserve">, protože mu byl Axel sympatický a hádal, že by </w:t>
      </w:r>
      <w:commentRangeEnd w:id="6"/>
      <w:r>
        <w:rPr>
          <w:rStyle w:val="CommentReference"/>
        </w:rPr>
        <w:commentReference w:id="6"/>
      </w:r>
      <w:r>
        <w:t>jeho klient možná</w:t>
      </w:r>
      <w:r>
        <w:rPr>
          <w:rStyle w:val="FootnoteReference"/>
        </w:rPr>
        <w:footnoteReference w:id="4"/>
      </w:r>
      <w:r>
        <w:t xml:space="preserve"> rád </w:t>
      </w:r>
      <w:commentRangeStart w:id="7"/>
      <w:r>
        <w:t xml:space="preserve">sdílel své emoce. </w:t>
      </w:r>
      <w:commentRangeEnd w:id="7"/>
      <w:r>
        <w:rPr>
          <w:rStyle w:val="CommentReference"/>
        </w:rPr>
        <w:commentReference w:id="7"/>
      </w:r>
    </w:p>
    <w:p w:rsidR="00551B91" w:rsidRDefault="00551B91" w:rsidP="009C2093">
      <w:pPr>
        <w:pStyle w:val="ListParagraph"/>
        <w:numPr>
          <w:ilvl w:val="0"/>
          <w:numId w:val="1"/>
        </w:numPr>
      </w:pPr>
      <w:r>
        <w:t xml:space="preserve">„Co vás </w:t>
      </w:r>
      <w:commentRangeStart w:id="8"/>
      <w:r>
        <w:t>dělá šťastným</w:t>
      </w:r>
      <w:commentRangeEnd w:id="8"/>
      <w:r>
        <w:rPr>
          <w:rStyle w:val="CommentReference"/>
        </w:rPr>
        <w:commentReference w:id="8"/>
      </w:r>
      <w:r>
        <w:t>, pane Langu?“</w:t>
      </w:r>
    </w:p>
    <w:p w:rsidR="00551B91" w:rsidRDefault="00551B91" w:rsidP="009C2093">
      <w:pPr>
        <w:pStyle w:val="ListParagraph"/>
        <w:numPr>
          <w:ilvl w:val="0"/>
          <w:numId w:val="1"/>
        </w:numPr>
      </w:pPr>
      <w:r>
        <w:t xml:space="preserve">„Jeden slib. Zapřísáhl jsem se, že až si vydělám první miliardu, splním si sen. </w:t>
      </w:r>
      <w:commentRangeStart w:id="9"/>
      <w:r>
        <w:t xml:space="preserve">Můj </w:t>
      </w:r>
      <w:commentRangeEnd w:id="9"/>
      <w:r>
        <w:rPr>
          <w:rStyle w:val="CommentReference"/>
        </w:rPr>
        <w:commentReference w:id="9"/>
      </w:r>
      <w:r>
        <w:t>sen.“</w:t>
      </w:r>
    </w:p>
    <w:p w:rsidR="00551B91" w:rsidRDefault="00551B91" w:rsidP="009C2093">
      <w:pPr>
        <w:pStyle w:val="ListParagraph"/>
        <w:numPr>
          <w:ilvl w:val="0"/>
          <w:numId w:val="1"/>
        </w:numPr>
      </w:pPr>
      <w:r>
        <w:t>„</w:t>
      </w:r>
      <w:commentRangeStart w:id="10"/>
      <w:r>
        <w:t xml:space="preserve">Opravdu? </w:t>
      </w:r>
      <w:commentRangeEnd w:id="10"/>
      <w:r>
        <w:rPr>
          <w:rStyle w:val="CommentReference"/>
        </w:rPr>
        <w:commentReference w:id="10"/>
      </w:r>
      <w:r>
        <w:t xml:space="preserve">Tak to vám </w:t>
      </w:r>
      <w:commentRangeStart w:id="11"/>
      <w:r>
        <w:t xml:space="preserve">gratuluju </w:t>
      </w:r>
      <w:commentRangeEnd w:id="11"/>
      <w:r>
        <w:rPr>
          <w:rStyle w:val="CommentReference"/>
        </w:rPr>
        <w:commentReference w:id="11"/>
      </w:r>
      <w:r>
        <w:t xml:space="preserve">pane! K té miliardě, myslím.“ </w:t>
      </w:r>
    </w:p>
    <w:p w:rsidR="00551B91" w:rsidRDefault="00551B91" w:rsidP="009C2093">
      <w:pPr>
        <w:pStyle w:val="ListParagraph"/>
        <w:numPr>
          <w:ilvl w:val="0"/>
          <w:numId w:val="1"/>
        </w:numPr>
      </w:pPr>
      <w:r>
        <w:t>„To bolí vy pitomče!“</w:t>
      </w:r>
    </w:p>
    <w:p w:rsidR="00551B91" w:rsidRDefault="00551B91" w:rsidP="009C2093">
      <w:pPr>
        <w:pStyle w:val="ListParagraph"/>
        <w:numPr>
          <w:ilvl w:val="0"/>
          <w:numId w:val="1"/>
        </w:numPr>
      </w:pPr>
      <w:r>
        <w:t>„Omlouvám se. A co je to za sen, pane?“</w:t>
      </w:r>
    </w:p>
    <w:p w:rsidR="00551B91" w:rsidRDefault="00551B91" w:rsidP="009C2093">
      <w:pPr>
        <w:pStyle w:val="ListParagraph"/>
        <w:numPr>
          <w:ilvl w:val="0"/>
          <w:numId w:val="1"/>
        </w:numPr>
      </w:pPr>
      <w:r>
        <w:t>„Odjet do Francie.“</w:t>
      </w:r>
    </w:p>
    <w:p w:rsidR="00551B91" w:rsidRDefault="00551B91" w:rsidP="009C2093">
      <w:pPr>
        <w:pStyle w:val="ListParagraph"/>
        <w:numPr>
          <w:ilvl w:val="0"/>
          <w:numId w:val="1"/>
        </w:numPr>
      </w:pPr>
      <w:r>
        <w:t xml:space="preserve">„Tomu rozumím…“ </w:t>
      </w:r>
    </w:p>
    <w:p w:rsidR="00551B91" w:rsidRDefault="00551B91" w:rsidP="007F142F">
      <w:pPr>
        <w:pStyle w:val="ListParagraph"/>
      </w:pPr>
    </w:p>
    <w:p w:rsidR="00551B91" w:rsidRDefault="00551B91" w:rsidP="007F142F">
      <w:pPr>
        <w:pStyle w:val="ListParagraph"/>
      </w:pPr>
    </w:p>
    <w:p w:rsidR="00551B91" w:rsidRDefault="00551B91" w:rsidP="007F142F">
      <w:pPr>
        <w:pStyle w:val="ListParagraph"/>
      </w:pPr>
      <w:r>
        <w:t xml:space="preserve">celkově dobré, jen pozor na vyrovnanost styl. rovin – masér je spíše zdvořilý, ne bodrý,  ale ani on, ani vypravěč nemůže být jednou archaický, jednou hovorový </w:t>
      </w:r>
    </w:p>
    <w:p w:rsidR="00551B91" w:rsidRDefault="00551B91" w:rsidP="007F142F">
      <w:pPr>
        <w:pStyle w:val="ListParagraph"/>
      </w:pPr>
    </w:p>
    <w:p w:rsidR="00551B91" w:rsidRDefault="00551B91" w:rsidP="007F142F">
      <w:pPr>
        <w:pStyle w:val="ListParagraph"/>
      </w:pPr>
    </w:p>
    <w:p w:rsidR="00551B91" w:rsidRDefault="00551B91" w:rsidP="007F142F">
      <w:pPr>
        <w:pStyle w:val="ListParagraph"/>
      </w:pPr>
    </w:p>
    <w:sectPr w:rsidR="00551B91" w:rsidSect="00DF56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2-18T14:47:00Z" w:initials="P">
    <w:p w:rsidR="00551B91" w:rsidRDefault="00551B91">
      <w:pPr>
        <w:pStyle w:val="CommentText"/>
      </w:pPr>
      <w:r>
        <w:rPr>
          <w:rStyle w:val="CommentReference"/>
        </w:rPr>
        <w:annotationRef/>
      </w:r>
      <w:r>
        <w:t>velké P - název</w:t>
      </w:r>
    </w:p>
  </w:comment>
  <w:comment w:id="1" w:author="Pavla" w:date="2016-12-18T14:48:00Z" w:initials="P">
    <w:p w:rsidR="00551B91" w:rsidRDefault="00551B91">
      <w:pPr>
        <w:pStyle w:val="CommentText"/>
      </w:pPr>
      <w:r>
        <w:rPr>
          <w:rStyle w:val="CommentReference"/>
        </w:rPr>
        <w:annotationRef/>
      </w:r>
      <w:r>
        <w:t>v kontextu lépe obrovi - hovorovější</w:t>
      </w:r>
    </w:p>
  </w:comment>
  <w:comment w:id="2" w:author="Pavla" w:date="2016-12-18T14:50:00Z" w:initials="P">
    <w:p w:rsidR="00551B91" w:rsidRDefault="00551B91">
      <w:pPr>
        <w:pStyle w:val="CommentText"/>
      </w:pPr>
      <w:r>
        <w:rPr>
          <w:rStyle w:val="CommentReference"/>
        </w:rPr>
        <w:annotationRef/>
      </w:r>
      <w:r>
        <w:t>asi zatleskal, ale toto zní autenticky...</w:t>
      </w:r>
    </w:p>
  </w:comment>
  <w:comment w:id="3" w:author="Pavla" w:date="2016-12-18T14:51:00Z" w:initials="P">
    <w:p w:rsidR="00551B91" w:rsidRDefault="00551B91">
      <w:pPr>
        <w:pStyle w:val="CommentText"/>
      </w:pPr>
      <w:r>
        <w:rPr>
          <w:rStyle w:val="CommentReference"/>
        </w:rPr>
        <w:annotationRef/>
      </w:r>
      <w:r>
        <w:t>složka je dossier, toto byl opravdu nějaký leták</w:t>
      </w:r>
    </w:p>
  </w:comment>
  <w:comment w:id="4" w:author="Pavla" w:date="2016-12-18T14:51:00Z" w:initials="P">
    <w:p w:rsidR="00551B91" w:rsidRDefault="00551B91">
      <w:pPr>
        <w:pStyle w:val="CommentText"/>
      </w:pPr>
      <w:r>
        <w:rPr>
          <w:rStyle w:val="CommentReference"/>
        </w:rPr>
        <w:annotationRef/>
      </w:r>
      <w:r>
        <w:t>čárka a malé písmeno</w:t>
      </w:r>
    </w:p>
  </w:comment>
  <w:comment w:id="5" w:author="Pavla" w:date="2016-12-18T14:52:00Z" w:initials="P">
    <w:p w:rsidR="00551B91" w:rsidRDefault="00551B91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6" w:author="Pavla" w:date="2016-12-18T14:54:00Z" w:initials="P">
    <w:p w:rsidR="00551B91" w:rsidRDefault="00551B91">
      <w:pPr>
        <w:pStyle w:val="CommentText"/>
      </w:pPr>
      <w:r>
        <w:rPr>
          <w:rStyle w:val="CommentReference"/>
        </w:rPr>
        <w:annotationRef/>
      </w:r>
      <w:r>
        <w:t>asi lépe stručněji  - jen tak ze sympatie..</w:t>
      </w:r>
    </w:p>
  </w:comment>
  <w:comment w:id="7" w:author="Pavla" w:date="2016-12-18T14:56:00Z" w:initials="P">
    <w:p w:rsidR="00551B91" w:rsidRDefault="00551B91">
      <w:pPr>
        <w:pStyle w:val="CommentText"/>
      </w:pPr>
      <w:r>
        <w:rPr>
          <w:rStyle w:val="CommentReference"/>
        </w:rPr>
        <w:annotationRef/>
      </w:r>
      <w:r>
        <w:t>česky to zní příliš odborně psychologicky, co třeba jen „pocity“..</w:t>
      </w:r>
    </w:p>
  </w:comment>
  <w:comment w:id="8" w:author="Pavla" w:date="2016-12-18T14:57:00Z" w:initials="P">
    <w:p w:rsidR="00551B91" w:rsidRDefault="00551B91">
      <w:pPr>
        <w:pStyle w:val="CommentText"/>
      </w:pPr>
      <w:r>
        <w:rPr>
          <w:rStyle w:val="CommentReference"/>
        </w:rPr>
        <w:annotationRef/>
      </w:r>
      <w:r>
        <w:t>neobratné a 7.pád archaizující</w:t>
      </w:r>
    </w:p>
  </w:comment>
  <w:comment w:id="9" w:author="Pavla" w:date="2016-12-18T14:59:00Z" w:initials="P">
    <w:p w:rsidR="00551B91" w:rsidRDefault="00551B91">
      <w:pPr>
        <w:pStyle w:val="CommentText"/>
      </w:pPr>
      <w:r>
        <w:rPr>
          <w:rStyle w:val="CommentReference"/>
        </w:rPr>
        <w:annotationRef/>
      </w:r>
      <w:r>
        <w:t>mělo by být svůj, ale lze to chápat jako elipsu</w:t>
      </w:r>
    </w:p>
  </w:comment>
  <w:comment w:id="10" w:author="Pavla" w:date="2016-12-18T15:00:00Z" w:initials="P">
    <w:p w:rsidR="00551B91" w:rsidRDefault="00551B91">
      <w:pPr>
        <w:pStyle w:val="CommentText"/>
      </w:pPr>
      <w:r>
        <w:rPr>
          <w:rStyle w:val="CommentReference"/>
        </w:rPr>
        <w:annotationRef/>
      </w:r>
      <w:r>
        <w:t>spíše ach tak, je tam přece jen odstup a zdvořilost</w:t>
      </w:r>
    </w:p>
  </w:comment>
  <w:comment w:id="11" w:author="Pavla" w:date="2016-12-18T15:00:00Z" w:initials="P">
    <w:p w:rsidR="00551B91" w:rsidRDefault="00551B91">
      <w:pPr>
        <w:pStyle w:val="CommentText"/>
      </w:pPr>
      <w:r>
        <w:rPr>
          <w:rStyle w:val="CommentReference"/>
        </w:rPr>
        <w:annotationRef/>
      </w:r>
      <w:r>
        <w:t>lépe: -ji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91" w:rsidRDefault="00551B91" w:rsidP="007B5211">
      <w:pPr>
        <w:spacing w:after="0" w:line="240" w:lineRule="auto"/>
      </w:pPr>
      <w:r>
        <w:separator/>
      </w:r>
    </w:p>
  </w:endnote>
  <w:endnote w:type="continuationSeparator" w:id="0">
    <w:p w:rsidR="00551B91" w:rsidRDefault="00551B91" w:rsidP="007B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91" w:rsidRDefault="00551B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91" w:rsidRDefault="00551B91" w:rsidP="007B5211">
      <w:pPr>
        <w:spacing w:after="0" w:line="240" w:lineRule="auto"/>
      </w:pPr>
      <w:r>
        <w:separator/>
      </w:r>
    </w:p>
  </w:footnote>
  <w:footnote w:type="continuationSeparator" w:id="0">
    <w:p w:rsidR="00551B91" w:rsidRDefault="00551B91" w:rsidP="007B5211">
      <w:pPr>
        <w:spacing w:after="0" w:line="240" w:lineRule="auto"/>
      </w:pPr>
      <w:r>
        <w:continuationSeparator/>
      </w:r>
    </w:p>
  </w:footnote>
  <w:footnote w:id="1">
    <w:p w:rsidR="00551B91" w:rsidRDefault="00551B91">
      <w:pPr>
        <w:pStyle w:val="FootnoteText"/>
      </w:pPr>
      <w:r>
        <w:rPr>
          <w:rStyle w:val="FootnoteReference"/>
        </w:rPr>
        <w:footnoteRef/>
      </w:r>
      <w:r>
        <w:t xml:space="preserve"> Aby bylo zřejmé, že se jedná o odborníka pro Axela  ANO</w:t>
      </w:r>
    </w:p>
  </w:footnote>
  <w:footnote w:id="2">
    <w:p w:rsidR="00551B91" w:rsidRDefault="00551B91">
      <w:pPr>
        <w:pStyle w:val="FootnoteText"/>
      </w:pPr>
      <w:r>
        <w:rPr>
          <w:rStyle w:val="FootnoteReference"/>
        </w:rPr>
        <w:footnoteRef/>
      </w:r>
      <w:r>
        <w:t xml:space="preserve"> Vysvětlení, aby si čtenář dovedl lépe představit situaci  DOBŘE</w:t>
      </w:r>
    </w:p>
  </w:footnote>
  <w:footnote w:id="3">
    <w:p w:rsidR="00551B91" w:rsidRDefault="00551B91">
      <w:pPr>
        <w:pStyle w:val="FootnoteText"/>
      </w:pPr>
      <w:r>
        <w:rPr>
          <w:rStyle w:val="FootnoteReference"/>
        </w:rPr>
        <w:footnoteRef/>
      </w:r>
      <w:r>
        <w:t xml:space="preserve"> Vnitřní monolog, mluva je uvolněnější  ANO</w:t>
      </w:r>
    </w:p>
  </w:footnote>
  <w:footnote w:id="4">
    <w:p w:rsidR="00551B91" w:rsidRDefault="00551B91">
      <w:pPr>
        <w:pStyle w:val="FootnoteText"/>
      </w:pPr>
      <w:r>
        <w:rPr>
          <w:rStyle w:val="FootnoteReference"/>
        </w:rPr>
        <w:footnoteRef/>
      </w:r>
      <w:r>
        <w:t xml:space="preserve"> Vloženo pro zesílení nejistoty  ANO, ALE KOMENTÁŘ PRONÁŠÍ VYPRAVĚČ, A TEN VÍ..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91" w:rsidRDefault="00551B91" w:rsidP="00D649C6">
    <w:pPr>
      <w:pStyle w:val="Header"/>
      <w:jc w:val="right"/>
    </w:pPr>
    <w:bookmarkStart w:id="12" w:name="_GoBack"/>
    <w:bookmarkEnd w:id="12"/>
    <w:r>
      <w:t>Kateřina Remundová, 437195</w:t>
    </w:r>
  </w:p>
  <w:p w:rsidR="00551B91" w:rsidRDefault="00551B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0150"/>
    <w:multiLevelType w:val="hybridMultilevel"/>
    <w:tmpl w:val="612408F0"/>
    <w:lvl w:ilvl="0" w:tplc="B95EEC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E64"/>
    <w:rsid w:val="000738A7"/>
    <w:rsid w:val="00095A3B"/>
    <w:rsid w:val="00111E31"/>
    <w:rsid w:val="001F039F"/>
    <w:rsid w:val="002038ED"/>
    <w:rsid w:val="002F7518"/>
    <w:rsid w:val="00394866"/>
    <w:rsid w:val="004235CE"/>
    <w:rsid w:val="00465910"/>
    <w:rsid w:val="00503DA3"/>
    <w:rsid w:val="005040E6"/>
    <w:rsid w:val="00547903"/>
    <w:rsid w:val="00551B91"/>
    <w:rsid w:val="00681CD5"/>
    <w:rsid w:val="006D13B3"/>
    <w:rsid w:val="006D45CE"/>
    <w:rsid w:val="006E2C7D"/>
    <w:rsid w:val="007B5211"/>
    <w:rsid w:val="007D477E"/>
    <w:rsid w:val="007E73B1"/>
    <w:rsid w:val="007F0850"/>
    <w:rsid w:val="007F142F"/>
    <w:rsid w:val="009C2093"/>
    <w:rsid w:val="009D083B"/>
    <w:rsid w:val="00AA4A70"/>
    <w:rsid w:val="00B70FCA"/>
    <w:rsid w:val="00B81163"/>
    <w:rsid w:val="00C03E64"/>
    <w:rsid w:val="00C62046"/>
    <w:rsid w:val="00CE2B73"/>
    <w:rsid w:val="00D270EF"/>
    <w:rsid w:val="00D333CF"/>
    <w:rsid w:val="00D649C6"/>
    <w:rsid w:val="00DB40A5"/>
    <w:rsid w:val="00DF569B"/>
    <w:rsid w:val="00DF656D"/>
    <w:rsid w:val="00E21178"/>
    <w:rsid w:val="00E24E69"/>
    <w:rsid w:val="00FB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9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486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7B52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B52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B5211"/>
    <w:rPr>
      <w:vertAlign w:val="superscript"/>
    </w:rPr>
  </w:style>
  <w:style w:type="paragraph" w:styleId="Header">
    <w:name w:val="header"/>
    <w:basedOn w:val="Normal"/>
    <w:link w:val="HeaderChar"/>
    <w:uiPriority w:val="99"/>
    <w:rsid w:val="00D64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49C6"/>
  </w:style>
  <w:style w:type="paragraph" w:styleId="Footer">
    <w:name w:val="footer"/>
    <w:basedOn w:val="Normal"/>
    <w:link w:val="FooterChar"/>
    <w:uiPriority w:val="99"/>
    <w:rsid w:val="00D64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49C6"/>
  </w:style>
  <w:style w:type="character" w:styleId="CommentReference">
    <w:name w:val="annotation reference"/>
    <w:basedOn w:val="DefaultParagraphFont"/>
    <w:uiPriority w:val="99"/>
    <w:semiHidden/>
    <w:rsid w:val="00B81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4E6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1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4E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8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E6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188</Words>
  <Characters>1110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Pavla</cp:lastModifiedBy>
  <cp:revision>24</cp:revision>
  <dcterms:created xsi:type="dcterms:W3CDTF">2016-12-14T09:54:00Z</dcterms:created>
  <dcterms:modified xsi:type="dcterms:W3CDTF">2016-12-19T14:00:00Z</dcterms:modified>
</cp:coreProperties>
</file>