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15" w:rsidRPr="0003003B" w:rsidRDefault="00EB3715" w:rsidP="00087004">
      <w:pPr>
        <w:jc w:val="both"/>
        <w:rPr>
          <w:b/>
          <w:bCs/>
          <w:sz w:val="24"/>
          <w:szCs w:val="24"/>
        </w:rPr>
      </w:pPr>
      <w:r w:rsidRPr="0003003B">
        <w:rPr>
          <w:b/>
          <w:bCs/>
          <w:sz w:val="24"/>
          <w:szCs w:val="24"/>
        </w:rPr>
        <w:t xml:space="preserve">Il te faut ta licence de pêche pour embarquer, il reprend après avoir craché sa chique. C’est la loi, il y a souvent des contrôles et les troopers ne te feront jamais de cadeau… Ce soir-là, nous descendons en ville ensemble jusqu’au magasin de chasse. Le vendeur me tend une fiche. </w:t>
      </w:r>
    </w:p>
    <w:p w:rsidR="00EB3715" w:rsidRPr="0003003B" w:rsidRDefault="00EB3715" w:rsidP="003435E4">
      <w:pPr>
        <w:jc w:val="both"/>
        <w:rPr>
          <w:sz w:val="24"/>
          <w:szCs w:val="24"/>
        </w:rPr>
      </w:pPr>
      <w:r w:rsidRPr="0003003B">
        <w:rPr>
          <w:sz w:val="24"/>
          <w:szCs w:val="24"/>
        </w:rPr>
        <w:t xml:space="preserve">Abys mohla na loď, potřebuješ rybářské povolení, </w:t>
      </w:r>
      <w:r>
        <w:rPr>
          <w:sz w:val="24"/>
          <w:szCs w:val="24"/>
        </w:rPr>
        <w:t>pokračuje, jen</w:t>
      </w:r>
      <w:r w:rsidRPr="0003003B">
        <w:rPr>
          <w:sz w:val="24"/>
          <w:szCs w:val="24"/>
        </w:rPr>
        <w:t xml:space="preserve"> co si odplivne svůj ro</w:t>
      </w:r>
      <w:r>
        <w:rPr>
          <w:sz w:val="24"/>
          <w:szCs w:val="24"/>
        </w:rPr>
        <w:t>zžvý</w:t>
      </w:r>
      <w:r w:rsidRPr="0003003B">
        <w:rPr>
          <w:sz w:val="24"/>
          <w:szCs w:val="24"/>
        </w:rPr>
        <w:t xml:space="preserve">kaný tabák. Takový je zákon, probíhají často kontroly a </w:t>
      </w:r>
      <w:r>
        <w:rPr>
          <w:sz w:val="24"/>
          <w:szCs w:val="24"/>
        </w:rPr>
        <w:t>benga</w:t>
      </w:r>
      <w:r w:rsidRPr="0003003B">
        <w:rPr>
          <w:sz w:val="24"/>
          <w:szCs w:val="24"/>
        </w:rPr>
        <w:t xml:space="preserve"> tě nikdy nepotěší… Ten večer spolu jdeme do </w:t>
      </w:r>
      <w:r>
        <w:rPr>
          <w:sz w:val="24"/>
          <w:szCs w:val="24"/>
        </w:rPr>
        <w:t>města přímo</w:t>
      </w:r>
      <w:r w:rsidRPr="0003003B">
        <w:rPr>
          <w:sz w:val="24"/>
          <w:szCs w:val="24"/>
        </w:rPr>
        <w:t xml:space="preserve"> do obchodu s</w:t>
      </w:r>
      <w:commentRangeStart w:id="0"/>
      <w:r w:rsidRPr="0003003B">
        <w:rPr>
          <w:sz w:val="24"/>
          <w:szCs w:val="24"/>
        </w:rPr>
        <w:t xml:space="preserve"> loveckými </w:t>
      </w:r>
      <w:commentRangeEnd w:id="0"/>
      <w:r>
        <w:rPr>
          <w:rStyle w:val="CommentReference"/>
        </w:rPr>
        <w:commentReference w:id="0"/>
      </w:r>
      <w:r w:rsidRPr="0003003B">
        <w:rPr>
          <w:sz w:val="24"/>
          <w:szCs w:val="24"/>
        </w:rPr>
        <w:t xml:space="preserve">potřebami. Prodavač mi podává </w:t>
      </w:r>
      <w:r>
        <w:rPr>
          <w:sz w:val="24"/>
          <w:szCs w:val="24"/>
        </w:rPr>
        <w:t xml:space="preserve">nějaký </w:t>
      </w:r>
      <w:r w:rsidRPr="0003003B">
        <w:rPr>
          <w:sz w:val="24"/>
          <w:szCs w:val="24"/>
        </w:rPr>
        <w:t xml:space="preserve">formulář. </w:t>
      </w:r>
    </w:p>
    <w:p w:rsidR="00EB3715" w:rsidRPr="0003003B" w:rsidRDefault="00EB3715" w:rsidP="00087004">
      <w:pPr>
        <w:jc w:val="both"/>
        <w:rPr>
          <w:b/>
          <w:bCs/>
          <w:sz w:val="24"/>
          <w:szCs w:val="24"/>
        </w:rPr>
      </w:pPr>
      <w:r w:rsidRPr="0003003B">
        <w:rPr>
          <w:b/>
          <w:bCs/>
          <w:sz w:val="24"/>
          <w:szCs w:val="24"/>
        </w:rPr>
        <w:t xml:space="preserve">Il n’a pas l’air d’entendre lorsque Wolf me souffle ma taille en pieds et en pouces, un numéro d’identification sociale qu’il vient d’inventer et qu’il murmure à mon oreille. Je mets une croix dans la case « résidente ». </w:t>
      </w:r>
    </w:p>
    <w:p w:rsidR="00EB3715" w:rsidRPr="0003003B" w:rsidRDefault="00EB3715" w:rsidP="00986009">
      <w:pPr>
        <w:jc w:val="both"/>
        <w:rPr>
          <w:sz w:val="24"/>
          <w:szCs w:val="24"/>
        </w:rPr>
      </w:pPr>
      <w:commentRangeStart w:id="1"/>
      <w:r>
        <w:rPr>
          <w:sz w:val="24"/>
          <w:szCs w:val="24"/>
        </w:rPr>
        <w:t>V</w:t>
      </w:r>
      <w:r w:rsidRPr="0003003B">
        <w:rPr>
          <w:sz w:val="24"/>
          <w:szCs w:val="24"/>
        </w:rPr>
        <w:t xml:space="preserve">ypadá </w:t>
      </w:r>
      <w:r>
        <w:rPr>
          <w:sz w:val="24"/>
          <w:szCs w:val="24"/>
        </w:rPr>
        <w:t>ne</w:t>
      </w:r>
      <w:r w:rsidRPr="0003003B">
        <w:rPr>
          <w:sz w:val="24"/>
          <w:szCs w:val="24"/>
        </w:rPr>
        <w:t xml:space="preserve">chápavě, </w:t>
      </w:r>
      <w:commentRangeEnd w:id="1"/>
      <w:r>
        <w:rPr>
          <w:rStyle w:val="CommentReference"/>
        </w:rPr>
        <w:commentReference w:id="1"/>
      </w:r>
      <w:r w:rsidRPr="0003003B">
        <w:rPr>
          <w:sz w:val="24"/>
          <w:szCs w:val="24"/>
        </w:rPr>
        <w:t xml:space="preserve">když mi Wolf </w:t>
      </w:r>
      <w:r>
        <w:rPr>
          <w:sz w:val="24"/>
          <w:szCs w:val="24"/>
        </w:rPr>
        <w:t>napovídá</w:t>
      </w:r>
      <w:r w:rsidRPr="0003003B">
        <w:rPr>
          <w:sz w:val="24"/>
          <w:szCs w:val="24"/>
        </w:rPr>
        <w:t xml:space="preserve"> moji výšku ve stopách a palcích a nějaké číslo sociální identifikace, které si právě vymyslel a které mi </w:t>
      </w:r>
      <w:r>
        <w:rPr>
          <w:sz w:val="24"/>
          <w:szCs w:val="24"/>
        </w:rPr>
        <w:t>našeptává</w:t>
      </w:r>
      <w:r w:rsidRPr="0003003B">
        <w:rPr>
          <w:sz w:val="24"/>
          <w:szCs w:val="24"/>
        </w:rPr>
        <w:t xml:space="preserve"> do ucha. Zaškrtávám políčko </w:t>
      </w:r>
      <w:commentRangeStart w:id="2"/>
      <w:r w:rsidRPr="0003003B">
        <w:rPr>
          <w:sz w:val="24"/>
          <w:szCs w:val="24"/>
        </w:rPr>
        <w:t>„</w:t>
      </w:r>
      <w:r>
        <w:rPr>
          <w:sz w:val="24"/>
          <w:szCs w:val="24"/>
        </w:rPr>
        <w:t>obyvatel</w:t>
      </w:r>
      <w:commentRangeEnd w:id="2"/>
      <w:r>
        <w:rPr>
          <w:rStyle w:val="CommentReference"/>
        </w:rPr>
        <w:commentReference w:id="2"/>
      </w:r>
      <w:r w:rsidRPr="0003003B">
        <w:rPr>
          <w:sz w:val="24"/>
          <w:szCs w:val="24"/>
        </w:rPr>
        <w:t>“.</w:t>
      </w:r>
    </w:p>
    <w:p w:rsidR="00EB3715" w:rsidRPr="0003003B" w:rsidRDefault="00EB3715" w:rsidP="00087004">
      <w:pPr>
        <w:jc w:val="both"/>
        <w:rPr>
          <w:b/>
          <w:bCs/>
          <w:sz w:val="24"/>
          <w:szCs w:val="24"/>
        </w:rPr>
      </w:pPr>
      <w:r w:rsidRPr="0003003B">
        <w:rPr>
          <w:b/>
          <w:bCs/>
          <w:sz w:val="24"/>
          <w:szCs w:val="24"/>
        </w:rPr>
        <w:t xml:space="preserve">Le vendeur me tend ma carte: – Voilà, t’es en règle… C’est trente dollars. Nous rejoignons le port et suivons les quais jusqu’au B and B. Les grandes vitres nues reflètent le ciel du port. L’une d’elles est toujours fendue. </w:t>
      </w:r>
    </w:p>
    <w:p w:rsidR="00EB3715" w:rsidRDefault="00EB3715" w:rsidP="00087004">
      <w:pPr>
        <w:jc w:val="both"/>
      </w:pPr>
      <w:r w:rsidRPr="0003003B">
        <w:rPr>
          <w:sz w:val="24"/>
          <w:szCs w:val="24"/>
        </w:rPr>
        <w:t xml:space="preserve">Prodavač mi podává kartičku: </w:t>
      </w:r>
      <w:r>
        <w:rPr>
          <w:sz w:val="24"/>
          <w:szCs w:val="24"/>
        </w:rPr>
        <w:t>„</w:t>
      </w:r>
      <w:r w:rsidRPr="0003003B">
        <w:rPr>
          <w:sz w:val="24"/>
          <w:szCs w:val="24"/>
        </w:rPr>
        <w:t>No, vidíš, a je to v</w:t>
      </w:r>
      <w:r>
        <w:rPr>
          <w:sz w:val="24"/>
          <w:szCs w:val="24"/>
        </w:rPr>
        <w:t> </w:t>
      </w:r>
      <w:r w:rsidRPr="0003003B">
        <w:rPr>
          <w:sz w:val="24"/>
          <w:szCs w:val="24"/>
        </w:rPr>
        <w:t>cajku</w:t>
      </w:r>
      <w:r>
        <w:rPr>
          <w:sz w:val="24"/>
          <w:szCs w:val="24"/>
        </w:rPr>
        <w:t>..</w:t>
      </w:r>
      <w:r w:rsidRPr="0003003B">
        <w:rPr>
          <w:sz w:val="24"/>
          <w:szCs w:val="24"/>
        </w:rPr>
        <w:t>.</w:t>
      </w:r>
      <w:r>
        <w:rPr>
          <w:sz w:val="24"/>
          <w:szCs w:val="24"/>
        </w:rPr>
        <w:t>“</w:t>
      </w:r>
      <w:r w:rsidRPr="0003003B">
        <w:rPr>
          <w:sz w:val="24"/>
          <w:szCs w:val="24"/>
        </w:rPr>
        <w:t xml:space="preserve"> Dělá to 30 dolarů. Přicházíme k přístavu a jdeme po nábřeží </w:t>
      </w:r>
      <w:r>
        <w:rPr>
          <w:sz w:val="24"/>
          <w:szCs w:val="24"/>
        </w:rPr>
        <w:t xml:space="preserve">až </w:t>
      </w:r>
      <w:r w:rsidRPr="0003003B">
        <w:rPr>
          <w:sz w:val="24"/>
          <w:szCs w:val="24"/>
        </w:rPr>
        <w:t xml:space="preserve">do B and B. </w:t>
      </w:r>
      <w:r>
        <w:rPr>
          <w:sz w:val="24"/>
          <w:szCs w:val="24"/>
        </w:rPr>
        <w:t>Velká s</w:t>
      </w:r>
      <w:r w:rsidRPr="0003003B">
        <w:rPr>
          <w:sz w:val="24"/>
          <w:szCs w:val="24"/>
        </w:rPr>
        <w:t>trohá okna odrá</w:t>
      </w:r>
      <w:r>
        <w:rPr>
          <w:sz w:val="24"/>
          <w:szCs w:val="24"/>
        </w:rPr>
        <w:t>žejí oblohu nad přístavem. Jedno</w:t>
      </w:r>
      <w:r w:rsidRPr="0003003B">
        <w:rPr>
          <w:sz w:val="24"/>
          <w:szCs w:val="24"/>
        </w:rPr>
        <w:t xml:space="preserve"> z nich</w:t>
      </w:r>
      <w:r>
        <w:rPr>
          <w:sz w:val="24"/>
          <w:szCs w:val="24"/>
        </w:rPr>
        <w:t xml:space="preserve"> je stále nakřáplé</w:t>
      </w:r>
      <w:bookmarkStart w:id="3" w:name="_GoBack"/>
      <w:bookmarkEnd w:id="3"/>
      <w:r>
        <w:t xml:space="preserve">.  </w:t>
      </w:r>
    </w:p>
    <w:p w:rsidR="00EB3715" w:rsidRPr="00087004" w:rsidRDefault="00EB3715" w:rsidP="00087004">
      <w:pPr>
        <w:jc w:val="both"/>
        <w:rPr>
          <w:b/>
          <w:bCs/>
        </w:rPr>
      </w:pPr>
    </w:p>
    <w:p w:rsidR="00EB3715" w:rsidRPr="00087004" w:rsidRDefault="00EB3715"/>
    <w:sectPr w:rsidR="00EB3715" w:rsidRPr="00087004" w:rsidSect="00380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9T12:41:00Z" w:initials="P">
    <w:p w:rsidR="00EB3715" w:rsidRDefault="00EB3715">
      <w:pPr>
        <w:pStyle w:val="CommentText"/>
      </w:pPr>
      <w:r>
        <w:rPr>
          <w:rStyle w:val="CommentReference"/>
        </w:rPr>
        <w:annotationRef/>
      </w:r>
      <w:r>
        <w:t>česky evokuje jiný lov...</w:t>
      </w:r>
    </w:p>
  </w:comment>
  <w:comment w:id="1" w:author="Pavla" w:date="2016-11-29T12:42:00Z" w:initials="P">
    <w:p w:rsidR="00EB3715" w:rsidRDefault="00EB3715">
      <w:pPr>
        <w:pStyle w:val="CommentText"/>
      </w:pPr>
      <w:r>
        <w:rPr>
          <w:rStyle w:val="CommentReference"/>
        </w:rPr>
        <w:annotationRef/>
      </w:r>
      <w:r>
        <w:t>že neslyší</w:t>
      </w:r>
    </w:p>
  </w:comment>
  <w:comment w:id="2" w:author="Pavla" w:date="2016-11-29T12:43:00Z" w:initials="P">
    <w:p w:rsidR="00EB3715" w:rsidRDefault="00EB3715">
      <w:pPr>
        <w:pStyle w:val="CommentText"/>
      </w:pPr>
      <w:r>
        <w:rPr>
          <w:rStyle w:val="CommentReference"/>
        </w:rPr>
        <w:annotationRef/>
      </w:r>
      <w:r>
        <w:t>možná lépe „trvalý (pobyt“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15" w:rsidRDefault="00EB3715" w:rsidP="0003003B">
      <w:pPr>
        <w:spacing w:after="0" w:line="240" w:lineRule="auto"/>
      </w:pPr>
      <w:r>
        <w:separator/>
      </w:r>
    </w:p>
  </w:endnote>
  <w:endnote w:type="continuationSeparator" w:id="0">
    <w:p w:rsidR="00EB3715" w:rsidRDefault="00EB3715" w:rsidP="000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15" w:rsidRDefault="00EB3715" w:rsidP="0003003B">
      <w:pPr>
        <w:spacing w:after="0" w:line="240" w:lineRule="auto"/>
      </w:pPr>
      <w:r>
        <w:separator/>
      </w:r>
    </w:p>
  </w:footnote>
  <w:footnote w:type="continuationSeparator" w:id="0">
    <w:p w:rsidR="00EB3715" w:rsidRDefault="00EB3715" w:rsidP="0003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15" w:rsidRDefault="00EB3715" w:rsidP="0003003B">
    <w:pPr>
      <w:pStyle w:val="Header"/>
      <w:jc w:val="center"/>
    </w:pPr>
    <w:r>
      <w:t>Jakub Adam-Augustin Volf, 361 641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5B5"/>
    <w:rsid w:val="00023EA5"/>
    <w:rsid w:val="0003003B"/>
    <w:rsid w:val="0003179B"/>
    <w:rsid w:val="000406BD"/>
    <w:rsid w:val="00043C5F"/>
    <w:rsid w:val="0004444E"/>
    <w:rsid w:val="00061782"/>
    <w:rsid w:val="00087004"/>
    <w:rsid w:val="00093741"/>
    <w:rsid w:val="00093FAE"/>
    <w:rsid w:val="000972C2"/>
    <w:rsid w:val="000A2BFF"/>
    <w:rsid w:val="000A4856"/>
    <w:rsid w:val="000A71A1"/>
    <w:rsid w:val="000C0F13"/>
    <w:rsid w:val="000E12ED"/>
    <w:rsid w:val="000E44BF"/>
    <w:rsid w:val="00100E9C"/>
    <w:rsid w:val="00106EC0"/>
    <w:rsid w:val="00122ABB"/>
    <w:rsid w:val="001301B4"/>
    <w:rsid w:val="00131B09"/>
    <w:rsid w:val="00137E75"/>
    <w:rsid w:val="00150994"/>
    <w:rsid w:val="0015140D"/>
    <w:rsid w:val="001523BD"/>
    <w:rsid w:val="00152ABA"/>
    <w:rsid w:val="00165BB6"/>
    <w:rsid w:val="0016703C"/>
    <w:rsid w:val="001722CF"/>
    <w:rsid w:val="00187951"/>
    <w:rsid w:val="0019713D"/>
    <w:rsid w:val="001D22E5"/>
    <w:rsid w:val="001D2808"/>
    <w:rsid w:val="001E2BF0"/>
    <w:rsid w:val="001F0F9A"/>
    <w:rsid w:val="00200DB7"/>
    <w:rsid w:val="00205A1B"/>
    <w:rsid w:val="002147FE"/>
    <w:rsid w:val="00217426"/>
    <w:rsid w:val="00236016"/>
    <w:rsid w:val="00237B4F"/>
    <w:rsid w:val="00241D77"/>
    <w:rsid w:val="00243589"/>
    <w:rsid w:val="00244F26"/>
    <w:rsid w:val="00270701"/>
    <w:rsid w:val="00272C9B"/>
    <w:rsid w:val="00291FDC"/>
    <w:rsid w:val="0029224E"/>
    <w:rsid w:val="002A4B35"/>
    <w:rsid w:val="002C338D"/>
    <w:rsid w:val="002C6152"/>
    <w:rsid w:val="002F7FD5"/>
    <w:rsid w:val="003018FD"/>
    <w:rsid w:val="00307C35"/>
    <w:rsid w:val="00325208"/>
    <w:rsid w:val="00326C23"/>
    <w:rsid w:val="00331D50"/>
    <w:rsid w:val="0033370D"/>
    <w:rsid w:val="003435E4"/>
    <w:rsid w:val="00347B3D"/>
    <w:rsid w:val="003620D0"/>
    <w:rsid w:val="00366F11"/>
    <w:rsid w:val="0038048C"/>
    <w:rsid w:val="003846AB"/>
    <w:rsid w:val="00385DCA"/>
    <w:rsid w:val="003A15BB"/>
    <w:rsid w:val="003B0253"/>
    <w:rsid w:val="003B3AB5"/>
    <w:rsid w:val="003C0B4B"/>
    <w:rsid w:val="003C110E"/>
    <w:rsid w:val="003D543D"/>
    <w:rsid w:val="003E13C0"/>
    <w:rsid w:val="004003B1"/>
    <w:rsid w:val="00401249"/>
    <w:rsid w:val="004027DA"/>
    <w:rsid w:val="004075A1"/>
    <w:rsid w:val="00423C93"/>
    <w:rsid w:val="0043150E"/>
    <w:rsid w:val="00454959"/>
    <w:rsid w:val="00457E19"/>
    <w:rsid w:val="00464434"/>
    <w:rsid w:val="004671E8"/>
    <w:rsid w:val="00472AA8"/>
    <w:rsid w:val="0049117D"/>
    <w:rsid w:val="00493232"/>
    <w:rsid w:val="004A3755"/>
    <w:rsid w:val="004B015A"/>
    <w:rsid w:val="004E25EB"/>
    <w:rsid w:val="004E6822"/>
    <w:rsid w:val="004E738C"/>
    <w:rsid w:val="00525406"/>
    <w:rsid w:val="00525C99"/>
    <w:rsid w:val="0052742C"/>
    <w:rsid w:val="00533B6F"/>
    <w:rsid w:val="00550626"/>
    <w:rsid w:val="00575211"/>
    <w:rsid w:val="00575A8E"/>
    <w:rsid w:val="00586AB8"/>
    <w:rsid w:val="00590C64"/>
    <w:rsid w:val="005967E5"/>
    <w:rsid w:val="005A6662"/>
    <w:rsid w:val="005B45DA"/>
    <w:rsid w:val="005B4895"/>
    <w:rsid w:val="005C53AE"/>
    <w:rsid w:val="005C5C9F"/>
    <w:rsid w:val="005D48D0"/>
    <w:rsid w:val="005D7285"/>
    <w:rsid w:val="005E3CC3"/>
    <w:rsid w:val="005F2452"/>
    <w:rsid w:val="005F621D"/>
    <w:rsid w:val="00611BD5"/>
    <w:rsid w:val="00630957"/>
    <w:rsid w:val="00635742"/>
    <w:rsid w:val="00637946"/>
    <w:rsid w:val="0065731C"/>
    <w:rsid w:val="00657441"/>
    <w:rsid w:val="006755D4"/>
    <w:rsid w:val="006B2ABA"/>
    <w:rsid w:val="006B5F75"/>
    <w:rsid w:val="006C0FAC"/>
    <w:rsid w:val="006D1429"/>
    <w:rsid w:val="006F17D6"/>
    <w:rsid w:val="006F560F"/>
    <w:rsid w:val="006F609B"/>
    <w:rsid w:val="006F6372"/>
    <w:rsid w:val="00704740"/>
    <w:rsid w:val="0070682E"/>
    <w:rsid w:val="00706B1C"/>
    <w:rsid w:val="0071489B"/>
    <w:rsid w:val="00724144"/>
    <w:rsid w:val="007520D5"/>
    <w:rsid w:val="00762C45"/>
    <w:rsid w:val="007771EA"/>
    <w:rsid w:val="007830F8"/>
    <w:rsid w:val="00790813"/>
    <w:rsid w:val="00792BEA"/>
    <w:rsid w:val="00796F2A"/>
    <w:rsid w:val="007A0C77"/>
    <w:rsid w:val="007A1EE4"/>
    <w:rsid w:val="007A564F"/>
    <w:rsid w:val="007C0BBA"/>
    <w:rsid w:val="007C2571"/>
    <w:rsid w:val="007C34B4"/>
    <w:rsid w:val="007D0441"/>
    <w:rsid w:val="007E69DD"/>
    <w:rsid w:val="007F49A6"/>
    <w:rsid w:val="007F5A23"/>
    <w:rsid w:val="00804DC2"/>
    <w:rsid w:val="00811813"/>
    <w:rsid w:val="00814DF1"/>
    <w:rsid w:val="00822381"/>
    <w:rsid w:val="008225E1"/>
    <w:rsid w:val="00841A57"/>
    <w:rsid w:val="008423CC"/>
    <w:rsid w:val="008424D3"/>
    <w:rsid w:val="00844FC6"/>
    <w:rsid w:val="008467D2"/>
    <w:rsid w:val="00854444"/>
    <w:rsid w:val="008555D4"/>
    <w:rsid w:val="00856DDA"/>
    <w:rsid w:val="008608C1"/>
    <w:rsid w:val="008626F4"/>
    <w:rsid w:val="008733F4"/>
    <w:rsid w:val="008740C6"/>
    <w:rsid w:val="00890D94"/>
    <w:rsid w:val="00893688"/>
    <w:rsid w:val="00895435"/>
    <w:rsid w:val="008B3CEE"/>
    <w:rsid w:val="008E0669"/>
    <w:rsid w:val="008E2F10"/>
    <w:rsid w:val="00901B42"/>
    <w:rsid w:val="00903E3F"/>
    <w:rsid w:val="00927EC1"/>
    <w:rsid w:val="00943DB5"/>
    <w:rsid w:val="00945830"/>
    <w:rsid w:val="00947FC4"/>
    <w:rsid w:val="00953A8C"/>
    <w:rsid w:val="00953F67"/>
    <w:rsid w:val="009634A6"/>
    <w:rsid w:val="00980F87"/>
    <w:rsid w:val="00986009"/>
    <w:rsid w:val="009A4A75"/>
    <w:rsid w:val="009A73B9"/>
    <w:rsid w:val="009C722E"/>
    <w:rsid w:val="009D4243"/>
    <w:rsid w:val="009F1A9F"/>
    <w:rsid w:val="00A008F9"/>
    <w:rsid w:val="00A06D32"/>
    <w:rsid w:val="00A06E16"/>
    <w:rsid w:val="00A10616"/>
    <w:rsid w:val="00A15A68"/>
    <w:rsid w:val="00A32A30"/>
    <w:rsid w:val="00A361B9"/>
    <w:rsid w:val="00A53E1A"/>
    <w:rsid w:val="00A7179A"/>
    <w:rsid w:val="00A84737"/>
    <w:rsid w:val="00A96B4D"/>
    <w:rsid w:val="00A97D20"/>
    <w:rsid w:val="00AA2E83"/>
    <w:rsid w:val="00AB7D00"/>
    <w:rsid w:val="00AC18B1"/>
    <w:rsid w:val="00AC4E8C"/>
    <w:rsid w:val="00AC7A55"/>
    <w:rsid w:val="00AD6D47"/>
    <w:rsid w:val="00AE13F7"/>
    <w:rsid w:val="00B24530"/>
    <w:rsid w:val="00B463D0"/>
    <w:rsid w:val="00B55B47"/>
    <w:rsid w:val="00B57239"/>
    <w:rsid w:val="00B82BA9"/>
    <w:rsid w:val="00B94A11"/>
    <w:rsid w:val="00BA625E"/>
    <w:rsid w:val="00BB28F7"/>
    <w:rsid w:val="00BC4EED"/>
    <w:rsid w:val="00BE16F6"/>
    <w:rsid w:val="00BE75B5"/>
    <w:rsid w:val="00BF4924"/>
    <w:rsid w:val="00C12C79"/>
    <w:rsid w:val="00C23275"/>
    <w:rsid w:val="00C26F90"/>
    <w:rsid w:val="00C32109"/>
    <w:rsid w:val="00C32581"/>
    <w:rsid w:val="00C3717C"/>
    <w:rsid w:val="00C3764B"/>
    <w:rsid w:val="00C40A13"/>
    <w:rsid w:val="00C4685A"/>
    <w:rsid w:val="00C53743"/>
    <w:rsid w:val="00C55469"/>
    <w:rsid w:val="00C7715C"/>
    <w:rsid w:val="00C8762D"/>
    <w:rsid w:val="00CA2BCC"/>
    <w:rsid w:val="00CB469D"/>
    <w:rsid w:val="00CB7534"/>
    <w:rsid w:val="00CC100B"/>
    <w:rsid w:val="00CC1F9C"/>
    <w:rsid w:val="00CD0934"/>
    <w:rsid w:val="00CE5D44"/>
    <w:rsid w:val="00D13B4A"/>
    <w:rsid w:val="00D153E1"/>
    <w:rsid w:val="00D16CDA"/>
    <w:rsid w:val="00D24AC7"/>
    <w:rsid w:val="00D305EF"/>
    <w:rsid w:val="00D3102D"/>
    <w:rsid w:val="00D327F2"/>
    <w:rsid w:val="00D32CC1"/>
    <w:rsid w:val="00D43867"/>
    <w:rsid w:val="00D46C00"/>
    <w:rsid w:val="00D47E3E"/>
    <w:rsid w:val="00D65297"/>
    <w:rsid w:val="00D7308C"/>
    <w:rsid w:val="00D87087"/>
    <w:rsid w:val="00DA35A7"/>
    <w:rsid w:val="00DB4ABB"/>
    <w:rsid w:val="00DC4FD9"/>
    <w:rsid w:val="00DD2E8F"/>
    <w:rsid w:val="00DF185D"/>
    <w:rsid w:val="00E11C91"/>
    <w:rsid w:val="00E27219"/>
    <w:rsid w:val="00E279B7"/>
    <w:rsid w:val="00E5169A"/>
    <w:rsid w:val="00E75C2C"/>
    <w:rsid w:val="00EB088D"/>
    <w:rsid w:val="00EB19D8"/>
    <w:rsid w:val="00EB239F"/>
    <w:rsid w:val="00EB3715"/>
    <w:rsid w:val="00EB3DD7"/>
    <w:rsid w:val="00EB415B"/>
    <w:rsid w:val="00EC17D9"/>
    <w:rsid w:val="00F0132D"/>
    <w:rsid w:val="00F10CC6"/>
    <w:rsid w:val="00F47752"/>
    <w:rsid w:val="00F5329B"/>
    <w:rsid w:val="00F57490"/>
    <w:rsid w:val="00F70648"/>
    <w:rsid w:val="00F71132"/>
    <w:rsid w:val="00F7276B"/>
    <w:rsid w:val="00FA4E80"/>
    <w:rsid w:val="00FC1769"/>
    <w:rsid w:val="00FC2AFE"/>
    <w:rsid w:val="00FD3576"/>
    <w:rsid w:val="00FE19FF"/>
    <w:rsid w:val="00FE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03B"/>
  </w:style>
  <w:style w:type="paragraph" w:styleId="Footer">
    <w:name w:val="footer"/>
    <w:basedOn w:val="Normal"/>
    <w:link w:val="FooterChar"/>
    <w:uiPriority w:val="99"/>
    <w:rsid w:val="0003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003B"/>
  </w:style>
  <w:style w:type="character" w:styleId="CommentReference">
    <w:name w:val="annotation reference"/>
    <w:basedOn w:val="DefaultParagraphFont"/>
    <w:uiPriority w:val="99"/>
    <w:semiHidden/>
    <w:rsid w:val="0071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4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3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14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3F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206</Words>
  <Characters>1222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Kudláčková</dc:creator>
  <cp:keywords/>
  <dc:description/>
  <cp:lastModifiedBy>Pavla</cp:lastModifiedBy>
  <cp:revision>21</cp:revision>
  <dcterms:created xsi:type="dcterms:W3CDTF">2016-11-27T18:45:00Z</dcterms:created>
  <dcterms:modified xsi:type="dcterms:W3CDTF">2016-11-29T11:43:00Z</dcterms:modified>
</cp:coreProperties>
</file>