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9" w:rsidRDefault="003466B9">
      <w:r>
        <w:t xml:space="preserve">Sunil, rehabilitační pracovník a bývalý šampion v judu, který vzhledem připomínal tlustého obra, přerušil </w:t>
      </w:r>
      <w:commentRangeStart w:id="0"/>
      <w:r>
        <w:t>tuto</w:t>
      </w:r>
      <w:commentRangeEnd w:id="0"/>
      <w:r>
        <w:rPr>
          <w:rStyle w:val="CommentReference"/>
        </w:rPr>
        <w:commentReference w:id="0"/>
      </w:r>
      <w:r>
        <w:t xml:space="preserve"> prohlídku tlesknutím </w:t>
      </w:r>
      <w:commentRangeStart w:id="1"/>
      <w:r>
        <w:t>rukou.</w:t>
      </w:r>
      <w:commentRangeEnd w:id="1"/>
      <w:r>
        <w:rPr>
          <w:rStyle w:val="CommentReference"/>
        </w:rPr>
        <w:commentReference w:id="1"/>
      </w:r>
      <w:r>
        <w:br/>
        <w:t>-Je čas na vaši rehabilitaci, pane.</w:t>
      </w:r>
      <w:r>
        <w:br/>
        <w:t>O několik minut později už měl Axel naolejovanou kůži a Sunil mu poskytoval každodenní péči, kterou rehabilitace vyžadovala. Pod masážní stůl si Axel položil nějaký leták, tak aby na něj viděl skrz otvor pro oči a nos, a snažil se zapamatovat si text toho letáku,</w:t>
      </w:r>
      <w:commentRangeStart w:id="2"/>
      <w:r>
        <w:t xml:space="preserve"> zatímco </w:t>
      </w:r>
      <w:commentRangeEnd w:id="2"/>
      <w:r>
        <w:rPr>
          <w:rStyle w:val="CommentReference"/>
        </w:rPr>
        <w:commentReference w:id="2"/>
      </w:r>
      <w:r>
        <w:t>si ho prozpěvoval.</w:t>
      </w:r>
      <w:r>
        <w:br/>
        <w:t>- Zdá se, že máte lepší náladu než obvykle, pane Langu.</w:t>
      </w:r>
      <w:r>
        <w:br/>
        <w:t>„Co je tomu blbcovi do toho?“ hudroval Axel, „</w:t>
      </w:r>
      <w:commentRangeStart w:id="3"/>
      <w:r>
        <w:t xml:space="preserve">Týká </w:t>
      </w:r>
      <w:commentRangeEnd w:id="3"/>
      <w:r>
        <w:rPr>
          <w:rStyle w:val="CommentReference"/>
        </w:rPr>
        <w:commentReference w:id="3"/>
      </w:r>
      <w:r>
        <w:t>se ho snad, jestli se mám jeden den dobře a další den na draka? Není přece psycholog, ale masér. Tupec!“</w:t>
      </w:r>
      <w:r>
        <w:br/>
        <w:t xml:space="preserve">Po pěti minutách si Axel znovu začal pobroukávat, </w:t>
      </w:r>
      <w:commentRangeStart w:id="4"/>
      <w:r>
        <w:t>načež</w:t>
      </w:r>
      <w:commentRangeEnd w:id="4"/>
      <w:r>
        <w:rPr>
          <w:rStyle w:val="CommentReference"/>
        </w:rPr>
        <w:commentReference w:id="4"/>
      </w:r>
      <w:r>
        <w:t xml:space="preserve"> si bývalý džudista dovolil přátelsky otázku zopakovat, v </w:t>
      </w:r>
      <w:commentRangeStart w:id="5"/>
      <w:r>
        <w:t>domnění že jeho pacient by se rád podělil o své pocity.</w:t>
      </w:r>
      <w:commentRangeEnd w:id="5"/>
      <w:r>
        <w:rPr>
          <w:rStyle w:val="CommentReference"/>
        </w:rPr>
        <w:commentReference w:id="5"/>
      </w:r>
      <w:r>
        <w:br/>
        <w:t>- Jak to, že jste tak veselý, pane Langu?</w:t>
      </w:r>
      <w:r>
        <w:br/>
        <w:t>- Může za to jeden slib, který jsem si dal. Přísahal jsem, že až vydělám první miliardu, uskutečním jeden sen. Můj sen.</w:t>
      </w:r>
      <w:r>
        <w:br/>
      </w:r>
      <w:commentRangeStart w:id="6"/>
      <w:r>
        <w:t xml:space="preserve">- Opravdu? </w:t>
      </w:r>
      <w:commentRangeEnd w:id="6"/>
      <w:r>
        <w:rPr>
          <w:rStyle w:val="CommentReference"/>
        </w:rPr>
        <w:commentReference w:id="6"/>
      </w:r>
      <w:r>
        <w:t>Gratuluji pane. K té miliardě myslím.</w:t>
      </w:r>
      <w:r>
        <w:br/>
        <w:t xml:space="preserve">- Vaše </w:t>
      </w:r>
      <w:commentRangeStart w:id="7"/>
      <w:r>
        <w:t xml:space="preserve">blbost </w:t>
      </w:r>
      <w:commentRangeEnd w:id="7"/>
      <w:r>
        <w:rPr>
          <w:rStyle w:val="CommentReference"/>
        </w:rPr>
        <w:commentReference w:id="7"/>
      </w:r>
      <w:r>
        <w:t>mi působí bolest.</w:t>
      </w:r>
      <w:r>
        <w:br/>
        <w:t>- Omlouvám se. A co je to za sen, pane?</w:t>
      </w:r>
      <w:r>
        <w:br/>
        <w:t>- Jet do Francie.</w:t>
      </w:r>
      <w:r>
        <w:br/>
        <w:t>- To chápu…</w:t>
      </w:r>
      <w:r>
        <w:br/>
      </w:r>
      <w:r>
        <w:br/>
      </w:r>
      <w:r>
        <w:br/>
      </w:r>
      <w:r>
        <w:br/>
        <w:t>KOMENTÁŘ</w:t>
      </w:r>
    </w:p>
    <w:p w:rsidR="003466B9" w:rsidRDefault="003466B9">
      <w:r>
        <w:t xml:space="preserve">Z textu je zjevné, s jakým despektem Axel na maséra shlíží (výrazy jako blbec, tupec atd.) Slova </w:t>
      </w:r>
      <w:r>
        <w:rPr>
          <w:i/>
          <w:iCs/>
        </w:rPr>
        <w:t>crétin</w:t>
      </w:r>
      <w:r>
        <w:t xml:space="preserve"> a </w:t>
      </w:r>
      <w:r>
        <w:rPr>
          <w:i/>
          <w:iCs/>
        </w:rPr>
        <w:t>imbécile</w:t>
      </w:r>
      <w:r>
        <w:t xml:space="preserve"> jsem však záměrně nepřeložil doslovně, protože </w:t>
      </w:r>
      <w:r>
        <w:rPr>
          <w:i/>
          <w:iCs/>
        </w:rPr>
        <w:t>kretén</w:t>
      </w:r>
      <w:r>
        <w:t xml:space="preserve"> i </w:t>
      </w:r>
      <w:r w:rsidRPr="00D508A4">
        <w:rPr>
          <w:i/>
          <w:iCs/>
        </w:rPr>
        <w:t xml:space="preserve">imbecil </w:t>
      </w:r>
      <w:r w:rsidRPr="00D508A4">
        <w:t>mi</w:t>
      </w:r>
      <w:r>
        <w:t xml:space="preserve"> přijdou v češtině trochu ostřejší než ve francouzštině. Možná je to ale jen můj pocit.  ANO, BUĎ JSOU OSTŘEJŠÍ, NEBO LÉKAŘSKÉ TERMÍNY</w:t>
      </w:r>
    </w:p>
    <w:p w:rsidR="003466B9" w:rsidRDefault="003466B9">
      <w:r>
        <w:t>Hned v úvodní větě jsem přidal několik slov, které v originále nejsou (</w:t>
      </w:r>
      <w:r>
        <w:rPr>
          <w:i/>
          <w:iCs/>
        </w:rPr>
        <w:t>který vzhledem připomínal</w:t>
      </w:r>
      <w:r>
        <w:t>). Zdá se mi, že tento způsob popisu postavy, ve francouzštině běžný, kdy se pouze vyjmenovávají jednotlivé vlastnosti bez jakékoliv výplně, v češtině funguje jen v určitém druhu textu, kdy je vyloženě záměrem strohý, úsečný jazyk.  ANO, ALE VYPRAVĚČ ZDE NENÍ PŘÍLIŠ VÝŘEČNÝ</w:t>
      </w:r>
    </w:p>
    <w:p w:rsidR="003466B9" w:rsidRDefault="003466B9">
      <w:r>
        <w:t xml:space="preserve">Slovo </w:t>
      </w:r>
      <w:r>
        <w:rPr>
          <w:i/>
          <w:iCs/>
        </w:rPr>
        <w:t>séance</w:t>
      </w:r>
      <w:r>
        <w:t xml:space="preserve"> má mnoho významů, v tomhle případě tedy doba, trvání nějaké činnosti – sezení, masáže, rehabilitace, prohlídky,.. Myslím, že se jedná o  jedno z faux-amis doslovný překlad by tak byl chybný. ANO, SPRÁVNĚ</w:t>
      </w:r>
    </w:p>
    <w:p w:rsidR="003466B9" w:rsidRPr="00E848CB" w:rsidRDefault="003466B9">
      <w:r>
        <w:rPr>
          <w:i/>
          <w:iCs/>
        </w:rPr>
        <w:t>De mauvais poil</w:t>
      </w:r>
      <w:r>
        <w:t xml:space="preserve"> – nálada na draka. Snažil jsem se najít výraz, který by se stylisticky podobal originálu.  ANO</w:t>
      </w:r>
    </w:p>
    <w:p w:rsidR="003466B9" w:rsidRDefault="003466B9">
      <w:r>
        <w:t xml:space="preserve"> </w:t>
      </w:r>
    </w:p>
    <w:p w:rsidR="003466B9" w:rsidRDefault="003466B9"/>
    <w:p w:rsidR="003466B9" w:rsidRDefault="003466B9">
      <w:r>
        <w:t>CELKOVĚ PROMYŠLENÉ, K OPRAVĚ SPÍŠ DROBNOSTI, KROMĚ P8. KOMENTÁŘ DOBŘE, CELKOVĚ (I ZA PRÁCI V SEMINÁŘÍCH)</w:t>
      </w:r>
    </w:p>
    <w:p w:rsidR="003466B9" w:rsidRDefault="003466B9">
      <w:r>
        <w:t>B</w:t>
      </w:r>
    </w:p>
    <w:p w:rsidR="003466B9" w:rsidRDefault="003466B9"/>
    <w:p w:rsidR="003466B9" w:rsidRDefault="003466B9"/>
    <w:p w:rsidR="003466B9" w:rsidRDefault="003466B9">
      <w:r>
        <w:t>Václav Hrůza, 14.12.16</w:t>
      </w:r>
      <w:bookmarkStart w:id="8" w:name="_GoBack"/>
      <w:bookmarkEnd w:id="8"/>
    </w:p>
    <w:sectPr w:rsidR="003466B9" w:rsidSect="009C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6:04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není nutné, ale podle kontextu</w:t>
      </w:r>
    </w:p>
  </w:comment>
  <w:comment w:id="1" w:author="Pavla" w:date="2016-12-19T20:04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nadbytečné/ „zatleskáním“</w:t>
      </w:r>
    </w:p>
  </w:comment>
  <w:comment w:id="2" w:author="Pavla" w:date="2016-12-18T16:05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asi lépe „tak, že“</w:t>
      </w:r>
    </w:p>
  </w:comment>
  <w:comment w:id="3" w:author="Pavla" w:date="2016-12-19T20:03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vyšší styl, potřebujeme něco jako „co je mu po tom..“ – srov. dál „na draka, tupec“</w:t>
      </w:r>
    </w:p>
  </w:comment>
  <w:comment w:id="4" w:author="Pavla" w:date="2016-12-18T16:06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časová spojka, lépe nějakou příčinnou</w:t>
      </w:r>
    </w:p>
  </w:comment>
  <w:comment w:id="5" w:author="Pavla" w:date="2016-12-18T16:07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před „že“ čárka, asi spíš „klient“, jinak pěkné</w:t>
      </w:r>
    </w:p>
  </w:comment>
  <w:comment w:id="6" w:author="Pavla" w:date="2016-12-18T16:08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 xml:space="preserve">zní mírně pochybovačně, lépe „A tak“ apod. </w:t>
      </w:r>
    </w:p>
  </w:comment>
  <w:comment w:id="7" w:author="Pavla" w:date="2016-12-18T16:09:00Z" w:initials="P">
    <w:p w:rsidR="003466B9" w:rsidRDefault="003466B9">
      <w:pPr>
        <w:pStyle w:val="CommentText"/>
      </w:pPr>
      <w:r>
        <w:rPr>
          <w:rStyle w:val="CommentReference"/>
        </w:rPr>
        <w:annotationRef/>
      </w:r>
      <w:r>
        <w:t>pozor, to ne, dosl. působíte mi bolest – „To bolí..“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D30"/>
    <w:rsid w:val="00047C7E"/>
    <w:rsid w:val="00110BB0"/>
    <w:rsid w:val="002F796D"/>
    <w:rsid w:val="003466B9"/>
    <w:rsid w:val="003A01C2"/>
    <w:rsid w:val="003F42E8"/>
    <w:rsid w:val="004E3CB4"/>
    <w:rsid w:val="00544FA2"/>
    <w:rsid w:val="00611526"/>
    <w:rsid w:val="00611A73"/>
    <w:rsid w:val="00655AD1"/>
    <w:rsid w:val="008977C0"/>
    <w:rsid w:val="008C4454"/>
    <w:rsid w:val="00975EA5"/>
    <w:rsid w:val="009C0D30"/>
    <w:rsid w:val="009E5776"/>
    <w:rsid w:val="00A16B9D"/>
    <w:rsid w:val="00B37655"/>
    <w:rsid w:val="00B52C15"/>
    <w:rsid w:val="00BF1DD1"/>
    <w:rsid w:val="00C001DC"/>
    <w:rsid w:val="00D220CB"/>
    <w:rsid w:val="00D508A4"/>
    <w:rsid w:val="00DD755C"/>
    <w:rsid w:val="00E34B2F"/>
    <w:rsid w:val="00E8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7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1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1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96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1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9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11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96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337</Words>
  <Characters>1993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Hrůza</dc:creator>
  <cp:keywords/>
  <dc:description/>
  <cp:lastModifiedBy>Pavla</cp:lastModifiedBy>
  <cp:revision>8</cp:revision>
  <dcterms:created xsi:type="dcterms:W3CDTF">2016-12-14T09:53:00Z</dcterms:created>
  <dcterms:modified xsi:type="dcterms:W3CDTF">2016-12-19T19:08:00Z</dcterms:modified>
</cp:coreProperties>
</file>