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CE" w:rsidRPr="00F90D54" w:rsidRDefault="001C72CE" w:rsidP="00F90D54">
      <w:pPr>
        <w:jc w:val="right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>Kopřivová Monika</w:t>
      </w:r>
    </w:p>
    <w:p w:rsidR="001C72CE" w:rsidRPr="00F90D54" w:rsidRDefault="001C72CE" w:rsidP="00F90D54">
      <w:pPr>
        <w:jc w:val="both"/>
        <w:rPr>
          <w:rFonts w:ascii="Times New Roman" w:hAnsi="Times New Roman" w:cs="Times New Roman"/>
        </w:rPr>
      </w:pPr>
    </w:p>
    <w:p w:rsidR="001C72CE" w:rsidRPr="00F90D54" w:rsidRDefault="001C72CE" w:rsidP="00F90D54">
      <w:p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>Sunil, jeho rehabilitační masér, hotová hora sádla, bývalý mistr v</w:t>
      </w:r>
      <w:r>
        <w:rPr>
          <w:rFonts w:ascii="Times New Roman" w:hAnsi="Times New Roman" w:cs="Times New Roman"/>
        </w:rPr>
        <w:t> </w:t>
      </w:r>
      <w:r w:rsidRPr="00F90D54">
        <w:rPr>
          <w:rFonts w:ascii="Times New Roman" w:hAnsi="Times New Roman" w:cs="Times New Roman"/>
        </w:rPr>
        <w:t>judu</w:t>
      </w:r>
      <w:r>
        <w:rPr>
          <w:rFonts w:ascii="Times New Roman" w:hAnsi="Times New Roman" w:cs="Times New Roman"/>
        </w:rPr>
        <w:t>,</w:t>
      </w:r>
      <w:r w:rsidRPr="00F90D54">
        <w:rPr>
          <w:rFonts w:ascii="Times New Roman" w:hAnsi="Times New Roman" w:cs="Times New Roman"/>
        </w:rPr>
        <w:t xml:space="preserve"> přerušil zkoušku tlesknutím.</w:t>
      </w:r>
    </w:p>
    <w:p w:rsidR="001C72CE" w:rsidRPr="00F90D54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 xml:space="preserve">Teď je čas na </w:t>
      </w:r>
      <w:commentRangeStart w:id="0"/>
      <w:r w:rsidRPr="00F90D54">
        <w:rPr>
          <w:rFonts w:ascii="Times New Roman" w:hAnsi="Times New Roman" w:cs="Times New Roman"/>
        </w:rPr>
        <w:t xml:space="preserve">vaší seanci, </w:t>
      </w:r>
      <w:commentRangeEnd w:id="0"/>
      <w:r>
        <w:rPr>
          <w:rStyle w:val="CommentReference"/>
        </w:rPr>
        <w:commentReference w:id="0"/>
      </w:r>
      <w:r w:rsidRPr="00F90D54">
        <w:rPr>
          <w:rFonts w:ascii="Times New Roman" w:hAnsi="Times New Roman" w:cs="Times New Roman"/>
        </w:rPr>
        <w:t>pane.</w:t>
      </w:r>
    </w:p>
    <w:p w:rsidR="001C72CE" w:rsidRPr="00F90D54" w:rsidRDefault="001C72CE" w:rsidP="00F90D54">
      <w:pPr>
        <w:ind w:left="360"/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>O pár</w:t>
      </w:r>
      <w:r>
        <w:rPr>
          <w:rFonts w:ascii="Times New Roman" w:hAnsi="Times New Roman" w:cs="Times New Roman"/>
        </w:rPr>
        <w:t xml:space="preserve"> minut později, </w:t>
      </w:r>
      <w:r w:rsidRPr="00F90D54">
        <w:rPr>
          <w:rFonts w:ascii="Times New Roman" w:hAnsi="Times New Roman" w:cs="Times New Roman"/>
        </w:rPr>
        <w:t>se Axelovi</w:t>
      </w:r>
      <w:r>
        <w:rPr>
          <w:rFonts w:ascii="Times New Roman" w:hAnsi="Times New Roman" w:cs="Times New Roman"/>
        </w:rPr>
        <w:t>,</w:t>
      </w:r>
      <w:r w:rsidRPr="00F90D54">
        <w:rPr>
          <w:rFonts w:ascii="Times New Roman" w:hAnsi="Times New Roman" w:cs="Times New Roman"/>
        </w:rPr>
        <w:t xml:space="preserve"> s olejem rozetřeným po těle</w:t>
      </w:r>
      <w:r>
        <w:rPr>
          <w:rFonts w:ascii="Times New Roman" w:hAnsi="Times New Roman" w:cs="Times New Roman"/>
        </w:rPr>
        <w:t>,</w:t>
      </w:r>
      <w:r w:rsidRPr="00F90D54">
        <w:rPr>
          <w:rFonts w:ascii="Times New Roman" w:hAnsi="Times New Roman" w:cs="Times New Roman"/>
        </w:rPr>
        <w:t xml:space="preserve"> dostávalo péče, jakou si jeho rehabilitace vyžadovala</w:t>
      </w:r>
      <w:r>
        <w:rPr>
          <w:rFonts w:ascii="Times New Roman" w:hAnsi="Times New Roman" w:cs="Times New Roman"/>
        </w:rPr>
        <w:t xml:space="preserve"> </w:t>
      </w:r>
      <w:r w:rsidRPr="00F90D54">
        <w:rPr>
          <w:rFonts w:ascii="Times New Roman" w:hAnsi="Times New Roman" w:cs="Times New Roman"/>
        </w:rPr>
        <w:t>každý den. Pod ním, skrz otvor masážního lehátka, kde vykukují oči a nos, byla rozložena brožura, ze které se učil a zároveň si prozpěvoval.</w:t>
      </w:r>
    </w:p>
    <w:p w:rsidR="001C72CE" w:rsidRPr="00F90D54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 xml:space="preserve">Vypadáte, že jste dnes naladěn lépe </w:t>
      </w:r>
      <w:r>
        <w:rPr>
          <w:rFonts w:ascii="Times New Roman" w:hAnsi="Times New Roman" w:cs="Times New Roman"/>
        </w:rPr>
        <w:t>než obvykle</w:t>
      </w:r>
      <w:r w:rsidRPr="00F90D54">
        <w:rPr>
          <w:rFonts w:ascii="Times New Roman" w:hAnsi="Times New Roman" w:cs="Times New Roman"/>
        </w:rPr>
        <w:t>, pane Langu.</w:t>
      </w:r>
    </w:p>
    <w:p w:rsidR="001C72CE" w:rsidRPr="00F90D54" w:rsidRDefault="001C72CE" w:rsidP="00F90D54">
      <w:pPr>
        <w:ind w:left="360"/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>„Co se stará, debílek?</w:t>
      </w:r>
      <w:r>
        <w:rPr>
          <w:rFonts w:ascii="Times New Roman" w:hAnsi="Times New Roman" w:cs="Times New Roman"/>
        </w:rPr>
        <w:t xml:space="preserve"> </w:t>
      </w:r>
      <w:r w:rsidRPr="00F90D54">
        <w:rPr>
          <w:rFonts w:ascii="Times New Roman" w:hAnsi="Times New Roman" w:cs="Times New Roman"/>
        </w:rPr>
        <w:t xml:space="preserve">zabrblal Axel. </w:t>
      </w:r>
      <w:commentRangeStart w:id="1"/>
      <w:r w:rsidRPr="00F90D54">
        <w:rPr>
          <w:rFonts w:ascii="Times New Roman" w:hAnsi="Times New Roman" w:cs="Times New Roman"/>
        </w:rPr>
        <w:t>V čem se ho to týká</w:t>
      </w:r>
      <w:commentRangeEnd w:id="1"/>
      <w:r>
        <w:rPr>
          <w:rStyle w:val="CommentReference"/>
        </w:rPr>
        <w:commentReference w:id="1"/>
      </w:r>
      <w:r w:rsidRPr="00F90D54">
        <w:rPr>
          <w:rFonts w:ascii="Times New Roman" w:hAnsi="Times New Roman" w:cs="Times New Roman"/>
        </w:rPr>
        <w:t xml:space="preserve">, jestli se dnes nebo kdykoli jindy </w:t>
      </w:r>
      <w:commentRangeStart w:id="2"/>
      <w:r w:rsidRPr="00F90D54">
        <w:rPr>
          <w:rFonts w:ascii="Times New Roman" w:hAnsi="Times New Roman" w:cs="Times New Roman"/>
        </w:rPr>
        <w:t xml:space="preserve">cítím </w:t>
      </w:r>
      <w:r>
        <w:rPr>
          <w:rFonts w:ascii="Times New Roman" w:hAnsi="Times New Roman" w:cs="Times New Roman"/>
        </w:rPr>
        <w:t xml:space="preserve">či </w:t>
      </w:r>
      <w:r w:rsidRPr="00F90D54">
        <w:rPr>
          <w:rFonts w:ascii="Times New Roman" w:hAnsi="Times New Roman" w:cs="Times New Roman"/>
        </w:rPr>
        <w:t>necítím ve své kůži</w:t>
      </w:r>
      <w:r>
        <w:rPr>
          <w:rFonts w:ascii="Times New Roman" w:hAnsi="Times New Roman" w:cs="Times New Roman"/>
        </w:rPr>
        <w:t>?</w:t>
      </w:r>
      <w:commentRangeEnd w:id="2"/>
      <w:r>
        <w:rPr>
          <w:rStyle w:val="CommentReference"/>
        </w:rPr>
        <w:commentReference w:id="2"/>
      </w:r>
      <w:r w:rsidRPr="00F90D54">
        <w:rPr>
          <w:rFonts w:ascii="Times New Roman" w:hAnsi="Times New Roman" w:cs="Times New Roman"/>
        </w:rPr>
        <w:t xml:space="preserve"> Je to masér, ne psycholog, tenhle blbeček!“ </w:t>
      </w:r>
    </w:p>
    <w:p w:rsidR="001C72CE" w:rsidRPr="00F90D54" w:rsidRDefault="001C72CE" w:rsidP="00F90D54">
      <w:pPr>
        <w:ind w:left="360"/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 xml:space="preserve">Po pěti minutách, co si Axel dál pobrukoval, si ten bývalý judista dovolil položit otázku, </w:t>
      </w:r>
      <w:commentRangeStart w:id="3"/>
      <w:r>
        <w:rPr>
          <w:rFonts w:ascii="Times New Roman" w:hAnsi="Times New Roman" w:cs="Times New Roman"/>
        </w:rPr>
        <w:t>on</w:t>
      </w:r>
      <w:r w:rsidRPr="00F90D54">
        <w:rPr>
          <w:rFonts w:ascii="Times New Roman" w:hAnsi="Times New Roman" w:cs="Times New Roman"/>
        </w:rPr>
        <w:t xml:space="preserve"> </w:t>
      </w:r>
      <w:commentRangeEnd w:id="3"/>
      <w:r>
        <w:rPr>
          <w:rStyle w:val="CommentReference"/>
        </w:rPr>
        <w:commentReference w:id="3"/>
      </w:r>
      <w:r w:rsidRPr="00F90D54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 xml:space="preserve">snad </w:t>
      </w:r>
      <w:r w:rsidRPr="00F90D54">
        <w:rPr>
          <w:rFonts w:ascii="Times New Roman" w:hAnsi="Times New Roman" w:cs="Times New Roman"/>
        </w:rPr>
        <w:t>myslel, že jeho p</w:t>
      </w:r>
      <w:r>
        <w:rPr>
          <w:rFonts w:ascii="Times New Roman" w:hAnsi="Times New Roman" w:cs="Times New Roman"/>
        </w:rPr>
        <w:t>acient sdílí jeho sympatie</w:t>
      </w:r>
      <w:commentRangeStart w:id="4"/>
      <w:r>
        <w:rPr>
          <w:rFonts w:ascii="Times New Roman" w:hAnsi="Times New Roman" w:cs="Times New Roman"/>
        </w:rPr>
        <w:t xml:space="preserve">,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</w:rPr>
        <w:t>a že by s ním rád</w:t>
      </w:r>
      <w:r w:rsidRPr="00F90D54">
        <w:rPr>
          <w:rFonts w:ascii="Times New Roman" w:hAnsi="Times New Roman" w:cs="Times New Roman"/>
        </w:rPr>
        <w:t xml:space="preserve"> rozebíral své pocity.</w:t>
      </w:r>
    </w:p>
    <w:p w:rsidR="001C72CE" w:rsidRPr="00F90D54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 xml:space="preserve">Co vám </w:t>
      </w:r>
      <w:commentRangeStart w:id="5"/>
      <w:r w:rsidRPr="00F90D54">
        <w:rPr>
          <w:rFonts w:ascii="Times New Roman" w:hAnsi="Times New Roman" w:cs="Times New Roman"/>
        </w:rPr>
        <w:t xml:space="preserve">dokáže udělat </w:t>
      </w:r>
      <w:commentRangeEnd w:id="5"/>
      <w:r>
        <w:rPr>
          <w:rStyle w:val="CommentReference"/>
        </w:rPr>
        <w:commentReference w:id="5"/>
      </w:r>
      <w:r w:rsidRPr="00F90D54">
        <w:rPr>
          <w:rFonts w:ascii="Times New Roman" w:hAnsi="Times New Roman" w:cs="Times New Roman"/>
        </w:rPr>
        <w:t>radost, pane Langu?</w:t>
      </w:r>
    </w:p>
    <w:p w:rsidR="001C72CE" w:rsidRPr="00F90D54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>Dodržení slibu. Zapřísáhl jsem se, že až vydělám první miliardu, splním jeden sen. Svůj sen.</w:t>
      </w:r>
    </w:p>
    <w:p w:rsidR="001C72CE" w:rsidRPr="00F90D54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commentRangeStart w:id="6"/>
      <w:r w:rsidRPr="00F90D54">
        <w:rPr>
          <w:rFonts w:ascii="Times New Roman" w:hAnsi="Times New Roman" w:cs="Times New Roman"/>
        </w:rPr>
        <w:t xml:space="preserve">Vážně? </w:t>
      </w:r>
      <w:commentRangeEnd w:id="6"/>
      <w:r>
        <w:rPr>
          <w:rStyle w:val="CommentReference"/>
        </w:rPr>
        <w:commentReference w:id="6"/>
      </w:r>
      <w:r w:rsidRPr="00F90D54">
        <w:rPr>
          <w:rFonts w:ascii="Times New Roman" w:hAnsi="Times New Roman" w:cs="Times New Roman"/>
        </w:rPr>
        <w:t xml:space="preserve">Gratuluji pane. </w:t>
      </w:r>
      <w:commentRangeStart w:id="7"/>
      <w:r w:rsidRPr="00F90D54">
        <w:rPr>
          <w:rFonts w:ascii="Times New Roman" w:hAnsi="Times New Roman" w:cs="Times New Roman"/>
        </w:rPr>
        <w:t>K té miliardě, jsem chtěl říct.</w:t>
      </w:r>
      <w:commentRangeEnd w:id="7"/>
      <w:r>
        <w:rPr>
          <w:rStyle w:val="CommentReference"/>
        </w:rPr>
        <w:commentReference w:id="7"/>
      </w:r>
    </w:p>
    <w:p w:rsidR="001C72CE" w:rsidRPr="00F90D54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 xml:space="preserve">To </w:t>
      </w:r>
      <w:commentRangeStart w:id="8"/>
      <w:r w:rsidRPr="00F90D54">
        <w:rPr>
          <w:rFonts w:ascii="Times New Roman" w:hAnsi="Times New Roman" w:cs="Times New Roman"/>
        </w:rPr>
        <w:t>mě</w:t>
      </w:r>
      <w:commentRangeEnd w:id="8"/>
      <w:r>
        <w:rPr>
          <w:rStyle w:val="CommentReference"/>
        </w:rPr>
        <w:commentReference w:id="8"/>
      </w:r>
      <w:r w:rsidRPr="00F90D54">
        <w:rPr>
          <w:rFonts w:ascii="Times New Roman" w:hAnsi="Times New Roman" w:cs="Times New Roman"/>
        </w:rPr>
        <w:t xml:space="preserve"> bolí, pitomče!</w:t>
      </w:r>
    </w:p>
    <w:p w:rsidR="001C72CE" w:rsidRPr="00F90D54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 xml:space="preserve">Promiňte. A co je </w:t>
      </w:r>
      <w:r>
        <w:rPr>
          <w:rFonts w:ascii="Times New Roman" w:hAnsi="Times New Roman" w:cs="Times New Roman"/>
        </w:rPr>
        <w:t>tím vaším snem</w:t>
      </w:r>
      <w:r w:rsidRPr="00F90D54">
        <w:rPr>
          <w:rFonts w:ascii="Times New Roman" w:hAnsi="Times New Roman" w:cs="Times New Roman"/>
        </w:rPr>
        <w:t>, pane?</w:t>
      </w:r>
    </w:p>
    <w:p w:rsidR="001C72CE" w:rsidRPr="00F90D54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>Cesta do Francie.</w:t>
      </w:r>
    </w:p>
    <w:p w:rsidR="001C72CE" w:rsidRPr="00F90D54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</w:rPr>
        <w:t>To úplně chápu…</w:t>
      </w:r>
    </w:p>
    <w:p w:rsidR="001C72CE" w:rsidRPr="00F90D54" w:rsidRDefault="001C72CE" w:rsidP="00F90D54">
      <w:pPr>
        <w:jc w:val="both"/>
        <w:rPr>
          <w:rFonts w:ascii="Times New Roman" w:hAnsi="Times New Roman" w:cs="Times New Roman"/>
        </w:rPr>
      </w:pPr>
    </w:p>
    <w:p w:rsidR="001C72C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0D54">
        <w:rPr>
          <w:rFonts w:ascii="Times New Roman" w:hAnsi="Times New Roman" w:cs="Times New Roman"/>
          <w:b/>
          <w:bCs/>
        </w:rPr>
        <w:t>Séance</w:t>
      </w:r>
      <w:r>
        <w:rPr>
          <w:rFonts w:ascii="Times New Roman" w:hAnsi="Times New Roman" w:cs="Times New Roman"/>
        </w:rPr>
        <w:t xml:space="preserve"> – jsem přeložila jako seanci, myslím si, že v tomto slově má být i trochu druhý smysl („masáž“ + to, že je Axel hudebník a má výstupy na scéně). České slovo seance, dle mého přesně toto sémanticky obsahuje. ČESKY TO KONOTUJE SPIRITISMUS</w:t>
      </w:r>
    </w:p>
    <w:p w:rsidR="001C72CE" w:rsidRPr="00F90D54" w:rsidRDefault="001C72CE" w:rsidP="00F90D54">
      <w:pPr>
        <w:pStyle w:val="ListParagraph"/>
        <w:rPr>
          <w:rFonts w:ascii="Times New Roman" w:hAnsi="Times New Roman" w:cs="Times New Roman"/>
        </w:rPr>
      </w:pPr>
    </w:p>
    <w:p w:rsidR="001C72C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Peau huilé – modulace než kůže -&gt; tělo ANO, DOBŘE</w:t>
      </w:r>
    </w:p>
    <w:p w:rsidR="001C72CE" w:rsidRPr="00F90D54" w:rsidRDefault="001C72CE" w:rsidP="00F90D54">
      <w:pPr>
        <w:pStyle w:val="ListParagraph"/>
        <w:rPr>
          <w:rFonts w:ascii="Times New Roman" w:hAnsi="Times New Roman" w:cs="Times New Roman"/>
        </w:rPr>
      </w:pPr>
    </w:p>
    <w:p w:rsidR="001C72C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Apprende par coeur – dala jsem jen „učit“, myslím, že je jasné, že se učí nazpaměť</w:t>
      </w:r>
    </w:p>
    <w:p w:rsidR="001C72CE" w:rsidRPr="00F90D54" w:rsidRDefault="001C72CE" w:rsidP="00F90D54">
      <w:pPr>
        <w:pStyle w:val="ListParagraph"/>
        <w:rPr>
          <w:rFonts w:ascii="Times New Roman" w:hAnsi="Times New Roman" w:cs="Times New Roman"/>
        </w:rPr>
      </w:pPr>
    </w:p>
    <w:p w:rsidR="001C72C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Vulgarismy na stranu maséra - </w:t>
      </w:r>
      <w:r w:rsidRPr="00F92A2E">
        <w:rPr>
          <w:rFonts w:ascii="Times New Roman" w:hAnsi="Times New Roman" w:cs="Times New Roman"/>
        </w:rPr>
        <w:t>Axel působí velmi arogantně</w:t>
      </w:r>
      <w:r>
        <w:rPr>
          <w:rFonts w:ascii="Times New Roman" w:hAnsi="Times New Roman" w:cs="Times New Roman"/>
        </w:rPr>
        <w:t>, v tomto krátkém odstavci použije hned 3 výrazy, které by měli být i v čj vyjádřeny pokaždé jiným slovem.</w:t>
      </w:r>
    </w:p>
    <w:p w:rsidR="001C72CE" w:rsidRPr="00F92A2E" w:rsidRDefault="001C72CE" w:rsidP="00F92A2E">
      <w:pPr>
        <w:pStyle w:val="ListParagraph"/>
        <w:rPr>
          <w:rFonts w:ascii="Times New Roman" w:hAnsi="Times New Roman" w:cs="Times New Roman"/>
        </w:rPr>
      </w:pPr>
    </w:p>
    <w:p w:rsidR="001C72C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vypravěč je relativně „ostrý“, v odstavci „Après cinq minutes“ je zřejmá ironie (ta by samozřejmě měla být vidět i v čj (on si </w:t>
      </w:r>
      <w:r w:rsidRPr="00F92A2E">
        <w:rPr>
          <w:rFonts w:ascii="Times New Roman" w:hAnsi="Times New Roman" w:cs="Times New Roman"/>
          <w:b/>
          <w:bCs/>
        </w:rPr>
        <w:t>snad</w:t>
      </w:r>
      <w:r>
        <w:rPr>
          <w:rFonts w:ascii="Times New Roman" w:hAnsi="Times New Roman" w:cs="Times New Roman"/>
        </w:rPr>
        <w:t xml:space="preserve"> myslel))</w:t>
      </w:r>
    </w:p>
    <w:p w:rsidR="001C72CE" w:rsidRPr="001C37CA" w:rsidRDefault="001C72CE" w:rsidP="001C37CA">
      <w:pPr>
        <w:pStyle w:val="ListParagraph"/>
        <w:rPr>
          <w:rFonts w:ascii="Times New Roman" w:hAnsi="Times New Roman" w:cs="Times New Roman"/>
        </w:rPr>
      </w:pPr>
    </w:p>
    <w:p w:rsidR="001C72C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37CA">
        <w:rPr>
          <w:rFonts w:ascii="Times New Roman" w:hAnsi="Times New Roman" w:cs="Times New Roman"/>
          <w:b/>
          <w:bCs/>
        </w:rPr>
        <w:t>Promesse</w:t>
      </w:r>
      <w:r>
        <w:rPr>
          <w:rFonts w:ascii="Times New Roman" w:hAnsi="Times New Roman" w:cs="Times New Roman"/>
        </w:rPr>
        <w:t xml:space="preserve"> – nelze překládat jako „slib“, v kontextu jde spíše o „dodržení slibu“</w:t>
      </w:r>
    </w:p>
    <w:p w:rsidR="001C72CE" w:rsidRPr="001C37CA" w:rsidRDefault="001C72CE" w:rsidP="001C37CA">
      <w:pPr>
        <w:pStyle w:val="ListParagraph"/>
        <w:rPr>
          <w:rFonts w:ascii="Times New Roman" w:hAnsi="Times New Roman" w:cs="Times New Roman"/>
        </w:rPr>
      </w:pPr>
    </w:p>
    <w:p w:rsidR="001C72C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réaliserais un reve – může zprvu vypadat, že ten sen nemusí být jeho. Pak ostře doplní „Mon reve“ = svůj vlastní sen. I tento rozdíl by měl být v překladu vidět.</w:t>
      </w:r>
    </w:p>
    <w:p w:rsidR="001C72CE" w:rsidRPr="001C37CA" w:rsidRDefault="001C72CE" w:rsidP="001C37CA">
      <w:pPr>
        <w:pStyle w:val="ListParagraph"/>
        <w:rPr>
          <w:rFonts w:ascii="Times New Roman" w:hAnsi="Times New Roman" w:cs="Times New Roman"/>
        </w:rPr>
      </w:pPr>
    </w:p>
    <w:p w:rsidR="001C72C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Aller en France = může být jít/ jet, do kontextu se nehodí, lepší zvolit neutrální výraz – cesta (který neodkazuje k tom, že by se tam chtěl např. jen podívat…, ale spíš, že by tam chtěl žít (koncertovat…))</w:t>
      </w:r>
    </w:p>
    <w:p w:rsidR="001C72CE" w:rsidRPr="00207AF4" w:rsidRDefault="001C72CE" w:rsidP="00207AF4">
      <w:pPr>
        <w:pStyle w:val="ListParagraph"/>
        <w:rPr>
          <w:rFonts w:ascii="Times New Roman" w:hAnsi="Times New Roman" w:cs="Times New Roman"/>
        </w:rPr>
      </w:pPr>
    </w:p>
    <w:p w:rsidR="001C72C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zvláštní, že Axel masérovi vyká, ale zároveň ho nazve „imbécile</w:t>
      </w:r>
      <w:bookmarkStart w:id="9" w:name="_GoBack"/>
      <w:bookmarkEnd w:id="9"/>
      <w:r>
        <w:rPr>
          <w:rFonts w:ascii="Times New Roman" w:hAnsi="Times New Roman" w:cs="Times New Roman"/>
        </w:rPr>
        <w:t>“ ASI SE KŘÍŽÍ 2 KÓDY – SLUŽEBNICTVU/ PODŘÍZENÝM SE VYKÁ, ALE MŮŽE SE JIM NADÁVAT</w:t>
      </w:r>
    </w:p>
    <w:p w:rsidR="001C72CE" w:rsidRDefault="001C72CE" w:rsidP="0070159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C72CE" w:rsidRPr="00F92A2E" w:rsidRDefault="001C72CE" w:rsidP="00F90D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P6 je posun smyslu, jinak P2, P3 stylistické neobratnosti, celkově C</w:t>
      </w:r>
    </w:p>
    <w:sectPr w:rsidR="001C72CE" w:rsidRPr="00F92A2E" w:rsidSect="004F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9T20:13:00Z" w:initials="P">
    <w:p w:rsidR="001C72CE" w:rsidRDefault="001C72CE">
      <w:pPr>
        <w:pStyle w:val="CommentText"/>
      </w:pPr>
      <w:r>
        <w:rPr>
          <w:rStyle w:val="CommentReference"/>
        </w:rPr>
        <w:annotationRef/>
      </w:r>
      <w:r>
        <w:t>„vaši“  a seance viz dole</w:t>
      </w:r>
    </w:p>
  </w:comment>
  <w:comment w:id="1" w:author="Pavla" w:date="2016-12-18T19:36:00Z" w:initials="P">
    <w:p w:rsidR="001C72CE" w:rsidRDefault="001C72CE">
      <w:pPr>
        <w:pStyle w:val="CommentText"/>
      </w:pPr>
      <w:r>
        <w:rPr>
          <w:rStyle w:val="CommentReference"/>
        </w:rPr>
        <w:annotationRef/>
      </w:r>
      <w:r>
        <w:t>příliš doslovné, „co je mu po tom./ co s tím má společného..“</w:t>
      </w:r>
    </w:p>
  </w:comment>
  <w:comment w:id="2" w:author="Pavla" w:date="2016-12-18T19:37:00Z" w:initials="P">
    <w:p w:rsidR="001C72CE" w:rsidRDefault="001C72CE">
      <w:pPr>
        <w:pStyle w:val="CommentText"/>
      </w:pPr>
      <w:r>
        <w:rPr>
          <w:rStyle w:val="CommentReference"/>
        </w:rPr>
        <w:annotationRef/>
      </w:r>
      <w:r>
        <w:t>brblá, tak je asi stručnější a ne knižní</w:t>
      </w:r>
    </w:p>
  </w:comment>
  <w:comment w:id="3" w:author="Pavla" w:date="2016-12-18T19:37:00Z" w:initials="P">
    <w:p w:rsidR="001C72CE" w:rsidRDefault="001C72CE">
      <w:pPr>
        <w:pStyle w:val="CommentText"/>
      </w:pPr>
      <w:r>
        <w:rPr>
          <w:rStyle w:val="CommentReference"/>
        </w:rPr>
        <w:annotationRef/>
      </w:r>
      <w:r>
        <w:t>zde je příčinná slouvislost</w:t>
      </w:r>
    </w:p>
  </w:comment>
  <w:comment w:id="4" w:author="Pavla" w:date="2016-12-18T19:37:00Z" w:initials="P">
    <w:p w:rsidR="001C72CE" w:rsidRDefault="001C72CE">
      <w:pPr>
        <w:pStyle w:val="CommentText"/>
      </w:pPr>
      <w:r>
        <w:rPr>
          <w:rStyle w:val="CommentReference"/>
        </w:rPr>
        <w:annotationRef/>
      </w:r>
      <w:r>
        <w:t>nneí čárka</w:t>
      </w:r>
    </w:p>
  </w:comment>
  <w:comment w:id="5" w:author="Pavla" w:date="2016-12-18T19:39:00Z" w:initials="P">
    <w:p w:rsidR="001C72CE" w:rsidRDefault="001C72CE">
      <w:pPr>
        <w:pStyle w:val="CommentText"/>
      </w:pPr>
      <w:r>
        <w:rPr>
          <w:rStyle w:val="CommentReference"/>
        </w:rPr>
        <w:annotationRef/>
      </w:r>
      <w:r>
        <w:t>ne obecně, ale konkrétně teď- „co vás tak potěšilo/ rozveselilo..“</w:t>
      </w:r>
    </w:p>
  </w:comment>
  <w:comment w:id="6" w:author="Pavla" w:date="2016-12-18T19:41:00Z" w:initials="P">
    <w:p w:rsidR="001C72CE" w:rsidRDefault="001C72CE">
      <w:pPr>
        <w:pStyle w:val="CommentText"/>
      </w:pPr>
      <w:r>
        <w:rPr>
          <w:rStyle w:val="CommentReference"/>
        </w:rPr>
        <w:annotationRef/>
      </w:r>
      <w:r>
        <w:t>mírně pochybovačné, raději „A tak..“ apod.</w:t>
      </w:r>
    </w:p>
  </w:comment>
  <w:comment w:id="7" w:author="Pavla" w:date="2016-12-19T20:16:00Z" w:initials="P">
    <w:p w:rsidR="001C72CE" w:rsidRDefault="001C72CE">
      <w:pPr>
        <w:pStyle w:val="CommentText"/>
      </w:pPr>
      <w:r>
        <w:rPr>
          <w:rStyle w:val="CommentReference"/>
        </w:rPr>
        <w:annotationRef/>
      </w:r>
      <w:r>
        <w:t>zkuste si to říci nahlas – asi lépe s inverzí slovosledu</w:t>
      </w:r>
    </w:p>
  </w:comment>
  <w:comment w:id="8" w:author="Pavla" w:date="2016-12-19T20:16:00Z" w:initials="P">
    <w:p w:rsidR="001C72CE" w:rsidRDefault="001C72CE">
      <w:pPr>
        <w:pStyle w:val="CommentText"/>
      </w:pPr>
      <w:r>
        <w:rPr>
          <w:rStyle w:val="CommentReference"/>
        </w:rPr>
        <w:annotationRef/>
      </w:r>
      <w:r>
        <w:t>D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7411"/>
    <w:multiLevelType w:val="hybridMultilevel"/>
    <w:tmpl w:val="E63ADB9E"/>
    <w:lvl w:ilvl="0" w:tplc="F45402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6F"/>
    <w:rsid w:val="00087CD9"/>
    <w:rsid w:val="000A53E5"/>
    <w:rsid w:val="001C37CA"/>
    <w:rsid w:val="001C72CE"/>
    <w:rsid w:val="00207AF4"/>
    <w:rsid w:val="002E43BE"/>
    <w:rsid w:val="003D62E9"/>
    <w:rsid w:val="00480EC6"/>
    <w:rsid w:val="004C48C6"/>
    <w:rsid w:val="004F1CBF"/>
    <w:rsid w:val="005D2D45"/>
    <w:rsid w:val="00681289"/>
    <w:rsid w:val="006C74DE"/>
    <w:rsid w:val="00701596"/>
    <w:rsid w:val="0071039D"/>
    <w:rsid w:val="00735254"/>
    <w:rsid w:val="00920DF0"/>
    <w:rsid w:val="00AC49B4"/>
    <w:rsid w:val="00AD7569"/>
    <w:rsid w:val="00B00DA8"/>
    <w:rsid w:val="00B81884"/>
    <w:rsid w:val="00BA6342"/>
    <w:rsid w:val="00C10F1E"/>
    <w:rsid w:val="00C4436F"/>
    <w:rsid w:val="00DA2474"/>
    <w:rsid w:val="00F2325C"/>
    <w:rsid w:val="00F40A50"/>
    <w:rsid w:val="00F90D54"/>
    <w:rsid w:val="00F92A2E"/>
    <w:rsid w:val="00FE2CC9"/>
    <w:rsid w:val="00FE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B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634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F40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0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62E9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0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0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359</Words>
  <Characters>2123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Kopřivová</dc:creator>
  <cp:keywords/>
  <dc:description/>
  <cp:lastModifiedBy>Pavla</cp:lastModifiedBy>
  <cp:revision>18</cp:revision>
  <dcterms:created xsi:type="dcterms:W3CDTF">2016-12-14T09:52:00Z</dcterms:created>
  <dcterms:modified xsi:type="dcterms:W3CDTF">2016-12-19T19:16:00Z</dcterms:modified>
</cp:coreProperties>
</file>