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„Do </w:t>
      </w:r>
      <w:commentRangeStart w:id="0"/>
      <w:r>
        <w:rPr>
          <w:rFonts w:ascii="Times New Roman" w:hAnsi="Times New Roman" w:cs="Times New Roman"/>
          <w:sz w:val="24"/>
          <w:szCs w:val="24"/>
        </w:rPr>
        <w:t>Annecy</w:t>
      </w:r>
      <w:commentRange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„Tak tam to </w:t>
      </w:r>
      <w:commentRangeStart w:id="1"/>
      <w:r>
        <w:rPr>
          <w:rFonts w:ascii="Times New Roman" w:hAnsi="Times New Roman" w:cs="Times New Roman"/>
          <w:sz w:val="24"/>
          <w:szCs w:val="24"/>
        </w:rPr>
        <w:t>neznám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„Já taky ne. Do vily </w:t>
      </w:r>
      <w:commentRangeStart w:id="2"/>
      <w:r>
        <w:rPr>
          <w:rFonts w:ascii="Times New Roman" w:hAnsi="Times New Roman" w:cs="Times New Roman"/>
          <w:sz w:val="24"/>
          <w:szCs w:val="24"/>
        </w:rPr>
        <w:t>Socrate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„Vila Socrate? Co to je?“ zeptal se masér </w:t>
      </w:r>
      <w:commentRangeStart w:id="3"/>
      <w:r>
        <w:rPr>
          <w:rFonts w:ascii="Times New Roman" w:hAnsi="Times New Roman" w:cs="Times New Roman"/>
          <w:sz w:val="24"/>
          <w:szCs w:val="24"/>
        </w:rPr>
        <w:t>zdlouhavě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. „Restaurace? </w:t>
      </w:r>
      <w:commentRangeStart w:id="4"/>
      <w:r>
        <w:rPr>
          <w:rFonts w:ascii="Times New Roman" w:hAnsi="Times New Roman" w:cs="Times New Roman"/>
          <w:sz w:val="24"/>
          <w:szCs w:val="24"/>
        </w:rPr>
        <w:t>Thalasoterapické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centrum? Klinika s </w:t>
      </w:r>
      <w:commentRangeStart w:id="5"/>
      <w:r>
        <w:rPr>
          <w:rFonts w:ascii="Times New Roman" w:hAnsi="Times New Roman" w:cs="Times New Roman"/>
          <w:sz w:val="24"/>
          <w:szCs w:val="24"/>
        </w:rPr>
        <w:t>maximální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>
        <w:rPr>
          <w:rFonts w:ascii="Times New Roman" w:hAnsi="Times New Roman" w:cs="Times New Roman"/>
          <w:sz w:val="24"/>
          <w:szCs w:val="24"/>
        </w:rPr>
        <w:t>péčí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?“</w:t>
      </w:r>
    </w:p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sz w:val="24"/>
          <w:szCs w:val="24"/>
        </w:rPr>
        <w:t>„Nic takového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. Je to prostě jen místo, </w:t>
      </w:r>
      <w:commentRangeStart w:id="8"/>
      <w:r>
        <w:rPr>
          <w:rFonts w:ascii="Times New Roman" w:hAnsi="Times New Roman" w:cs="Times New Roman"/>
          <w:sz w:val="24"/>
          <w:szCs w:val="24"/>
        </w:rPr>
        <w:t>kde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se jdu pomstít. Váhám mezi mučením a vraždou.“</w:t>
      </w:r>
    </w:p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 jste ale vtipný, pane Langu!“</w:t>
      </w:r>
    </w:p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Smích obra zněl, jako by ho </w:t>
      </w:r>
      <w:commentRangeStart w:id="9"/>
      <w:r>
        <w:rPr>
          <w:rFonts w:ascii="Times New Roman" w:hAnsi="Times New Roman" w:cs="Times New Roman"/>
          <w:sz w:val="24"/>
          <w:szCs w:val="24"/>
        </w:rPr>
        <w:t>předstír</w:t>
      </w:r>
      <w:commentRangeEnd w:id="9"/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. V jeho hlase byla znát víc </w:t>
      </w:r>
      <w:commentRangeStart w:id="10"/>
      <w:r>
        <w:rPr>
          <w:rFonts w:ascii="Times New Roman" w:hAnsi="Times New Roman" w:cs="Times New Roman"/>
          <w:sz w:val="24"/>
          <w:szCs w:val="24"/>
        </w:rPr>
        <w:t>pochybnost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 než pobavení. Ï </w:t>
      </w:r>
      <w:commentRangeStart w:id="11"/>
      <w:r>
        <w:rPr>
          <w:rFonts w:ascii="Times New Roman" w:hAnsi="Times New Roman" w:cs="Times New Roman"/>
          <w:sz w:val="24"/>
          <w:szCs w:val="24"/>
        </w:rPr>
        <w:t>když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 Sunil Axela masíroval půl roku, pomyslil si, že již nemá </w:t>
      </w:r>
      <w:commentRangeStart w:id="12"/>
      <w:r>
        <w:rPr>
          <w:rFonts w:ascii="Times New Roman" w:hAnsi="Times New Roman" w:cs="Times New Roman"/>
          <w:sz w:val="24"/>
          <w:szCs w:val="24"/>
        </w:rPr>
        <w:t>rád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 jeho vyrovnanost bývalého zápasníka, </w:t>
      </w:r>
      <w:commentRangeStart w:id="13"/>
      <w:r>
        <w:rPr>
          <w:rFonts w:ascii="Times New Roman" w:hAnsi="Times New Roman" w:cs="Times New Roman"/>
          <w:sz w:val="24"/>
          <w:szCs w:val="24"/>
        </w:rPr>
        <w:t>pomatené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 promluvy a vlhké </w:t>
      </w:r>
      <w:commentRangeStart w:id="14"/>
      <w:commentRangeStart w:id="15"/>
      <w:r>
        <w:rPr>
          <w:rFonts w:ascii="Times New Roman" w:hAnsi="Times New Roman" w:cs="Times New Roman"/>
          <w:sz w:val="24"/>
          <w:szCs w:val="24"/>
        </w:rPr>
        <w:t>ruce</w:t>
      </w:r>
      <w:commentRangeEnd w:id="14"/>
      <w:r>
        <w:rPr>
          <w:rStyle w:val="CommentReference"/>
        </w:rPr>
        <w:commentReference w:id="14"/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 xml:space="preserve">. Než zítra odjede, propustí </w:t>
      </w:r>
      <w:commentRangeStart w:id="16"/>
      <w:r>
        <w:rPr>
          <w:rFonts w:ascii="Times New Roman" w:hAnsi="Times New Roman" w:cs="Times New Roman"/>
          <w:sz w:val="24"/>
          <w:szCs w:val="24"/>
        </w:rPr>
        <w:t>ho</w:t>
      </w:r>
      <w:commentRangeEnd w:id="16"/>
      <w:r>
        <w:rPr>
          <w:rStyle w:val="CommentReference"/>
        </w:rPr>
        <w:commentReference w:id="1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Zklidněný znovu zkoumal fotky v letáku, ve kterém se </w:t>
      </w:r>
      <w:commentRangeStart w:id="17"/>
      <w:r>
        <w:rPr>
          <w:rFonts w:ascii="Times New Roman" w:hAnsi="Times New Roman" w:cs="Times New Roman"/>
          <w:sz w:val="24"/>
          <w:szCs w:val="24"/>
        </w:rPr>
        <w:t>dospělí</w:t>
      </w:r>
      <w:commentRangeEnd w:id="17"/>
      <w:r>
        <w:rPr>
          <w:rStyle w:val="CommentReference"/>
        </w:rPr>
        <w:commentReference w:id="17"/>
      </w:r>
      <w:r>
        <w:rPr>
          <w:rFonts w:ascii="Times New Roman" w:hAnsi="Times New Roman" w:cs="Times New Roman"/>
          <w:sz w:val="24"/>
          <w:szCs w:val="24"/>
        </w:rPr>
        <w:t xml:space="preserve"> chytli za ramena a pózovali. </w:t>
      </w:r>
      <w:commentRangeStart w:id="18"/>
      <w:r>
        <w:rPr>
          <w:rFonts w:ascii="Times New Roman" w:hAnsi="Times New Roman" w:cs="Times New Roman"/>
          <w:sz w:val="24"/>
          <w:szCs w:val="24"/>
        </w:rPr>
        <w:t>Kým je? Který z těchto mužů? Komu se podobá Chris</w:t>
      </w:r>
      <w:commentRangeEnd w:id="18"/>
      <w:r>
        <w:rPr>
          <w:rStyle w:val="CommentReference"/>
        </w:rPr>
        <w:commentReference w:id="18"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Koncert </w:t>
      </w:r>
      <w:commentRangeStart w:id="19"/>
      <w:r>
        <w:rPr>
          <w:rFonts w:ascii="Times New Roman" w:hAnsi="Times New Roman" w:cs="Times New Roman"/>
          <w:sz w:val="24"/>
          <w:szCs w:val="24"/>
        </w:rPr>
        <w:t>p</w:t>
      </w:r>
      <w:commentRangeEnd w:id="19"/>
      <w:r>
        <w:rPr>
          <w:rStyle w:val="CommentReference"/>
        </w:rPr>
        <w:commentReference w:id="19"/>
      </w:r>
      <w:r>
        <w:rPr>
          <w:rFonts w:ascii="Times New Roman" w:hAnsi="Times New Roman" w:cs="Times New Roman"/>
          <w:sz w:val="24"/>
          <w:szCs w:val="24"/>
        </w:rPr>
        <w:t xml:space="preserve">amátce anděla </w:t>
      </w:r>
      <w:commentRangeStart w:id="20"/>
      <w:r>
        <w:rPr>
          <w:rFonts w:ascii="Times New Roman" w:hAnsi="Times New Roman" w:cs="Times New Roman"/>
          <w:sz w:val="24"/>
          <w:szCs w:val="24"/>
        </w:rPr>
        <w:t xml:space="preserve">skončil. </w:t>
      </w:r>
      <w:commentRangeEnd w:id="20"/>
      <w:r>
        <w:rPr>
          <w:rStyle w:val="CommentReference"/>
        </w:rPr>
        <w:commentReference w:id="20"/>
      </w:r>
      <w:r>
        <w:rPr>
          <w:rFonts w:ascii="Times New Roman" w:hAnsi="Times New Roman" w:cs="Times New Roman"/>
          <w:sz w:val="24"/>
          <w:szCs w:val="24"/>
        </w:rPr>
        <w:t>Byl prostý</w:t>
      </w:r>
      <w:commentRangeStart w:id="21"/>
      <w:r>
        <w:rPr>
          <w:rFonts w:ascii="Times New Roman" w:hAnsi="Times New Roman" w:cs="Times New Roman"/>
          <w:sz w:val="24"/>
          <w:szCs w:val="24"/>
        </w:rPr>
        <w:t>, tajuplný, krátký</w:t>
      </w:r>
      <w:commentRangeEnd w:id="21"/>
      <w:r>
        <w:rPr>
          <w:rStyle w:val="CommentReference"/>
        </w:rPr>
        <w:commentReference w:id="21"/>
      </w:r>
      <w:r>
        <w:rPr>
          <w:rFonts w:ascii="Times New Roman" w:hAnsi="Times New Roman" w:cs="Times New Roman"/>
          <w:sz w:val="24"/>
          <w:szCs w:val="24"/>
        </w:rPr>
        <w:t xml:space="preserve">, hlasitý. Byla to spíše vzpomínka na hudbu než hudba </w:t>
      </w:r>
      <w:commentRangeStart w:id="22"/>
      <w:r>
        <w:rPr>
          <w:rFonts w:ascii="Times New Roman" w:hAnsi="Times New Roman" w:cs="Times New Roman"/>
          <w:sz w:val="24"/>
          <w:szCs w:val="24"/>
        </w:rPr>
        <w:t>současnosti</w:t>
      </w:r>
      <w:commentRangeEnd w:id="22"/>
      <w:r>
        <w:rPr>
          <w:rStyle w:val="CommentReference"/>
        </w:rPr>
        <w:commentReference w:id="22"/>
      </w:r>
      <w:r>
        <w:rPr>
          <w:rFonts w:ascii="Times New Roman" w:hAnsi="Times New Roman" w:cs="Times New Roman"/>
          <w:sz w:val="24"/>
          <w:szCs w:val="24"/>
        </w:rPr>
        <w:t xml:space="preserve">. Chris ve svém </w:t>
      </w:r>
      <w:commentRangeStart w:id="23"/>
      <w:r>
        <w:rPr>
          <w:rFonts w:ascii="Times New Roman" w:hAnsi="Times New Roman" w:cs="Times New Roman"/>
          <w:sz w:val="24"/>
          <w:szCs w:val="24"/>
        </w:rPr>
        <w:t>podkrovním</w:t>
      </w:r>
      <w:commentRangeEnd w:id="23"/>
      <w:r>
        <w:rPr>
          <w:rStyle w:val="CommentReference"/>
        </w:rPr>
        <w:commentReference w:id="23"/>
      </w:r>
      <w:r>
        <w:rPr>
          <w:rFonts w:ascii="Times New Roman" w:hAnsi="Times New Roman" w:cs="Times New Roman"/>
          <w:sz w:val="24"/>
          <w:szCs w:val="24"/>
        </w:rPr>
        <w:t xml:space="preserve"> pokoji nikdy nezvyšuje hlasitost, protože se nachází ve velkém </w:t>
      </w:r>
      <w:commentRangeStart w:id="24"/>
      <w:r>
        <w:rPr>
          <w:rFonts w:ascii="Times New Roman" w:hAnsi="Times New Roman" w:cs="Times New Roman"/>
          <w:sz w:val="24"/>
          <w:szCs w:val="24"/>
        </w:rPr>
        <w:t>dřevěném</w:t>
      </w:r>
      <w:commentRangeEnd w:id="24"/>
      <w:r>
        <w:rPr>
          <w:rStyle w:val="CommentReference"/>
        </w:rPr>
        <w:commentReference w:id="24"/>
      </w:r>
      <w:r>
        <w:rPr>
          <w:rFonts w:ascii="Times New Roman" w:hAnsi="Times New Roman" w:cs="Times New Roman"/>
          <w:sz w:val="24"/>
          <w:szCs w:val="24"/>
        </w:rPr>
        <w:t xml:space="preserve"> domě lemovan</w:t>
      </w:r>
      <w:commentRangeStart w:id="25"/>
      <w:r>
        <w:rPr>
          <w:rFonts w:ascii="Times New Roman" w:hAnsi="Times New Roman" w:cs="Times New Roman"/>
          <w:sz w:val="24"/>
          <w:szCs w:val="24"/>
        </w:rPr>
        <w:t>ým</w:t>
      </w:r>
      <w:commentRangeEnd w:id="25"/>
      <w:r>
        <w:rPr>
          <w:rStyle w:val="CommentReference"/>
        </w:rPr>
        <w:commentReference w:id="25"/>
      </w:r>
      <w:r>
        <w:rPr>
          <w:rFonts w:ascii="Times New Roman" w:hAnsi="Times New Roman" w:cs="Times New Roman"/>
          <w:sz w:val="24"/>
          <w:szCs w:val="24"/>
        </w:rPr>
        <w:t xml:space="preserve"> horami, kde se zvuky </w:t>
      </w:r>
      <w:commentRangeStart w:id="26"/>
      <w:r>
        <w:rPr>
          <w:rFonts w:ascii="Times New Roman" w:hAnsi="Times New Roman" w:cs="Times New Roman"/>
          <w:sz w:val="24"/>
          <w:szCs w:val="24"/>
        </w:rPr>
        <w:t>pohybují ze strany na stranu.</w:t>
      </w:r>
      <w:bookmarkStart w:id="27" w:name="_GoBack"/>
      <w:bookmarkEnd w:id="27"/>
      <w:commentRangeEnd w:id="26"/>
      <w:r>
        <w:rPr>
          <w:rStyle w:val="CommentReference"/>
        </w:rPr>
        <w:commentReference w:id="26"/>
      </w:r>
    </w:p>
    <w:p w:rsidR="00A42D0F" w:rsidRDefault="00A42D0F" w:rsidP="00026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D0F" w:rsidRDefault="00A42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Hodnocení: poznámky většinou velmi dobré; posuny významu, které by  vadily: P12, P21, P26,  P27,  stylistické  MP13, MP 14</w:t>
      </w:r>
    </w:p>
    <w:p w:rsidR="00A42D0F" w:rsidRPr="00424E25" w:rsidRDefault="00A42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vidět zlepšení, celkově D</w:t>
      </w:r>
    </w:p>
    <w:sectPr w:rsidR="00A42D0F" w:rsidRPr="00424E25" w:rsidSect="0075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kéta Pítrová" w:date="1946-06-08T27:20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Dala jsem původní název, jelikož neexistuje český ekvivalent. -&gt; emprunt</w:t>
      </w:r>
    </w:p>
  </w:comment>
  <w:comment w:id="1" w:author="Pavla" w:date="2017-01-13T10:45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2" w:author="Pavla" w:date="2017-01-13T10:46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česky existuje Sokrates, ale jako exotizace může být..</w:t>
      </w:r>
    </w:p>
  </w:comment>
  <w:comment w:id="3" w:author="Markéta Pítrová" w:date="2017-01-13T10:47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Transpozice slovního druhu – adjectif -&gt; adverbe ASI LÉPE: VÁHAVĚ</w:t>
      </w:r>
    </w:p>
  </w:comment>
  <w:comment w:id="4" w:author="Markéta Pítrová" w:date="2017-01-13T10:46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Transpozice slovního druhu – substantif -&gt; adjectif ANO, ALE -...TERAPEUTICKÉ</w:t>
      </w:r>
    </w:p>
  </w:comment>
  <w:comment w:id="5" w:author="Markéta Pítrová" w:date="1946-06-08T28:24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Transpozice slovního druhu – substantif -&gt; adjectif</w:t>
      </w:r>
    </w:p>
  </w:comment>
  <w:comment w:id="6" w:author="Markéta Pítrová" w:date="2017-01-13T10:48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Přidala jsem slovo „péče, jelikož podle mě to z kontextu vyplývá. -&gt; explication  EXISTUJE PŘESNÝ PŘEKLAD „ŠPIČKOVÁ KLINIKA“</w:t>
      </w:r>
    </w:p>
  </w:comment>
  <w:comment w:id="7" w:author="Pavla" w:date="2017-01-13T10:48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dobře</w:t>
      </w:r>
    </w:p>
  </w:comment>
  <w:comment w:id="8" w:author="Pavla" w:date="2017-01-13T10:49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lépe „kam“/ „kde se chci“</w:t>
      </w:r>
    </w:p>
  </w:comment>
  <w:comment w:id="9" w:author="Markéta Pítrová" w:date="2017-01-13T10:49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Zvolila jsem slovo „předstírat“, protože Sunil předstíral, že se baví, slovo „falešný“ se hodí spíše do zpěvu.  DOBŘE</w:t>
      </w:r>
    </w:p>
  </w:comment>
  <w:comment w:id="10" w:author="Markéta Pítrová" w:date="1946-06-09T00:04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Myslím, že se zde hodí slovo „pochybnost“, protože Sunil spíš pochyboval, jestli to Axel myslí vážně nebo ne, tudíž víc pochyboval, než aby se jeho Axelovou poznámkou bavil.</w:t>
      </w:r>
    </w:p>
  </w:comment>
  <w:comment w:id="11" w:author="Pavla" w:date="2017-01-13T10:51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to není přípustka, ale naopak příčina: „Po půl roce...</w:t>
      </w:r>
    </w:p>
  </w:comment>
  <w:comment w:id="12" w:author="Markéta Pítrová" w:date="2017-01-13T10:52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Chápu to tak, že už je z něho trošku otrávený. Hodí se mi zde víc „nemít rád“ než „podporovat“, „nemít rád“ nemusí být myšleno směrem k lidem, ale taky k věcem, postojům atd. ZDE TO NENÍ PODPOROVAT, ALE "SNÁŠET/ VYSTÁT" - POSTOJ JSTE  URČILA SPRÁVNĚ, ALE AXEL UŽ HO NEMŮŽE VYSTÁT/ NESNESE   - SPRÁVNĚ MÁTE PŘÍT. ČAS</w:t>
      </w:r>
    </w:p>
  </w:comment>
  <w:comment w:id="13" w:author="Markéta Pítrová" w:date="2017-01-13T10:56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 xml:space="preserve">Slovo znamená „připravit o ruzum“, řekla bych, že můžeme použít „pomatené“.  S. VEDE ŘEČI, JAKO BY NEMĚL ROZUM, ALE JE TO ŘEČENO INVEKTIVOU, TEDY "POMATENÉ" JE SLABÉ... SROV. </w:t>
      </w:r>
      <w:r w:rsidRPr="005574DA">
        <w:t>http://dictionnaire.reverso.net/francais-synonymes/d%C3%A9c%C3%A9r%C3%A9br%C3%A9</w:t>
      </w:r>
    </w:p>
  </w:comment>
  <w:comment w:id="14" w:author="Markéta Pítrová" w:date="2017-01-13T11:23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Použila jsem slovo „ruce“ jako v originále, i když se tím myslí spíše dlaně, kterými Sunil masíruje Axela, protože v češtině se používá „masírovat rukama“ a ne „masírovat dlaněmi“.  ANO, JISTĚ</w:t>
      </w:r>
    </w:p>
  </w:comment>
  <w:comment w:id="15" w:author="Markéta Pítrová" w:date="1946-06-09T00:32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Není třeba stále opakovat „jeho“, z kontextu je to jasné. -&gt; implication</w:t>
      </w:r>
    </w:p>
  </w:comment>
  <w:comment w:id="16" w:author="Pavla" w:date="2017-01-13T11:19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věta hezky</w:t>
      </w:r>
    </w:p>
  </w:comment>
  <w:comment w:id="17" w:author="Pavla" w:date="2017-01-13T10:56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 xml:space="preserve">nějací </w:t>
      </w:r>
    </w:p>
  </w:comment>
  <w:comment w:id="18" w:author="Markéta Pítrová" w:date="2017-01-13T11:03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Pochopila jsem to tak, že Axel při zkoumání fotek přemýšlí nad tím, komu se on a Chris podobají.   NE, KDO Z TĚCH LIDÍ TO MŮŽE BÝT</w:t>
      </w:r>
    </w:p>
  </w:comment>
  <w:comment w:id="19" w:author="Pavla" w:date="2017-01-13T11:04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Velké P</w:t>
      </w:r>
    </w:p>
  </w:comment>
  <w:comment w:id="20" w:author="Pavla" w:date="2017-01-13T11:04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 xml:space="preserve">to, ne „zněl z reproduktoru“ </w:t>
      </w:r>
    </w:p>
  </w:comment>
  <w:comment w:id="21" w:author="Markéta Pítrová" w:date="2017-01-13T11:07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Podle mě by se měla použít spíše slova, která se hodí ke koncertu,  v originále se slova hodí na osobu. TO NEJDE TAK ŘÍCT, AUTOR VĚDĚL, CO PÍŠE ;  ALE S PRVNÍ ČÁSTÍ POZNÁMKY SOUHLASÍM</w:t>
      </w:r>
    </w:p>
  </w:comment>
  <w:comment w:id="22" w:author="Markéta Pítrová" w:date="2017-01-13T11:22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 xml:space="preserve">Transpozice slovního druhu – adjectif -&gt; substantif  </w:t>
      </w:r>
    </w:p>
  </w:comment>
  <w:comment w:id="23" w:author="Markéta Pítrová" w:date="1946-06-09T00:60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Transpozice slovního druhu – substantif &gt; adjectif</w:t>
      </w:r>
    </w:p>
  </w:comment>
  <w:comment w:id="24" w:author="Markéta Pítrová" w:date="1946-06-09T00:60:00Z" w:initials="M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Transpozice slovního druhu – substantif &gt; adjectif</w:t>
      </w:r>
    </w:p>
  </w:comment>
  <w:comment w:id="25" w:author="Pavla" w:date="2017-01-13T11:21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-ém, překl. řešení dobře</w:t>
      </w:r>
    </w:p>
  </w:comment>
  <w:comment w:id="26" w:author="Pavla" w:date="2017-01-13T11:15:00Z" w:initials="P">
    <w:p w:rsidR="00A42D0F" w:rsidRDefault="00A42D0F">
      <w:pPr>
        <w:pStyle w:val="CommentText"/>
      </w:pPr>
      <w:r>
        <w:rPr>
          <w:rStyle w:val="CommentReference"/>
        </w:rPr>
        <w:annotationRef/>
      </w:r>
      <w:r>
        <w:t>TO NE, PROCHÁZEJÍ Z MÍSTNOSTI DO MÍSTNOSTI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E25"/>
    <w:rsid w:val="00026C41"/>
    <w:rsid w:val="000830F0"/>
    <w:rsid w:val="00161505"/>
    <w:rsid w:val="001F079F"/>
    <w:rsid w:val="00203696"/>
    <w:rsid w:val="002B4C1F"/>
    <w:rsid w:val="002F64F2"/>
    <w:rsid w:val="003651A8"/>
    <w:rsid w:val="003A4D70"/>
    <w:rsid w:val="00424E25"/>
    <w:rsid w:val="00436A8E"/>
    <w:rsid w:val="004C09E4"/>
    <w:rsid w:val="005574DA"/>
    <w:rsid w:val="006433A1"/>
    <w:rsid w:val="00755A8B"/>
    <w:rsid w:val="007E3F5C"/>
    <w:rsid w:val="00876B2A"/>
    <w:rsid w:val="008B5BDA"/>
    <w:rsid w:val="009E119A"/>
    <w:rsid w:val="00A42D0F"/>
    <w:rsid w:val="00A86A38"/>
    <w:rsid w:val="00B162ED"/>
    <w:rsid w:val="00B775C5"/>
    <w:rsid w:val="00CE0549"/>
    <w:rsid w:val="00D35FDF"/>
    <w:rsid w:val="00E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8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24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4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4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4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4E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170</Words>
  <Characters>1009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Pítrová</dc:creator>
  <cp:keywords/>
  <dc:description/>
  <cp:lastModifiedBy>Pavla</cp:lastModifiedBy>
  <cp:revision>9</cp:revision>
  <dcterms:created xsi:type="dcterms:W3CDTF">2017-01-12T09:49:00Z</dcterms:created>
  <dcterms:modified xsi:type="dcterms:W3CDTF">2017-01-13T10:24:00Z</dcterms:modified>
</cp:coreProperties>
</file>