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Sunil, jeho rehabilitační specialista, mohutný obr a bývalý šampion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juda,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přerušil zkoušku </w:t>
      </w:r>
      <w:commentRangeStart w:id="1"/>
      <w:r>
        <w:rPr>
          <w:rFonts w:ascii="Times New Roman" w:hAnsi="Times New Roman" w:cs="Times New Roman"/>
          <w:sz w:val="24"/>
          <w:szCs w:val="24"/>
        </w:rPr>
        <w:t>svým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zatleskáním </w:t>
      </w:r>
      <w:commentRangeStart w:id="2"/>
      <w:r>
        <w:rPr>
          <w:rFonts w:ascii="Times New Roman" w:hAnsi="Times New Roman" w:cs="Times New Roman"/>
          <w:sz w:val="24"/>
          <w:szCs w:val="24"/>
        </w:rPr>
        <w:t>na ruce.</w:t>
      </w:r>
      <w:commentRangeEnd w:id="2"/>
      <w:r>
        <w:rPr>
          <w:rStyle w:val="CommentReference"/>
        </w:rPr>
        <w:commentReference w:id="2"/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„Jste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na řadě,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pane.“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několi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k minut později Axel s naolejovanou kůží dostal 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tu základní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>péči,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 jenž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vyžadovala jeho rehabilitace. Ležel na masážním stole a pod otvorem na oči a nos měl umístěnou brožurku, kterou se </w:t>
      </w:r>
      <w:commentRangeStart w:id="7"/>
      <w:r>
        <w:rPr>
          <w:rFonts w:ascii="Times New Roman" w:hAnsi="Times New Roman" w:cs="Times New Roman"/>
          <w:sz w:val="24"/>
          <w:szCs w:val="24"/>
        </w:rPr>
        <w:t>na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učil nazpaměť tím, </w:t>
      </w:r>
      <w:commentRangeStart w:id="8"/>
      <w:r>
        <w:rPr>
          <w:rFonts w:ascii="Times New Roman" w:hAnsi="Times New Roman" w:cs="Times New Roman"/>
          <w:sz w:val="24"/>
          <w:szCs w:val="24"/>
        </w:rPr>
        <w:t>když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si ji prozpěvoval.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„Zdá se mi, že máte lepší náladu než jindy, pane Langu.“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„Co to ten blb mele?“ nadával Axel. „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Jde mu to, 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abych byl dnes spokojený nebo další dny špatně naladěný? To je ale hňup! Je </w:t>
      </w:r>
      <w:commentRangeStart w:id="10"/>
      <w:r>
        <w:rPr>
          <w:rFonts w:ascii="Times New Roman" w:hAnsi="Times New Roman" w:cs="Times New Roman"/>
          <w:sz w:val="24"/>
          <w:szCs w:val="24"/>
        </w:rPr>
        <w:t>masér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 a ne psychiatr!“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Jelikož si Axel znovu pobrukoval, po pěti minutách se ho bývalý judista vlídně zeptal </w:t>
      </w:r>
      <w:commentRangeStart w:id="11"/>
      <w:r>
        <w:rPr>
          <w:rFonts w:ascii="Times New Roman" w:hAnsi="Times New Roman" w:cs="Times New Roman"/>
          <w:sz w:val="24"/>
          <w:szCs w:val="24"/>
        </w:rPr>
        <w:t xml:space="preserve">na otázku. 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Domníval se totiž, že by se jeho pacient rád podělil o své pocity. 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„Co vám</w:t>
      </w:r>
      <w:commentRangeStart w:id="12"/>
      <w:r>
        <w:rPr>
          <w:rFonts w:ascii="Times New Roman" w:hAnsi="Times New Roman" w:cs="Times New Roman"/>
          <w:sz w:val="24"/>
          <w:szCs w:val="24"/>
        </w:rPr>
        <w:t xml:space="preserve"> udržuje tu 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>dobrou náladu, pane Langu?“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„Slib. Přísahal jsem si, že si za svou první miliardu splním sen. </w:t>
      </w:r>
      <w:commentRangeStart w:id="13"/>
      <w:r>
        <w:rPr>
          <w:rFonts w:ascii="Times New Roman" w:hAnsi="Times New Roman" w:cs="Times New Roman"/>
          <w:sz w:val="24"/>
          <w:szCs w:val="24"/>
        </w:rPr>
        <w:t>Můj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 sen.“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commentRangeStart w:id="14"/>
      <w:r>
        <w:rPr>
          <w:rFonts w:ascii="Times New Roman" w:hAnsi="Times New Roman" w:cs="Times New Roman"/>
          <w:sz w:val="24"/>
          <w:szCs w:val="24"/>
        </w:rPr>
        <w:t xml:space="preserve">„Opravdu? 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>Gratuluji, pane. Myslím tím k té miliardě.“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„Vy jste ale pitomec. </w:t>
      </w:r>
      <w:commentRangeStart w:id="15"/>
      <w:r>
        <w:rPr>
          <w:rFonts w:ascii="Times New Roman" w:hAnsi="Times New Roman" w:cs="Times New Roman"/>
          <w:sz w:val="24"/>
          <w:szCs w:val="24"/>
        </w:rPr>
        <w:t>Trápíte mě.“</w:t>
      </w:r>
      <w:commentRangeEnd w:id="15"/>
      <w:r>
        <w:rPr>
          <w:rStyle w:val="CommentReference"/>
        </w:rPr>
        <w:commentReference w:id="15"/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„Tak to pardon. A jaký je ten </w:t>
      </w:r>
      <w:commentRangeStart w:id="16"/>
      <w:r>
        <w:rPr>
          <w:rFonts w:ascii="Times New Roman" w:hAnsi="Times New Roman" w:cs="Times New Roman"/>
          <w:sz w:val="24"/>
          <w:szCs w:val="24"/>
        </w:rPr>
        <w:t>V</w:t>
      </w:r>
      <w:commentRangeEnd w:id="16"/>
      <w:r>
        <w:rPr>
          <w:rStyle w:val="CommentReference"/>
        </w:rPr>
        <w:commentReference w:id="16"/>
      </w:r>
      <w:r>
        <w:rPr>
          <w:rFonts w:ascii="Times New Roman" w:hAnsi="Times New Roman" w:cs="Times New Roman"/>
          <w:sz w:val="24"/>
          <w:szCs w:val="24"/>
        </w:rPr>
        <w:t>áš sen, pane?“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„Jet do Francie.“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„Tak to chápu…“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Úryvek pojednává o situaci, v níž se se vyskytuje masér a Axel. Axel leží na masážním stole a zpívá si. Masér se začne šťourat do jeho dobré nálady, což Axela naštve, jelikož není psychiatr, takže se nemá na takové otázky vůbec co ptát. Axel si to pouze myslí v duchu, proto se ho masér zeptá na otázku týkající se opět jeho nálady. I přesto, že mu Axel na ni odpoví, masér ho svými otázkami trápí dál.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úryvku můžeme tedy vidět dialog mezi masérem a Axelem. Řekla bych, že mluva Axela je hodně hovorová a i trošku vulgární, zatímco masér se snaží mluvit slušně, jelikož Axel je jeho klient.  POSLEDNÍ POSTŘEH SPRÁVNĚ, ALE CHYBÍ I NĚCO PŘEKLADU SAMÉM</w:t>
      </w: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54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POSUNY SMYSLU P4,5,9, 12, 15</w:t>
      </w:r>
    </w:p>
    <w:p w:rsidR="00645554" w:rsidRPr="00F136E1" w:rsidRDefault="00645554" w:rsidP="00E6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 NA ČEŠTINU (P1,2,3,6,16) příliš mnoho míst k opravě, F</w:t>
      </w:r>
    </w:p>
    <w:sectPr w:rsidR="00645554" w:rsidRPr="00F136E1" w:rsidSect="0033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19:45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v judu</w:t>
      </w:r>
    </w:p>
  </w:comment>
  <w:comment w:id="1" w:author="Pavla" w:date="2016-12-18T19:45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2" w:author="Pavla" w:date="2016-12-18T19:45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3" w:author="Pavla" w:date="2016-12-18T19:45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není tam další osoba, tedy „je řada/ čas na ...“</w:t>
      </w:r>
    </w:p>
  </w:comment>
  <w:comment w:id="5" w:author="Pavla" w:date="2016-12-18T19:47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opravdu „každodenní“</w:t>
      </w:r>
    </w:p>
  </w:comment>
  <w:comment w:id="6" w:author="Pavla" w:date="2016-12-18T19:45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již</w:t>
      </w:r>
    </w:p>
  </w:comment>
  <w:comment w:id="7" w:author="Pavla" w:date="2016-12-18T19:47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učil</w:t>
      </w:r>
    </w:p>
  </w:comment>
  <w:comment w:id="8" w:author="Pavla" w:date="2016-12-18T19:47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že</w:t>
      </w:r>
    </w:p>
  </w:comment>
  <w:comment w:id="9" w:author="Pavla" w:date="2016-12-18T19:47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co je mu po tom, jestli</w:t>
      </w:r>
    </w:p>
  </w:comment>
  <w:comment w:id="10" w:author="Pavla" w:date="2016-12-18T19:47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1" w:author="Pavla" w:date="2016-12-18T19:48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znovu, „zeptat na otázku“ nejde</w:t>
      </w:r>
    </w:p>
  </w:comment>
  <w:comment w:id="12" w:author="Pavla" w:date="2016-12-18T19:48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udělalo/ co vás tak rozradostnilo</w:t>
      </w:r>
    </w:p>
  </w:comment>
  <w:comment w:id="13" w:author="Pavla" w:date="2016-12-18T19:49:00Z" w:initials="P">
    <w:p w:rsidR="00645554" w:rsidRDefault="00645554" w:rsidP="00BE2803">
      <w:pPr>
        <w:pStyle w:val="CommentText"/>
      </w:pPr>
      <w:r>
        <w:rPr>
          <w:rStyle w:val="CommentReference"/>
        </w:rPr>
        <w:annotationRef/>
      </w:r>
      <w:r>
        <w:t>správně by mělo být svůj, ale lze to chápat jako elipsu</w:t>
      </w:r>
    </w:p>
    <w:p w:rsidR="00645554" w:rsidRDefault="00645554" w:rsidP="00BE2803">
      <w:pPr>
        <w:pStyle w:val="CommentText"/>
      </w:pPr>
    </w:p>
  </w:comment>
  <w:comment w:id="14" w:author="Pavla" w:date="2016-12-18T19:49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mírně pochybovačné</w:t>
      </w:r>
    </w:p>
  </w:comment>
  <w:comment w:id="15" w:author="Pavla" w:date="2016-12-18T19:49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lépe: „to bolí“</w:t>
      </w:r>
    </w:p>
  </w:comment>
  <w:comment w:id="16" w:author="Pavla" w:date="2016-12-18T19:49:00Z" w:initials="P">
    <w:p w:rsidR="00645554" w:rsidRDefault="00645554">
      <w:pPr>
        <w:pStyle w:val="CommentText"/>
      </w:pPr>
      <w:r>
        <w:rPr>
          <w:rStyle w:val="CommentReference"/>
        </w:rPr>
        <w:annotationRef/>
      </w:r>
      <w:r>
        <w:t>malé písmeno, není to dopis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6E1"/>
    <w:rsid w:val="000607AD"/>
    <w:rsid w:val="00064AE2"/>
    <w:rsid w:val="00091868"/>
    <w:rsid w:val="0009289D"/>
    <w:rsid w:val="00124D52"/>
    <w:rsid w:val="001F5592"/>
    <w:rsid w:val="002321A8"/>
    <w:rsid w:val="00307F3D"/>
    <w:rsid w:val="003331A6"/>
    <w:rsid w:val="003A4D70"/>
    <w:rsid w:val="00464B0B"/>
    <w:rsid w:val="004C09E4"/>
    <w:rsid w:val="004C6C68"/>
    <w:rsid w:val="006433A1"/>
    <w:rsid w:val="00645554"/>
    <w:rsid w:val="00695123"/>
    <w:rsid w:val="006E05A8"/>
    <w:rsid w:val="007E159B"/>
    <w:rsid w:val="00845585"/>
    <w:rsid w:val="00894B42"/>
    <w:rsid w:val="00937602"/>
    <w:rsid w:val="0095169D"/>
    <w:rsid w:val="00A70814"/>
    <w:rsid w:val="00BB196C"/>
    <w:rsid w:val="00BE2803"/>
    <w:rsid w:val="00E659A0"/>
    <w:rsid w:val="00EE620D"/>
    <w:rsid w:val="00F1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A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E2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2803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2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262</Words>
  <Characters>1552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Pítrová</dc:creator>
  <cp:keywords/>
  <dc:description/>
  <cp:lastModifiedBy>Pavla</cp:lastModifiedBy>
  <cp:revision>14</cp:revision>
  <dcterms:created xsi:type="dcterms:W3CDTF">2016-12-14T09:52:00Z</dcterms:created>
  <dcterms:modified xsi:type="dcterms:W3CDTF">2016-12-19T19:12:00Z</dcterms:modified>
</cp:coreProperties>
</file>