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C3" w:rsidRDefault="00E17BC3" w:rsidP="0093360A">
      <w:pPr>
        <w:jc w:val="both"/>
      </w:pPr>
      <w:r>
        <w:t xml:space="preserve">Jeho masér Sunil, bývalý šampion v judu, měl obrovskou a zavalitou postavu. </w:t>
      </w:r>
      <w:commentRangeStart w:id="0"/>
      <w:r>
        <w:t>Najednou</w:t>
      </w:r>
      <w:commentRangeEnd w:id="0"/>
      <w:r>
        <w:rPr>
          <w:rStyle w:val="CommentReference"/>
        </w:rPr>
        <w:commentReference w:id="0"/>
      </w:r>
      <w:r>
        <w:t xml:space="preserve"> přerušil probíhající vyšetření</w:t>
      </w:r>
      <w:commentRangeStart w:id="1"/>
      <w:r>
        <w:t xml:space="preserve"> tlesknutím</w:t>
      </w:r>
      <w:commentRangeEnd w:id="1"/>
      <w:r>
        <w:rPr>
          <w:rStyle w:val="CommentReference"/>
        </w:rPr>
        <w:commentReference w:id="1"/>
      </w:r>
      <w:r>
        <w:t>.</w:t>
      </w:r>
    </w:p>
    <w:p w:rsidR="00E17BC3" w:rsidRDefault="00E17BC3" w:rsidP="0093360A">
      <w:pPr>
        <w:jc w:val="both"/>
      </w:pPr>
      <w:commentRangeStart w:id="2"/>
      <w:r>
        <w:t>„Je čas na vaši masáž, pane</w:t>
      </w:r>
      <w:commentRangeEnd w:id="2"/>
      <w:r>
        <w:rPr>
          <w:rStyle w:val="CommentReference"/>
        </w:rPr>
        <w:commentReference w:id="2"/>
      </w:r>
      <w:r>
        <w:t>.“</w:t>
      </w:r>
    </w:p>
    <w:p w:rsidR="00E17BC3" w:rsidRDefault="00E17BC3" w:rsidP="0093360A">
      <w:pPr>
        <w:jc w:val="both"/>
      </w:pPr>
      <w:r>
        <w:t xml:space="preserve">O pár minut později měl už Axel naolejované tělo a podstupoval každodenní péči, kterou jeho rehabilitace vyžadovala. Pod masážní lehátko si připravil </w:t>
      </w:r>
      <w:commentRangeStart w:id="3"/>
      <w:r>
        <w:t>letáček</w:t>
      </w:r>
      <w:commentRangeEnd w:id="3"/>
      <w:r>
        <w:rPr>
          <w:rStyle w:val="CommentReference"/>
        </w:rPr>
        <w:commentReference w:id="3"/>
      </w:r>
      <w:r>
        <w:t>, který sledoval přes otvor na oči a nos a učil se ho nazpaměť tak, že si ho přezpívával.</w:t>
      </w:r>
    </w:p>
    <w:p w:rsidR="00E17BC3" w:rsidRDefault="00E17BC3" w:rsidP="0093360A">
      <w:pPr>
        <w:jc w:val="both"/>
      </w:pPr>
      <w:r>
        <w:t xml:space="preserve"> „Zdá se, že máte lepší náladu než obvykle, pane Langu.“</w:t>
      </w:r>
    </w:p>
    <w:p w:rsidR="00E17BC3" w:rsidRDefault="00E17BC3" w:rsidP="0093360A">
      <w:pPr>
        <w:jc w:val="both"/>
      </w:pPr>
      <w:r>
        <w:t>„Co mu je do toho, kreténovi?“ zabručel Axel. „Proč se zajímá, jestli jsem dnes spokojený nebo jindy naštvaný? Je snad masér a ne psychiatr, hňup jeden!“</w:t>
      </w:r>
    </w:p>
    <w:p w:rsidR="00E17BC3" w:rsidRDefault="00E17BC3" w:rsidP="0093360A">
      <w:pPr>
        <w:jc w:val="both"/>
      </w:pPr>
      <w:r>
        <w:t xml:space="preserve">Za pět minut si Axel znovu pobrukoval. Bývalý judista </w:t>
      </w:r>
      <w:commentRangeStart w:id="4"/>
      <w:r>
        <w:t xml:space="preserve">cítil k Axelovi určitou </w:t>
      </w:r>
      <w:commentRangeEnd w:id="4"/>
      <w:r>
        <w:rPr>
          <w:rStyle w:val="CommentReference"/>
        </w:rPr>
        <w:commentReference w:id="4"/>
      </w:r>
      <w:r>
        <w:t xml:space="preserve">sympatii a odvážil se zopakovat otázku ještě jednou </w:t>
      </w:r>
      <w:commentRangeStart w:id="5"/>
      <w:r>
        <w:t>předpokládaje</w:t>
      </w:r>
      <w:commentRangeEnd w:id="5"/>
      <w:r>
        <w:rPr>
          <w:rStyle w:val="CommentReference"/>
        </w:rPr>
        <w:commentReference w:id="5"/>
      </w:r>
      <w:r>
        <w:t>, že jeho klient by přece jen rád sdělil své emoce.</w:t>
      </w:r>
    </w:p>
    <w:p w:rsidR="00E17BC3" w:rsidRDefault="00E17BC3" w:rsidP="0093360A">
      <w:pPr>
        <w:jc w:val="both"/>
      </w:pPr>
      <w:commentRangeStart w:id="6"/>
      <w:r>
        <w:t xml:space="preserve">„Co vás tak těší, </w:t>
      </w:r>
      <w:commentRangeEnd w:id="6"/>
      <w:r>
        <w:rPr>
          <w:rStyle w:val="CommentReference"/>
        </w:rPr>
        <w:commentReference w:id="6"/>
      </w:r>
      <w:r>
        <w:t>pane Langu?“</w:t>
      </w:r>
    </w:p>
    <w:p w:rsidR="00E17BC3" w:rsidRDefault="00E17BC3" w:rsidP="0093360A">
      <w:pPr>
        <w:jc w:val="both"/>
      </w:pPr>
      <w:r>
        <w:t>„Jeden slib. Zapřisáhl jsem si, že až si vydělám první miliardu, splním si sen.</w:t>
      </w:r>
      <w:commentRangeStart w:id="7"/>
      <w:r>
        <w:t xml:space="preserve"> Můj </w:t>
      </w:r>
      <w:commentRangeEnd w:id="7"/>
      <w:r>
        <w:rPr>
          <w:rStyle w:val="CommentReference"/>
        </w:rPr>
        <w:commentReference w:id="7"/>
      </w:r>
      <w:r>
        <w:t>sen.“</w:t>
      </w:r>
    </w:p>
    <w:p w:rsidR="00E17BC3" w:rsidRDefault="00E17BC3" w:rsidP="0093360A">
      <w:pPr>
        <w:jc w:val="both"/>
      </w:pPr>
      <w:r>
        <w:t>„Ano? Blahopřeji, pane.</w:t>
      </w:r>
      <w:commentRangeStart w:id="8"/>
      <w:r>
        <w:t xml:space="preserve"> Za </w:t>
      </w:r>
      <w:commentRangeEnd w:id="8"/>
      <w:r>
        <w:rPr>
          <w:rStyle w:val="CommentReference"/>
        </w:rPr>
        <w:commentReference w:id="8"/>
      </w:r>
      <w:r>
        <w:t>tu miliardu.“</w:t>
      </w:r>
    </w:p>
    <w:p w:rsidR="00E17BC3" w:rsidRDefault="00E17BC3" w:rsidP="0093360A">
      <w:pPr>
        <w:jc w:val="both"/>
      </w:pPr>
      <w:r>
        <w:t>„To bolí, pitomče.“</w:t>
      </w:r>
    </w:p>
    <w:p w:rsidR="00E17BC3" w:rsidRDefault="00E17BC3" w:rsidP="0093360A">
      <w:pPr>
        <w:jc w:val="both"/>
      </w:pPr>
      <w:r>
        <w:t>„Omlouvám se. A jaký je ten váš sen, pane?“</w:t>
      </w:r>
    </w:p>
    <w:p w:rsidR="00E17BC3" w:rsidRDefault="00E17BC3" w:rsidP="0093360A">
      <w:pPr>
        <w:jc w:val="both"/>
      </w:pPr>
      <w:r>
        <w:t>„</w:t>
      </w:r>
      <w:commentRangeStart w:id="9"/>
      <w:r>
        <w:t xml:space="preserve">Odjet </w:t>
      </w:r>
      <w:commentRangeEnd w:id="9"/>
      <w:r>
        <w:rPr>
          <w:rStyle w:val="CommentReference"/>
        </w:rPr>
        <w:commentReference w:id="9"/>
      </w:r>
      <w:r>
        <w:t>do Francie.“</w:t>
      </w:r>
    </w:p>
    <w:p w:rsidR="00E17BC3" w:rsidRDefault="00E17BC3" w:rsidP="0093360A">
      <w:pPr>
        <w:jc w:val="both"/>
      </w:pPr>
      <w:r>
        <w:t>„Tomu rozumím…“</w:t>
      </w:r>
    </w:p>
    <w:p w:rsidR="00E17BC3" w:rsidRDefault="00E17BC3" w:rsidP="00930BF7">
      <w:pPr>
        <w:pBdr>
          <w:bottom w:val="single" w:sz="4" w:space="1" w:color="auto"/>
        </w:pBdr>
      </w:pPr>
    </w:p>
    <w:p w:rsidR="00E17BC3" w:rsidRDefault="00E17BC3" w:rsidP="0093360A">
      <w:pPr>
        <w:jc w:val="both"/>
      </w:pPr>
      <w:r>
        <w:t>Komentáře:</w:t>
      </w:r>
    </w:p>
    <w:p w:rsidR="00E17BC3" w:rsidRDefault="00E17BC3" w:rsidP="0093360A">
      <w:pPr>
        <w:jc w:val="both"/>
      </w:pPr>
      <w:r>
        <w:t>Dvě postavy: masér Sunil + Axel</w:t>
      </w:r>
    </w:p>
    <w:p w:rsidR="00E17BC3" w:rsidRDefault="00E17BC3" w:rsidP="0093360A">
      <w:pPr>
        <w:jc w:val="both"/>
      </w:pPr>
      <w:r>
        <w:t>Masér Sunil je v podřazeném postavením a Axel se k němu tak chová, masér je slušný, oslovuje Axela pane, je trošku vlezlý – to Axela rozčiluje</w:t>
      </w:r>
    </w:p>
    <w:p w:rsidR="00E17BC3" w:rsidRDefault="00E17BC3" w:rsidP="0093360A">
      <w:pPr>
        <w:jc w:val="both"/>
      </w:pPr>
      <w:r>
        <w:t>Axel na návštěvě maséra, chová se nadřazeně a neslušně, používá hovorový jazyk a výrazy (crétin, imbécile, abruti)</w:t>
      </w:r>
    </w:p>
    <w:p w:rsidR="00E17BC3" w:rsidRDefault="00E17BC3" w:rsidP="0093360A">
      <w:pPr>
        <w:jc w:val="both"/>
      </w:pPr>
      <w:r>
        <w:t>Rozhovor probíhá v přímé řeči, jedna část obsahuje monolog Axela (v textu vyznačený guillemets, přímá řeč uvedena uvozkami), další situace popsány vypravěčem.</w:t>
      </w:r>
    </w:p>
    <w:p w:rsidR="00E17BC3" w:rsidRDefault="00E17BC3" w:rsidP="0093360A">
      <w:pPr>
        <w:jc w:val="both"/>
      </w:pPr>
      <w:r>
        <w:t>Vypravěč popisuje zevnějšek – postavu Sunila, Axela při masáži. K popisu událostí je použit PS – přerušení vyšetření a uvedení nové situace - masáže v kontrastu s imparfait – popis déle trvajících aktivit (réclamait sa rééducation – je jasné, že Axel navštěvuje rehabilitaci už déle – to je jasné i ze vztahu Axela a Sunila nebo třeba při použití adverbií: que d´ordinaire, les autres jours). V závěrečném rozhovoru se obracíme z minulosti (vyšetření) a přítomnosti (masáž) do budoucnosti – sen jet do Francie.</w:t>
      </w:r>
    </w:p>
    <w:p w:rsidR="00E17BC3" w:rsidRDefault="00E17BC3" w:rsidP="0093360A">
      <w:pPr>
        <w:jc w:val="both"/>
      </w:pPr>
    </w:p>
    <w:p w:rsidR="00E17BC3" w:rsidRDefault="00E17BC3" w:rsidP="0093360A">
      <w:pPr>
        <w:jc w:val="both"/>
      </w:pPr>
      <w:r>
        <w:t>DOBRÉ POSTŘEHY, NĚKDE AŽ MOC DOPLŇUJETE, JINDE VELMI PĚKNÁ PŮVODNÍ ŘEŠENÍ:  P2, P6, B</w:t>
      </w:r>
    </w:p>
    <w:p w:rsidR="00E17BC3" w:rsidRPr="0063301A" w:rsidRDefault="00E17BC3" w:rsidP="0093360A">
      <w:pPr>
        <w:jc w:val="both"/>
      </w:pPr>
    </w:p>
    <w:p w:rsidR="00E17BC3" w:rsidRDefault="00E17BC3"/>
    <w:sectPr w:rsidR="00E17BC3" w:rsidSect="002A6A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2-18T18:07:00Z" w:initials="P">
    <w:p w:rsidR="00E17BC3" w:rsidRDefault="00E17BC3">
      <w:pPr>
        <w:pStyle w:val="CommentText"/>
      </w:pPr>
      <w:r>
        <w:rPr>
          <w:rStyle w:val="CommentReference"/>
        </w:rPr>
        <w:annotationRef/>
      </w:r>
      <w:r>
        <w:t>kontext neznáme, ale není třeba doplňovat</w:t>
      </w:r>
    </w:p>
  </w:comment>
  <w:comment w:id="1" w:author="Pavla" w:date="2016-12-19T20:29:00Z" w:initials="P">
    <w:p w:rsidR="00E17BC3" w:rsidRDefault="00E17BC3">
      <w:pPr>
        <w:pStyle w:val="CommentText"/>
      </w:pPr>
      <w:r>
        <w:rPr>
          <w:rStyle w:val="CommentReference"/>
        </w:rPr>
        <w:annotationRef/>
      </w:r>
      <w:r>
        <w:t>nebo „zatleskáním“</w:t>
      </w:r>
    </w:p>
  </w:comment>
  <w:comment w:id="2" w:author="Pavla" w:date="2016-12-18T18:07:00Z" w:initials="P">
    <w:p w:rsidR="00E17BC3" w:rsidRDefault="00E17BC3">
      <w:pPr>
        <w:pStyle w:val="CommentText"/>
      </w:pPr>
      <w:r>
        <w:rPr>
          <w:rStyle w:val="CommentReference"/>
        </w:rPr>
        <w:annotationRef/>
      </w:r>
      <w:r>
        <w:t>ano, dobře</w:t>
      </w:r>
    </w:p>
  </w:comment>
  <w:comment w:id="3" w:author="Tereza Veselá" w:date="2016-12-18T18:08:00Z" w:initials="TV">
    <w:p w:rsidR="00E17BC3" w:rsidRDefault="00E17BC3" w:rsidP="00E60940">
      <w:pPr>
        <w:pStyle w:val="CommentText"/>
      </w:pPr>
      <w:r>
        <w:rPr>
          <w:rStyle w:val="CommentReference"/>
        </w:rPr>
        <w:annotationRef/>
      </w:r>
      <w:r>
        <w:t>Není jasné, jestli se nemyslí „dépliant“ nějaké noty, které by si přezpívával, aby se naučil melodii. Nevidím důvod, proč by si přezpívával brožuru/letáček s nabídkou masáží (možná jen kvůli dobré náladě?)  PŘELOŽILA JSTE  I PŘESTO DOBŘE, NOTY TO NEJSOU</w:t>
      </w:r>
    </w:p>
  </w:comment>
  <w:comment w:id="4" w:author="Pavla" w:date="2016-12-18T18:09:00Z" w:initials="P">
    <w:p w:rsidR="00E17BC3" w:rsidRDefault="00E17BC3">
      <w:pPr>
        <w:pStyle w:val="CommentText"/>
      </w:pPr>
      <w:r>
        <w:rPr>
          <w:rStyle w:val="CommentReference"/>
        </w:rPr>
        <w:annotationRef/>
      </w:r>
      <w:r>
        <w:t>ZASE DOVYSVĚTLENÍ, JDE SPÍŠ O FORMÁLNÍ ZDVOŘILOST „ZE ZÁJMU/ ZE SYMPATIE“</w:t>
      </w:r>
    </w:p>
  </w:comment>
  <w:comment w:id="5" w:author="Pavla" w:date="2016-12-18T18:09:00Z" w:initials="P">
    <w:p w:rsidR="00E17BC3" w:rsidRDefault="00E17BC3">
      <w:pPr>
        <w:pStyle w:val="CommentText"/>
      </w:pPr>
      <w:r>
        <w:rPr>
          <w:rStyle w:val="CommentReference"/>
        </w:rPr>
        <w:annotationRef/>
      </w:r>
      <w:r>
        <w:t>PŘECHODNÍKY ZDE NEJSOU MOTIVOVANÉ</w:t>
      </w:r>
    </w:p>
  </w:comment>
  <w:comment w:id="6" w:author="Pavla" w:date="2016-12-19T20:28:00Z" w:initials="P">
    <w:p w:rsidR="00E17BC3" w:rsidRDefault="00E17BC3">
      <w:pPr>
        <w:pStyle w:val="CommentText"/>
      </w:pPr>
      <w:r>
        <w:rPr>
          <w:rStyle w:val="CommentReference"/>
        </w:rPr>
        <w:annotationRef/>
      </w:r>
      <w:r>
        <w:t>spíše „potěšilo“</w:t>
      </w:r>
    </w:p>
  </w:comment>
  <w:comment w:id="7" w:author="Pavla" w:date="2016-12-18T18:10:00Z" w:initials="P">
    <w:p w:rsidR="00E17BC3" w:rsidRDefault="00E17BC3">
      <w:pPr>
        <w:pStyle w:val="CommentText"/>
      </w:pPr>
      <w:r>
        <w:rPr>
          <w:rStyle w:val="CommentReference"/>
        </w:rPr>
        <w:annotationRef/>
      </w:r>
      <w:r>
        <w:t>správně by mělo být svůj, ale lze to chápat jako elipsu</w:t>
      </w:r>
    </w:p>
  </w:comment>
  <w:comment w:id="8" w:author="Pavla" w:date="2016-12-18T18:10:00Z" w:initials="P">
    <w:p w:rsidR="00E17BC3" w:rsidRDefault="00E17BC3">
      <w:pPr>
        <w:pStyle w:val="CommentText"/>
      </w:pPr>
      <w:r>
        <w:rPr>
          <w:rStyle w:val="CommentReference"/>
        </w:rPr>
        <w:annotationRef/>
      </w:r>
      <w:r>
        <w:t>není „za“, ale „K“</w:t>
      </w:r>
    </w:p>
  </w:comment>
  <w:comment w:id="9" w:author="Tereza Veselá" w:date="2016-12-18T18:11:00Z" w:initials="TV">
    <w:p w:rsidR="00E17BC3" w:rsidRDefault="00E17BC3">
      <w:pPr>
        <w:pStyle w:val="CommentText"/>
      </w:pPr>
      <w:r>
        <w:rPr>
          <w:rStyle w:val="CommentReference"/>
        </w:rPr>
        <w:annotationRef/>
      </w:r>
      <w:r>
        <w:t>Záleží na kontextu, není známo</w:t>
      </w:r>
      <w:bookmarkStart w:id="10" w:name="_GoBack"/>
      <w:bookmarkEnd w:id="10"/>
      <w:r>
        <w:t>, jestli Axel už někdy ve Francii byl. Jestli ne, bylo by možné taky použít „Podívat se do Francie.“ANO, ZVOLILA JSTE OBECNĚJI A DOBŘE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BC3" w:rsidRDefault="00E17BC3" w:rsidP="0093360A">
      <w:pPr>
        <w:spacing w:after="0" w:line="240" w:lineRule="auto"/>
      </w:pPr>
      <w:r>
        <w:separator/>
      </w:r>
    </w:p>
  </w:endnote>
  <w:endnote w:type="continuationSeparator" w:id="0">
    <w:p w:rsidR="00E17BC3" w:rsidRDefault="00E17BC3" w:rsidP="0093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BC3" w:rsidRDefault="00E17BC3" w:rsidP="0093360A">
      <w:pPr>
        <w:spacing w:after="0" w:line="240" w:lineRule="auto"/>
      </w:pPr>
      <w:r>
        <w:separator/>
      </w:r>
    </w:p>
  </w:footnote>
  <w:footnote w:type="continuationSeparator" w:id="0">
    <w:p w:rsidR="00E17BC3" w:rsidRDefault="00E17BC3" w:rsidP="0093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C3" w:rsidRDefault="00E17BC3" w:rsidP="0093360A">
    <w:pPr>
      <w:pStyle w:val="Header"/>
      <w:jc w:val="right"/>
    </w:pPr>
    <w:r>
      <w:t>Tereza Veselá</w:t>
    </w:r>
  </w:p>
  <w:p w:rsidR="00E17BC3" w:rsidRDefault="00E17BC3" w:rsidP="0093360A">
    <w:pPr>
      <w:pStyle w:val="Header"/>
      <w:jc w:val="right"/>
    </w:pPr>
    <w:r>
      <w:t xml:space="preserve">Překlad uměleckého textu </w:t>
    </w:r>
  </w:p>
  <w:p w:rsidR="00E17BC3" w:rsidRDefault="00E17BC3" w:rsidP="0093360A">
    <w:pPr>
      <w:pStyle w:val="Header"/>
      <w:jc w:val="right"/>
    </w:pPr>
    <w:r>
      <w:t>14. 12. 2016</w:t>
    </w:r>
  </w:p>
  <w:p w:rsidR="00E17BC3" w:rsidRDefault="00E17BC3" w:rsidP="0093360A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B17"/>
    <w:rsid w:val="000F43AB"/>
    <w:rsid w:val="00193311"/>
    <w:rsid w:val="001F0D74"/>
    <w:rsid w:val="002A6A7D"/>
    <w:rsid w:val="00494766"/>
    <w:rsid w:val="00527E30"/>
    <w:rsid w:val="005737A8"/>
    <w:rsid w:val="0063301A"/>
    <w:rsid w:val="00635B20"/>
    <w:rsid w:val="00911C6A"/>
    <w:rsid w:val="00930BF7"/>
    <w:rsid w:val="0093360A"/>
    <w:rsid w:val="00974F33"/>
    <w:rsid w:val="00A67111"/>
    <w:rsid w:val="00AA3B17"/>
    <w:rsid w:val="00C75E1F"/>
    <w:rsid w:val="00C940D0"/>
    <w:rsid w:val="00CE05B0"/>
    <w:rsid w:val="00D134F8"/>
    <w:rsid w:val="00D8162A"/>
    <w:rsid w:val="00DF6845"/>
    <w:rsid w:val="00E17BC3"/>
    <w:rsid w:val="00E6017F"/>
    <w:rsid w:val="00E6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7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1F0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0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F0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0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F0D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F0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0D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3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360A"/>
  </w:style>
  <w:style w:type="paragraph" w:styleId="Footer">
    <w:name w:val="footer"/>
    <w:basedOn w:val="Normal"/>
    <w:link w:val="FooterChar"/>
    <w:uiPriority w:val="99"/>
    <w:rsid w:val="0093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3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310</Words>
  <Characters>1834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Veselá</dc:creator>
  <cp:keywords/>
  <dc:description/>
  <cp:lastModifiedBy>Pavla</cp:lastModifiedBy>
  <cp:revision>10</cp:revision>
  <dcterms:created xsi:type="dcterms:W3CDTF">2016-12-14T09:54:00Z</dcterms:created>
  <dcterms:modified xsi:type="dcterms:W3CDTF">2016-12-19T19:29:00Z</dcterms:modified>
</cp:coreProperties>
</file>