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D0" w:rsidRDefault="00241FD0" w:rsidP="009B3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Nicolas Farques – Román z léta</w:t>
      </w:r>
    </w:p>
    <w:p w:rsidR="00241FD0" w:rsidRDefault="00241FD0" w:rsidP="009B3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 je fakt děsný, co dokážou lidi mrsknout do moře.“, pomyslel si John a okamžitě si uvědomil otřepanost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svojí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poznámky. Zbytky kan</w:t>
      </w:r>
      <w:r w:rsidRPr="00A0710D">
        <w:rPr>
          <w:rFonts w:ascii="Times New Roman" w:hAnsi="Times New Roman" w:cs="Times New Roman"/>
          <w:sz w:val="24"/>
          <w:szCs w:val="24"/>
          <w:highlight w:val="yellow"/>
        </w:rPr>
        <w:t>ist</w:t>
      </w:r>
      <w:r>
        <w:rPr>
          <w:rFonts w:ascii="Times New Roman" w:hAnsi="Times New Roman" w:cs="Times New Roman"/>
          <w:sz w:val="24"/>
          <w:szCs w:val="24"/>
        </w:rPr>
        <w:t xml:space="preserve">rů, zrezivělé spreje, gumy pneumatik, které byly teď </w:t>
      </w:r>
      <w:commentRangeStart w:id="1"/>
      <w:r>
        <w:rPr>
          <w:rFonts w:ascii="Times New Roman" w:hAnsi="Times New Roman" w:cs="Times New Roman"/>
          <w:sz w:val="24"/>
          <w:szCs w:val="24"/>
        </w:rPr>
        <w:t>kvůli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soli ztvrdlé na kámen, a zbytky sítí nicméně pokrývaly pláž až do nedohledna tak, že vytvořily </w:t>
      </w:r>
      <w:commentRangeStart w:id="2"/>
      <w:r>
        <w:rPr>
          <w:rFonts w:ascii="Times New Roman" w:hAnsi="Times New Roman" w:cs="Times New Roman"/>
          <w:sz w:val="24"/>
          <w:szCs w:val="24"/>
        </w:rPr>
        <w:t>smutné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pásmo podél břehu. Když se skláněl pro prázdnou lahvičku od opalovacího oleje, </w:t>
      </w:r>
      <w:commentRangeStart w:id="3"/>
      <w:r>
        <w:rPr>
          <w:rFonts w:ascii="Times New Roman" w:hAnsi="Times New Roman" w:cs="Times New Roman"/>
          <w:sz w:val="24"/>
          <w:szCs w:val="24"/>
        </w:rPr>
        <w:t>tak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povzdechl a snažil si představit tváře těch </w:t>
      </w:r>
      <w:r w:rsidRPr="00A0710D">
        <w:rPr>
          <w:rFonts w:ascii="Times New Roman" w:hAnsi="Times New Roman" w:cs="Times New Roman"/>
          <w:sz w:val="24"/>
          <w:szCs w:val="24"/>
          <w:highlight w:val="yellow"/>
        </w:rPr>
        <w:t>vodáků</w:t>
      </w:r>
      <w:r>
        <w:rPr>
          <w:rFonts w:ascii="Times New Roman" w:hAnsi="Times New Roman" w:cs="Times New Roman"/>
          <w:sz w:val="24"/>
          <w:szCs w:val="24"/>
        </w:rPr>
        <w:t xml:space="preserve"> a místních rybářů, kteří se zbavovali všeho toho svinstva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nad pobřežím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naprosto beztrestně, plně si vědomi svého činu.</w:t>
      </w:r>
    </w:p>
    <w:p w:rsidR="00241FD0" w:rsidRDefault="00241FD0" w:rsidP="009B3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rytmus vět dobrý, pozor na češtinu i na lexik. chyby jako P5</w:t>
      </w:r>
    </w:p>
    <w:p w:rsidR="00241FD0" w:rsidRDefault="00241FD0" w:rsidP="009B3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FD0" w:rsidSect="00303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08:36:00Z" w:initials="P">
    <w:p w:rsidR="00241FD0" w:rsidRDefault="00241FD0">
      <w:pPr>
        <w:pStyle w:val="CommentText"/>
      </w:pPr>
      <w:r>
        <w:rPr>
          <w:rStyle w:val="CommentReference"/>
        </w:rPr>
        <w:annotationRef/>
      </w:r>
      <w:r>
        <w:t>své</w:t>
      </w:r>
    </w:p>
  </w:comment>
  <w:comment w:id="1" w:author="Pavla" w:date="2016-11-01T08:36:00Z" w:initials="P">
    <w:p w:rsidR="00241FD0" w:rsidRDefault="00241FD0">
      <w:pPr>
        <w:pStyle w:val="CommentText"/>
      </w:pPr>
      <w:r>
        <w:rPr>
          <w:rStyle w:val="CommentReference"/>
        </w:rPr>
        <w:annotationRef/>
      </w:r>
      <w:r>
        <w:t>od</w:t>
      </w:r>
    </w:p>
  </w:comment>
  <w:comment w:id="2" w:author="Pavla" w:date="2016-11-01T08:37:00Z" w:initials="P">
    <w:p w:rsidR="00241FD0" w:rsidRDefault="00241FD0">
      <w:pPr>
        <w:pStyle w:val="CommentText"/>
      </w:pPr>
      <w:r>
        <w:rPr>
          <w:rStyle w:val="CommentReference"/>
        </w:rPr>
        <w:annotationRef/>
      </w:r>
      <w:r>
        <w:t>lépe: jakési</w:t>
      </w:r>
    </w:p>
  </w:comment>
  <w:comment w:id="3" w:author="Pavla" w:date="2016-11-01T08:37:00Z" w:initials="P">
    <w:p w:rsidR="00241FD0" w:rsidRDefault="00241FD0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4" w:author="Pavla" w:date="2016-11-01T08:41:00Z" w:initials="P">
    <w:p w:rsidR="00241FD0" w:rsidRDefault="00241FD0">
      <w:pPr>
        <w:pStyle w:val="CommentText"/>
      </w:pPr>
      <w:r>
        <w:rPr>
          <w:rStyle w:val="CommentReference"/>
        </w:rPr>
        <w:annotationRef/>
      </w:r>
      <w:r>
        <w:t>pozor – přes palubu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D0" w:rsidRDefault="00241FD0" w:rsidP="003A1318">
      <w:pPr>
        <w:spacing w:after="0" w:line="240" w:lineRule="auto"/>
      </w:pPr>
      <w:r>
        <w:separator/>
      </w:r>
    </w:p>
  </w:endnote>
  <w:endnote w:type="continuationSeparator" w:id="0">
    <w:p w:rsidR="00241FD0" w:rsidRDefault="00241FD0" w:rsidP="003A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D0" w:rsidRDefault="00241FD0" w:rsidP="003A1318">
      <w:pPr>
        <w:spacing w:after="0" w:line="240" w:lineRule="auto"/>
      </w:pPr>
      <w:r>
        <w:separator/>
      </w:r>
    </w:p>
  </w:footnote>
  <w:footnote w:type="continuationSeparator" w:id="0">
    <w:p w:rsidR="00241FD0" w:rsidRDefault="00241FD0" w:rsidP="003A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D0" w:rsidRDefault="00241FD0" w:rsidP="001E60D5">
    <w:pPr>
      <w:pStyle w:val="Header"/>
      <w:jc w:val="right"/>
    </w:pPr>
    <w:r>
      <w:t>Eliška Strmisková, 39685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D9E"/>
    <w:rsid w:val="00035610"/>
    <w:rsid w:val="00117A9A"/>
    <w:rsid w:val="001E60D5"/>
    <w:rsid w:val="00241FD0"/>
    <w:rsid w:val="00303CAE"/>
    <w:rsid w:val="003A1318"/>
    <w:rsid w:val="004C2948"/>
    <w:rsid w:val="009B3D9E"/>
    <w:rsid w:val="00A0710D"/>
    <w:rsid w:val="00B02F05"/>
    <w:rsid w:val="00B9788F"/>
    <w:rsid w:val="00CA05C8"/>
    <w:rsid w:val="00FC29CF"/>
    <w:rsid w:val="00FC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A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1318"/>
  </w:style>
  <w:style w:type="paragraph" w:styleId="Footer">
    <w:name w:val="footer"/>
    <w:basedOn w:val="Normal"/>
    <w:link w:val="FooterChar"/>
    <w:uiPriority w:val="99"/>
    <w:semiHidden/>
    <w:rsid w:val="003A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1318"/>
  </w:style>
  <w:style w:type="paragraph" w:styleId="BalloonText">
    <w:name w:val="Balloon Text"/>
    <w:basedOn w:val="Normal"/>
    <w:link w:val="BalloonTextChar"/>
    <w:uiPriority w:val="99"/>
    <w:semiHidden/>
    <w:rsid w:val="003A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3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07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7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97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7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93</Words>
  <Characters>554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Pavla</cp:lastModifiedBy>
  <cp:revision>7</cp:revision>
  <dcterms:created xsi:type="dcterms:W3CDTF">2016-10-24T13:21:00Z</dcterms:created>
  <dcterms:modified xsi:type="dcterms:W3CDTF">2016-11-01T09:38:00Z</dcterms:modified>
</cp:coreProperties>
</file>