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F0" w:rsidRPr="00682A0E" w:rsidRDefault="00682A0E" w:rsidP="00682A0E">
      <w:pPr>
        <w:ind w:right="4110"/>
        <w:jc w:val="both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3457520</wp:posOffset>
                </wp:positionH>
                <wp:positionV relativeFrom="paragraph">
                  <wp:posOffset>49696</wp:posOffset>
                </wp:positionV>
                <wp:extent cx="2910177" cy="7927450"/>
                <wp:effectExtent l="0" t="0" r="24130" b="165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177" cy="792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A0E" w:rsidRDefault="00682A0E">
                            <w:proofErr w:type="spellStart"/>
                            <w:r>
                              <w:t>Le</w:t>
                            </w:r>
                            <w:proofErr w:type="spellEnd"/>
                            <w:r>
                              <w:t xml:space="preserve"> long </w:t>
                            </w:r>
                            <w:proofErr w:type="spellStart"/>
                            <w:r>
                              <w:t>ballon</w:t>
                            </w:r>
                            <w:proofErr w:type="spellEnd"/>
                            <w:r>
                              <w:t xml:space="preserve"> – Myslím, že je to míč, který dlouho letěl, ale nejsem si tím jistá a nevím, jak bych to zapsala do textu. </w:t>
                            </w:r>
                            <w:r w:rsidR="003C41EE">
                              <w:t>DLOUHÝ</w:t>
                            </w:r>
                          </w:p>
                          <w:p w:rsidR="000713F8" w:rsidRDefault="000713F8">
                            <w:proofErr w:type="spellStart"/>
                            <w:r>
                              <w:t>Tous</w:t>
                            </w:r>
                            <w:proofErr w:type="spellEnd"/>
                            <w:r>
                              <w:t xml:space="preserve"> les </w:t>
                            </w:r>
                            <w:proofErr w:type="spellStart"/>
                            <w:r>
                              <w:t>regards</w:t>
                            </w:r>
                            <w:proofErr w:type="spellEnd"/>
                            <w:r>
                              <w:t xml:space="preserve"> – doslovný překlad by byl všechny pohledy, ale zdá se mi, že „pohledy všech“ se do té věty v češtině hodí víc.</w:t>
                            </w:r>
                          </w:p>
                          <w:p w:rsidR="000713F8" w:rsidRDefault="000713F8"/>
                          <w:p w:rsidR="000713F8" w:rsidRDefault="000713F8">
                            <w:proofErr w:type="spellStart"/>
                            <w:r>
                              <w:t>Laisser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vent</w:t>
                            </w:r>
                            <w:proofErr w:type="spellEnd"/>
                            <w:r>
                              <w:t xml:space="preserve"> – asi nejsem schopna najít v češtině ekvivalent pro tento hovorový výraz.</w:t>
                            </w:r>
                          </w:p>
                          <w:p w:rsidR="000713F8" w:rsidRDefault="000713F8">
                            <w:proofErr w:type="spellStart"/>
                            <w:r>
                              <w:t>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tacle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glissé</w:t>
                            </w:r>
                            <w:proofErr w:type="spellEnd"/>
                            <w:r>
                              <w:t xml:space="preserve"> – nenašla jsem český ekvivalent pro tento fotbalový termín, kdy se hráč sklouzne před dalšího, aby ho obral o míč.</w:t>
                            </w:r>
                          </w:p>
                          <w:p w:rsidR="003C1095" w:rsidRDefault="003C1095"/>
                          <w:p w:rsidR="003C1095" w:rsidRDefault="003C1095"/>
                          <w:p w:rsidR="003C1095" w:rsidRDefault="003C1095"/>
                          <w:p w:rsidR="003C1095" w:rsidRDefault="003C1095"/>
                          <w:p w:rsidR="003C1095" w:rsidRDefault="003C1095"/>
                          <w:p w:rsidR="003C1095" w:rsidRDefault="003C1095">
                            <w:proofErr w:type="spellStart"/>
                            <w:r>
                              <w:t>Une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ouverture</w:t>
                            </w:r>
                            <w:proofErr w:type="spellEnd"/>
                            <w:r>
                              <w:t xml:space="preserve"> – nejsem si jistá, jaký termín se ve fotbale používá, použila jsem „</w:t>
                            </w:r>
                            <w:proofErr w:type="spellStart"/>
                            <w:proofErr w:type="gramStart"/>
                            <w:r>
                              <w:t>podání“.</w:t>
                            </w:r>
                            <w:r w:rsidR="008733D0">
                              <w:t>PŘIHRÁVKU</w:t>
                            </w:r>
                            <w:proofErr w:type="spellEnd"/>
                            <w:proofErr w:type="gramEnd"/>
                          </w:p>
                          <w:p w:rsidR="003C1095" w:rsidRDefault="003C1095"/>
                          <w:p w:rsidR="003C1095" w:rsidRDefault="003C1095"/>
                          <w:p w:rsidR="003C1095" w:rsidRDefault="003C1095">
                            <w:r>
                              <w:t xml:space="preserve">V textu není moc hovorových výrazů. </w:t>
                            </w:r>
                          </w:p>
                          <w:p w:rsidR="003D782F" w:rsidRDefault="003C1095">
                            <w:r>
                              <w:t>Problém tvoří hlavně technické výrazy používané sportovci, fotbalisty. Myslím, že by je ale nebylo těžké dohledat, kdyby na to bylo víc času</w:t>
                            </w:r>
                          </w:p>
                          <w:p w:rsidR="003C1095" w:rsidRDefault="003D782F">
                            <w:r>
                              <w:t>Struktura textu dobře vystižena, žádné velké posuny smyslu, vcelku dobře, C</w:t>
                            </w:r>
                            <w:bookmarkStart w:id="0" w:name="_GoBack"/>
                            <w:bookmarkEnd w:id="0"/>
                            <w:r w:rsidR="003C1095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2.25pt;margin-top:3.9pt;width:229.15pt;height:6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" fillcolor="white [3201]" strokeweight=".5pt">
                <v:textbox>
                  <w:txbxContent>
                    <w:p w:rsidR="00682A0E" w:rsidRDefault="00682A0E">
                      <w:proofErr w:type="spellStart"/>
                      <w:r>
                        <w:t>Le</w:t>
                      </w:r>
                      <w:proofErr w:type="spellEnd"/>
                      <w:r>
                        <w:t xml:space="preserve"> long </w:t>
                      </w:r>
                      <w:proofErr w:type="spellStart"/>
                      <w:r>
                        <w:t>ballon</w:t>
                      </w:r>
                      <w:proofErr w:type="spellEnd"/>
                      <w:r>
                        <w:t xml:space="preserve"> – Myslím, že je to míč, který dlouho letěl, ale nejsem si tím jistá a nevím, jak bych to zapsala do textu. </w:t>
                      </w:r>
                      <w:r w:rsidR="003C41EE">
                        <w:t>DLOUHÝ</w:t>
                      </w:r>
                    </w:p>
                    <w:p w:rsidR="000713F8" w:rsidRDefault="000713F8">
                      <w:proofErr w:type="spellStart"/>
                      <w:r>
                        <w:t>Tous</w:t>
                      </w:r>
                      <w:proofErr w:type="spellEnd"/>
                      <w:r>
                        <w:t xml:space="preserve"> les </w:t>
                      </w:r>
                      <w:proofErr w:type="spellStart"/>
                      <w:r>
                        <w:t>regards</w:t>
                      </w:r>
                      <w:proofErr w:type="spellEnd"/>
                      <w:r>
                        <w:t xml:space="preserve"> – doslovný překlad by byl všechny pohledy, ale zdá se mi, že „pohledy všech“ se do té věty v češtině hodí víc.</w:t>
                      </w:r>
                    </w:p>
                    <w:p w:rsidR="000713F8" w:rsidRDefault="000713F8"/>
                    <w:p w:rsidR="000713F8" w:rsidRDefault="000713F8">
                      <w:proofErr w:type="spellStart"/>
                      <w:r>
                        <w:t>Laisser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vent</w:t>
                      </w:r>
                      <w:proofErr w:type="spellEnd"/>
                      <w:r>
                        <w:t xml:space="preserve"> – asi nejsem schopna najít v češtině ekvivalent pro tento hovorový výraz.</w:t>
                      </w:r>
                    </w:p>
                    <w:p w:rsidR="000713F8" w:rsidRDefault="000713F8">
                      <w:proofErr w:type="spellStart"/>
                      <w:r>
                        <w:t>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tacle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glissé</w:t>
                      </w:r>
                      <w:proofErr w:type="spellEnd"/>
                      <w:r>
                        <w:t xml:space="preserve"> – nenašla jsem český ekvivalent pro tento fotbalový termín, kdy se hráč sklouzne před dalšího, aby ho obral o míč.</w:t>
                      </w:r>
                    </w:p>
                    <w:p w:rsidR="003C1095" w:rsidRDefault="003C1095"/>
                    <w:p w:rsidR="003C1095" w:rsidRDefault="003C1095"/>
                    <w:p w:rsidR="003C1095" w:rsidRDefault="003C1095"/>
                    <w:p w:rsidR="003C1095" w:rsidRDefault="003C1095"/>
                    <w:p w:rsidR="003C1095" w:rsidRDefault="003C1095"/>
                    <w:p w:rsidR="003C1095" w:rsidRDefault="003C1095">
                      <w:proofErr w:type="spellStart"/>
                      <w:r>
                        <w:t>Une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ouverture</w:t>
                      </w:r>
                      <w:proofErr w:type="spellEnd"/>
                      <w:r>
                        <w:t xml:space="preserve"> – nejsem si jistá, jaký termín se ve fotbale používá, použila jsem „</w:t>
                      </w:r>
                      <w:proofErr w:type="spellStart"/>
                      <w:proofErr w:type="gramStart"/>
                      <w:r>
                        <w:t>podání“.</w:t>
                      </w:r>
                      <w:r w:rsidR="008733D0">
                        <w:t>PŘIHRÁVKU</w:t>
                      </w:r>
                      <w:proofErr w:type="spellEnd"/>
                      <w:proofErr w:type="gramEnd"/>
                    </w:p>
                    <w:p w:rsidR="003C1095" w:rsidRDefault="003C1095"/>
                    <w:p w:rsidR="003C1095" w:rsidRDefault="003C1095"/>
                    <w:p w:rsidR="003C1095" w:rsidRDefault="003C1095">
                      <w:r>
                        <w:t xml:space="preserve">V textu není moc hovorových výrazů. </w:t>
                      </w:r>
                    </w:p>
                    <w:p w:rsidR="003D782F" w:rsidRDefault="003C1095">
                      <w:r>
                        <w:t>Problém tvoří hlavně technické výrazy používané sportovci, fotbalisty. Myslím, že by je ale nebylo těžké dohledat, kdyby na to bylo víc času</w:t>
                      </w:r>
                    </w:p>
                    <w:p w:rsidR="003C1095" w:rsidRDefault="003D782F">
                      <w:r>
                        <w:t>Struktura textu dobře vystižena, žádné velké posuny smyslu, vcelku dobře, C</w:t>
                      </w:r>
                      <w:bookmarkStart w:id="1" w:name="_GoBack"/>
                      <w:bookmarkEnd w:id="1"/>
                      <w:r w:rsidR="003C1095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E3E02" w:rsidRPr="00682A0E">
        <w:rPr>
          <w:i/>
        </w:rPr>
        <w:t>Leboutův</w:t>
      </w:r>
      <w:proofErr w:type="spellEnd"/>
      <w:r w:rsidR="00FE3E02" w:rsidRPr="00682A0E">
        <w:rPr>
          <w:i/>
        </w:rPr>
        <w:t xml:space="preserve"> balon přistál </w:t>
      </w:r>
      <w:r>
        <w:rPr>
          <w:i/>
        </w:rPr>
        <w:t>na</w:t>
      </w:r>
      <w:r w:rsidR="00FE3E02" w:rsidRPr="00682A0E">
        <w:rPr>
          <w:i/>
        </w:rPr>
        <w:t xml:space="preserve"> </w:t>
      </w:r>
      <w:proofErr w:type="spellStart"/>
      <w:r w:rsidR="00FE3E02" w:rsidRPr="00682A0E">
        <w:rPr>
          <w:i/>
        </w:rPr>
        <w:t>Fredericovi</w:t>
      </w:r>
      <w:proofErr w:type="spellEnd"/>
      <w:r w:rsidR="00FE3E02" w:rsidRPr="00682A0E">
        <w:rPr>
          <w:i/>
        </w:rPr>
        <w:t xml:space="preserve"> bez toho, aby měl </w:t>
      </w:r>
      <w:commentRangeStart w:id="2"/>
      <w:r w:rsidR="00FE3E02" w:rsidRPr="00682A0E">
        <w:rPr>
          <w:i/>
        </w:rPr>
        <w:t>šanci</w:t>
      </w:r>
      <w:commentRangeEnd w:id="2"/>
      <w:r w:rsidR="003C41EE">
        <w:rPr>
          <w:rStyle w:val="Odkaznakoment"/>
        </w:rPr>
        <w:commentReference w:id="2"/>
      </w:r>
      <w:r w:rsidR="00FE3E02" w:rsidRPr="00682A0E">
        <w:rPr>
          <w:i/>
        </w:rPr>
        <w:t xml:space="preserve"> zpomalit </w:t>
      </w:r>
      <w:commentRangeStart w:id="3"/>
      <w:r w:rsidR="00FE3E02" w:rsidRPr="00682A0E">
        <w:rPr>
          <w:i/>
        </w:rPr>
        <w:t xml:space="preserve">jeho </w:t>
      </w:r>
      <w:r>
        <w:rPr>
          <w:i/>
        </w:rPr>
        <w:t>dráhu</w:t>
      </w:r>
      <w:r w:rsidR="00FE3E02" w:rsidRPr="00682A0E">
        <w:rPr>
          <w:i/>
        </w:rPr>
        <w:t xml:space="preserve"> </w:t>
      </w:r>
      <w:commentRangeEnd w:id="3"/>
      <w:r w:rsidR="003C41EE">
        <w:rPr>
          <w:rStyle w:val="Odkaznakoment"/>
        </w:rPr>
        <w:commentReference w:id="3"/>
      </w:r>
      <w:r w:rsidR="00FE3E02" w:rsidRPr="00682A0E">
        <w:rPr>
          <w:i/>
        </w:rPr>
        <w:t xml:space="preserve">a zpracovat ho. </w:t>
      </w:r>
      <w:r>
        <w:rPr>
          <w:i/>
        </w:rPr>
        <w:t>Zved</w:t>
      </w:r>
      <w:r w:rsidR="00FE3E02" w:rsidRPr="00682A0E">
        <w:rPr>
          <w:i/>
        </w:rPr>
        <w:t xml:space="preserve">nul </w:t>
      </w:r>
      <w:r>
        <w:rPr>
          <w:i/>
        </w:rPr>
        <w:t xml:space="preserve">jen málo </w:t>
      </w:r>
      <w:r w:rsidR="00FE3E02" w:rsidRPr="00682A0E">
        <w:rPr>
          <w:i/>
        </w:rPr>
        <w:t>pravou nohu a technicky dokonalým pohybem ztlumil let</w:t>
      </w:r>
      <w:r>
        <w:rPr>
          <w:i/>
        </w:rPr>
        <w:t xml:space="preserve"> míče</w:t>
      </w:r>
      <w:r w:rsidR="00FE3E02" w:rsidRPr="00682A0E">
        <w:rPr>
          <w:i/>
        </w:rPr>
        <w:t xml:space="preserve"> vnitřní částí chodidla. S </w:t>
      </w:r>
      <w:r>
        <w:rPr>
          <w:i/>
        </w:rPr>
        <w:t>vyrovnanou</w:t>
      </w:r>
      <w:r w:rsidR="00FE3E02" w:rsidRPr="00682A0E">
        <w:rPr>
          <w:i/>
        </w:rPr>
        <w:t xml:space="preserve"> </w:t>
      </w:r>
      <w:r>
        <w:rPr>
          <w:i/>
        </w:rPr>
        <w:t xml:space="preserve">odhodlaností se </w:t>
      </w:r>
      <w:r w:rsidR="00752F8D" w:rsidRPr="00682A0E">
        <w:rPr>
          <w:i/>
        </w:rPr>
        <w:t>vrhnul</w:t>
      </w:r>
      <w:r w:rsidR="00FE3E02" w:rsidRPr="00682A0E">
        <w:rPr>
          <w:i/>
        </w:rPr>
        <w:t xml:space="preserve"> na křídlo, </w:t>
      </w:r>
      <w:r>
        <w:rPr>
          <w:i/>
        </w:rPr>
        <w:t>na</w:t>
      </w:r>
      <w:r w:rsidR="00FE3E02" w:rsidRPr="00682A0E">
        <w:rPr>
          <w:i/>
        </w:rPr>
        <w:t xml:space="preserve"> tváři</w:t>
      </w:r>
      <w:r>
        <w:rPr>
          <w:i/>
        </w:rPr>
        <w:t xml:space="preserve"> nepřítomný</w:t>
      </w:r>
      <w:r w:rsidR="00FE3E02" w:rsidRPr="00682A0E">
        <w:rPr>
          <w:i/>
        </w:rPr>
        <w:t xml:space="preserve">, téměř přiblblý </w:t>
      </w:r>
      <w:r>
        <w:rPr>
          <w:i/>
        </w:rPr>
        <w:t>výraz</w:t>
      </w:r>
      <w:r w:rsidR="00FE3E02" w:rsidRPr="00682A0E">
        <w:rPr>
          <w:i/>
        </w:rPr>
        <w:t xml:space="preserve">, který </w:t>
      </w:r>
      <w:r>
        <w:rPr>
          <w:i/>
        </w:rPr>
        <w:t>zvláštně</w:t>
      </w:r>
      <w:r w:rsidR="00FE3E02" w:rsidRPr="00682A0E">
        <w:rPr>
          <w:i/>
        </w:rPr>
        <w:t xml:space="preserve"> kontrastoval s jeho mistrovsky zvládnutými gesty</w:t>
      </w:r>
      <w:r w:rsidR="000713F8">
        <w:rPr>
          <w:i/>
        </w:rPr>
        <w:t xml:space="preserve">, a </w:t>
      </w:r>
      <w:r w:rsidR="00752F8D" w:rsidRPr="00682A0E">
        <w:rPr>
          <w:i/>
        </w:rPr>
        <w:t>zdálo</w:t>
      </w:r>
      <w:r w:rsidR="000713F8">
        <w:rPr>
          <w:i/>
        </w:rPr>
        <w:t xml:space="preserve"> se</w:t>
      </w:r>
      <w:r w:rsidR="00752F8D" w:rsidRPr="00682A0E">
        <w:rPr>
          <w:i/>
        </w:rPr>
        <w:t xml:space="preserve">, že neví o tom, že je </w:t>
      </w:r>
      <w:r w:rsidR="000713F8">
        <w:rPr>
          <w:i/>
        </w:rPr>
        <w:t>cílem</w:t>
      </w:r>
      <w:r w:rsidR="00752F8D" w:rsidRPr="00682A0E">
        <w:rPr>
          <w:i/>
        </w:rPr>
        <w:t xml:space="preserve"> </w:t>
      </w:r>
      <w:r w:rsidR="000713F8">
        <w:rPr>
          <w:i/>
        </w:rPr>
        <w:t>pohledů všech</w:t>
      </w:r>
      <w:r w:rsidR="00752F8D" w:rsidRPr="00682A0E">
        <w:rPr>
          <w:i/>
        </w:rPr>
        <w:t>, ostatních hráčů</w:t>
      </w:r>
      <w:r w:rsidR="000713F8">
        <w:rPr>
          <w:i/>
        </w:rPr>
        <w:t>,</w:t>
      </w:r>
      <w:r w:rsidR="00752F8D" w:rsidRPr="00682A0E">
        <w:rPr>
          <w:i/>
        </w:rPr>
        <w:t xml:space="preserve"> stejně jako několika diváků přítomných na </w:t>
      </w:r>
      <w:commentRangeStart w:id="4"/>
      <w:r w:rsidR="00752F8D" w:rsidRPr="00682A0E">
        <w:rPr>
          <w:i/>
        </w:rPr>
        <w:t>hřišti</w:t>
      </w:r>
      <w:commentRangeEnd w:id="4"/>
      <w:r w:rsidR="00751E25">
        <w:rPr>
          <w:rStyle w:val="Odkaznakoment"/>
        </w:rPr>
        <w:commentReference w:id="4"/>
      </w:r>
      <w:r w:rsidR="00752F8D" w:rsidRPr="00682A0E">
        <w:rPr>
          <w:i/>
        </w:rPr>
        <w:t xml:space="preserve">. </w:t>
      </w:r>
    </w:p>
    <w:p w:rsidR="00752F8D" w:rsidRPr="00682A0E" w:rsidRDefault="00752F8D" w:rsidP="00682A0E">
      <w:pPr>
        <w:ind w:right="4110"/>
        <w:jc w:val="both"/>
        <w:rPr>
          <w:i/>
        </w:rPr>
      </w:pPr>
      <w:r w:rsidRPr="00682A0E">
        <w:rPr>
          <w:i/>
        </w:rPr>
        <w:t xml:space="preserve">Jakmile měl míč zkrocený pod svými kopačkami, </w:t>
      </w:r>
      <w:r w:rsidR="000713F8" w:rsidRPr="000713F8">
        <w:rPr>
          <w:i/>
        </w:rPr>
        <w:t>pustil se šikmo</w:t>
      </w:r>
      <w:r w:rsidRPr="00682A0E">
        <w:rPr>
          <w:i/>
        </w:rPr>
        <w:t xml:space="preserve"> k brance </w:t>
      </w:r>
      <w:r w:rsidR="000713F8">
        <w:rPr>
          <w:i/>
        </w:rPr>
        <w:t>hlídané</w:t>
      </w:r>
      <w:r w:rsidRPr="00682A0E">
        <w:rPr>
          <w:i/>
        </w:rPr>
        <w:t xml:space="preserve"> </w:t>
      </w:r>
      <w:proofErr w:type="spellStart"/>
      <w:r w:rsidRPr="00682A0E">
        <w:rPr>
          <w:i/>
        </w:rPr>
        <w:t>Renoufem</w:t>
      </w:r>
      <w:proofErr w:type="spellEnd"/>
      <w:r w:rsidRPr="00682A0E">
        <w:rPr>
          <w:i/>
        </w:rPr>
        <w:t xml:space="preserve">. </w:t>
      </w:r>
      <w:proofErr w:type="spellStart"/>
      <w:r w:rsidRPr="00682A0E">
        <w:rPr>
          <w:i/>
        </w:rPr>
        <w:t>Beyssay</w:t>
      </w:r>
      <w:proofErr w:type="spellEnd"/>
      <w:r w:rsidRPr="00682A0E">
        <w:rPr>
          <w:i/>
        </w:rPr>
        <w:t xml:space="preserve"> </w:t>
      </w:r>
      <w:commentRangeStart w:id="5"/>
      <w:r w:rsidRPr="00682A0E">
        <w:rPr>
          <w:i/>
        </w:rPr>
        <w:t>při</w:t>
      </w:r>
      <w:r w:rsidR="000713F8">
        <w:rPr>
          <w:i/>
        </w:rPr>
        <w:t xml:space="preserve">cházel </w:t>
      </w:r>
      <w:commentRangeEnd w:id="5"/>
      <w:r w:rsidR="00184240">
        <w:rPr>
          <w:rStyle w:val="Odkaznakoment"/>
        </w:rPr>
        <w:commentReference w:id="5"/>
      </w:r>
      <w:r w:rsidR="000713F8">
        <w:rPr>
          <w:i/>
        </w:rPr>
        <w:t>o</w:t>
      </w:r>
      <w:r w:rsidRPr="00682A0E">
        <w:rPr>
          <w:i/>
        </w:rPr>
        <w:t>proti</w:t>
      </w:r>
      <w:r w:rsidR="000713F8">
        <w:rPr>
          <w:i/>
        </w:rPr>
        <w:t xml:space="preserve"> němu</w:t>
      </w:r>
      <w:r w:rsidRPr="00682A0E">
        <w:rPr>
          <w:i/>
        </w:rPr>
        <w:t xml:space="preserve">, ale jediná </w:t>
      </w:r>
      <w:commentRangeStart w:id="6"/>
      <w:r w:rsidRPr="00682A0E">
        <w:rPr>
          <w:i/>
        </w:rPr>
        <w:t xml:space="preserve">finta těla </w:t>
      </w:r>
      <w:commentRangeEnd w:id="6"/>
      <w:r w:rsidR="00184240">
        <w:rPr>
          <w:rStyle w:val="Odkaznakoment"/>
        </w:rPr>
        <w:commentReference w:id="6"/>
      </w:r>
      <w:r w:rsidR="000713F8">
        <w:rPr>
          <w:i/>
        </w:rPr>
        <w:t xml:space="preserve">ho </w:t>
      </w:r>
      <w:commentRangeStart w:id="7"/>
      <w:r w:rsidR="00BD46A8" w:rsidRPr="00682A0E">
        <w:rPr>
          <w:i/>
        </w:rPr>
        <w:t xml:space="preserve">nechala vzadu. </w:t>
      </w:r>
      <w:commentRangeEnd w:id="7"/>
      <w:r w:rsidR="00184240">
        <w:rPr>
          <w:rStyle w:val="Odkaznakoment"/>
        </w:rPr>
        <w:commentReference w:id="7"/>
      </w:r>
      <w:r w:rsidR="00BD46A8" w:rsidRPr="00682A0E">
        <w:rPr>
          <w:i/>
        </w:rPr>
        <w:t>Jeden průbojnější chl</w:t>
      </w:r>
      <w:r w:rsidR="000713F8">
        <w:rPr>
          <w:i/>
        </w:rPr>
        <w:t>apí</w:t>
      </w:r>
      <w:r w:rsidR="00BD46A8" w:rsidRPr="00682A0E">
        <w:rPr>
          <w:i/>
        </w:rPr>
        <w:t xml:space="preserve">k, kterého jméno </w:t>
      </w:r>
      <w:proofErr w:type="spellStart"/>
      <w:r w:rsidR="00BD46A8" w:rsidRPr="00682A0E">
        <w:rPr>
          <w:i/>
        </w:rPr>
        <w:t>Frédéric</w:t>
      </w:r>
      <w:proofErr w:type="spellEnd"/>
      <w:r w:rsidR="00BD46A8" w:rsidRPr="00682A0E">
        <w:rPr>
          <w:i/>
        </w:rPr>
        <w:t xml:space="preserve"> neznal, se pokusil, </w:t>
      </w:r>
      <w:commentRangeStart w:id="8"/>
      <w:r w:rsidR="00BD46A8" w:rsidRPr="00682A0E">
        <w:rPr>
          <w:i/>
        </w:rPr>
        <w:t xml:space="preserve">zbytečně, </w:t>
      </w:r>
      <w:commentRangeEnd w:id="8"/>
      <w:r w:rsidR="00184240">
        <w:rPr>
          <w:rStyle w:val="Odkaznakoment"/>
        </w:rPr>
        <w:commentReference w:id="8"/>
      </w:r>
      <w:r w:rsidR="00BD46A8" w:rsidRPr="000713F8">
        <w:rPr>
          <w:i/>
        </w:rPr>
        <w:t xml:space="preserve">obrat ho o </w:t>
      </w:r>
      <w:commentRangeStart w:id="9"/>
      <w:r w:rsidR="00BD46A8" w:rsidRPr="000713F8">
        <w:rPr>
          <w:i/>
        </w:rPr>
        <w:t>míč</w:t>
      </w:r>
      <w:commentRangeEnd w:id="9"/>
      <w:r w:rsidR="00184240">
        <w:rPr>
          <w:rStyle w:val="Odkaznakoment"/>
        </w:rPr>
        <w:commentReference w:id="9"/>
      </w:r>
      <w:r w:rsidR="00BD46A8" w:rsidRPr="00682A0E">
        <w:rPr>
          <w:i/>
        </w:rPr>
        <w:t xml:space="preserve">. Přeskočil jeho holeně a přilepil se k balonu se </w:t>
      </w:r>
      <w:r w:rsidR="00BD46A8" w:rsidRPr="000713F8">
        <w:rPr>
          <w:i/>
        </w:rPr>
        <w:t xml:space="preserve">samozřejmostí hraničící </w:t>
      </w:r>
      <w:r w:rsidR="000713F8">
        <w:rPr>
          <w:i/>
        </w:rPr>
        <w:t xml:space="preserve">až </w:t>
      </w:r>
      <w:r w:rsidR="00BD46A8" w:rsidRPr="000713F8">
        <w:rPr>
          <w:i/>
        </w:rPr>
        <w:t xml:space="preserve">s půvabem. </w:t>
      </w:r>
      <w:r w:rsidR="000713F8">
        <w:rPr>
          <w:i/>
        </w:rPr>
        <w:t>I k</w:t>
      </w:r>
      <w:r w:rsidR="00F5511A" w:rsidRPr="00682A0E">
        <w:rPr>
          <w:i/>
        </w:rPr>
        <w:t xml:space="preserve">dyž uviděl na zemi zbytky bílého </w:t>
      </w:r>
      <w:commentRangeStart w:id="10"/>
      <w:r w:rsidR="00F5511A" w:rsidRPr="00682A0E">
        <w:rPr>
          <w:i/>
        </w:rPr>
        <w:t>prachu</w:t>
      </w:r>
      <w:commentRangeEnd w:id="10"/>
      <w:r w:rsidR="00635DD3">
        <w:rPr>
          <w:rStyle w:val="Odkaznakoment"/>
        </w:rPr>
        <w:commentReference w:id="10"/>
      </w:r>
      <w:r w:rsidR="00F5511A" w:rsidRPr="00682A0E">
        <w:rPr>
          <w:i/>
        </w:rPr>
        <w:t xml:space="preserve"> na 16metrové čáře, tep jeho srdce se téměř vůbec nezrychlil. </w:t>
      </w:r>
    </w:p>
    <w:p w:rsidR="00F5511A" w:rsidRPr="00682A0E" w:rsidRDefault="000713F8" w:rsidP="00682A0E">
      <w:pPr>
        <w:ind w:right="4110"/>
        <w:jc w:val="both"/>
        <w:rPr>
          <w:i/>
        </w:rPr>
      </w:pPr>
      <w:r>
        <w:rPr>
          <w:i/>
        </w:rPr>
        <w:t>Ale i</w:t>
      </w:r>
      <w:r w:rsidR="00F5511A" w:rsidRPr="00682A0E">
        <w:rPr>
          <w:i/>
        </w:rPr>
        <w:t xml:space="preserve"> s očima </w:t>
      </w:r>
      <w:r>
        <w:rPr>
          <w:i/>
        </w:rPr>
        <w:t xml:space="preserve">soustředěnýma na míč </w:t>
      </w:r>
      <w:r w:rsidR="00F5511A" w:rsidRPr="00682A0E">
        <w:rPr>
          <w:i/>
        </w:rPr>
        <w:t xml:space="preserve">cítil před sebou přítomnost jednoho nebo dvou nepřátelských obránců. A úplně vzadu na své čáře </w:t>
      </w:r>
      <w:commentRangeStart w:id="11"/>
      <w:r w:rsidR="00F5511A" w:rsidRPr="00682A0E">
        <w:rPr>
          <w:i/>
        </w:rPr>
        <w:t xml:space="preserve">stál horečnatě </w:t>
      </w:r>
      <w:commentRangeEnd w:id="11"/>
      <w:r w:rsidR="008733D0">
        <w:rPr>
          <w:rStyle w:val="Odkaznakoment"/>
        </w:rPr>
        <w:commentReference w:id="11"/>
      </w:r>
      <w:proofErr w:type="spellStart"/>
      <w:r w:rsidR="00F5511A" w:rsidRPr="00682A0E">
        <w:rPr>
          <w:i/>
        </w:rPr>
        <w:t>Renouf</w:t>
      </w:r>
      <w:proofErr w:type="spellEnd"/>
      <w:r w:rsidR="00F5511A" w:rsidRPr="00682A0E">
        <w:rPr>
          <w:i/>
        </w:rPr>
        <w:t xml:space="preserve">, natažený dopředu. Věděl, že </w:t>
      </w:r>
      <w:proofErr w:type="spellStart"/>
      <w:r w:rsidR="00F5511A" w:rsidRPr="00682A0E">
        <w:rPr>
          <w:i/>
        </w:rPr>
        <w:t>Trichet</w:t>
      </w:r>
      <w:proofErr w:type="spellEnd"/>
      <w:r w:rsidR="00F5511A" w:rsidRPr="00682A0E">
        <w:rPr>
          <w:i/>
        </w:rPr>
        <w:t xml:space="preserve"> </w:t>
      </w:r>
      <w:commentRangeStart w:id="12"/>
      <w:r w:rsidR="00F5511A" w:rsidRPr="00682A0E">
        <w:rPr>
          <w:i/>
        </w:rPr>
        <w:t xml:space="preserve">byl </w:t>
      </w:r>
      <w:commentRangeEnd w:id="12"/>
      <w:r w:rsidR="008733D0">
        <w:rPr>
          <w:rStyle w:val="Odkaznakoment"/>
        </w:rPr>
        <w:commentReference w:id="12"/>
      </w:r>
      <w:r w:rsidR="00F5511A" w:rsidRPr="00682A0E">
        <w:rPr>
          <w:i/>
        </w:rPr>
        <w:t xml:space="preserve">nalevo sám a </w:t>
      </w:r>
      <w:commentRangeStart w:id="13"/>
      <w:r w:rsidR="00F5511A" w:rsidRPr="00682A0E">
        <w:rPr>
          <w:i/>
        </w:rPr>
        <w:t>čekal</w:t>
      </w:r>
      <w:commentRangeEnd w:id="13"/>
      <w:r w:rsidR="008733D0">
        <w:rPr>
          <w:rStyle w:val="Odkaznakoment"/>
        </w:rPr>
        <w:commentReference w:id="13"/>
      </w:r>
      <w:r w:rsidR="00F5511A" w:rsidRPr="00682A0E">
        <w:rPr>
          <w:i/>
        </w:rPr>
        <w:t xml:space="preserve"> na </w:t>
      </w:r>
      <w:r w:rsidR="00F5511A" w:rsidRPr="003C1095">
        <w:rPr>
          <w:i/>
        </w:rPr>
        <w:t>podání.</w:t>
      </w:r>
      <w:r w:rsidR="00F5511A" w:rsidRPr="00682A0E">
        <w:rPr>
          <w:i/>
          <w:u w:val="single"/>
        </w:rPr>
        <w:t xml:space="preserve"> </w:t>
      </w:r>
      <w:r w:rsidR="00207E8E" w:rsidRPr="00682A0E">
        <w:rPr>
          <w:i/>
        </w:rPr>
        <w:t xml:space="preserve">Zvedl hlavu, aby se o tom ujistil, což se mohlo jevit jako zaváhání z jeho strany. Uvědomil si, že toto gesto </w:t>
      </w:r>
      <w:commentRangeStart w:id="14"/>
      <w:r w:rsidR="00207E8E" w:rsidRPr="00682A0E">
        <w:rPr>
          <w:i/>
        </w:rPr>
        <w:t xml:space="preserve">vyvolalo nepatrné </w:t>
      </w:r>
      <w:r w:rsidR="00207E8E" w:rsidRPr="003C1095">
        <w:rPr>
          <w:i/>
        </w:rPr>
        <w:t>vzrušení</w:t>
      </w:r>
      <w:r w:rsidR="00207E8E" w:rsidRPr="00682A0E">
        <w:rPr>
          <w:i/>
        </w:rPr>
        <w:t xml:space="preserve"> mezi protihráči </w:t>
      </w:r>
      <w:commentRangeEnd w:id="14"/>
      <w:r w:rsidR="008733D0">
        <w:rPr>
          <w:rStyle w:val="Odkaznakoment"/>
        </w:rPr>
        <w:commentReference w:id="14"/>
      </w:r>
      <w:r w:rsidR="00207E8E" w:rsidRPr="00682A0E">
        <w:rPr>
          <w:i/>
        </w:rPr>
        <w:t xml:space="preserve">a rozhodl se, </w:t>
      </w:r>
      <w:r w:rsidR="003C1095">
        <w:rPr>
          <w:i/>
        </w:rPr>
        <w:t xml:space="preserve">i </w:t>
      </w:r>
      <w:commentRangeStart w:id="15"/>
      <w:r w:rsidR="00207E8E" w:rsidRPr="00682A0E">
        <w:rPr>
          <w:i/>
        </w:rPr>
        <w:t>na</w:t>
      </w:r>
      <w:commentRangeEnd w:id="15"/>
      <w:r w:rsidR="008733D0">
        <w:rPr>
          <w:rStyle w:val="Odkaznakoment"/>
        </w:rPr>
        <w:commentReference w:id="15"/>
      </w:r>
      <w:r w:rsidR="00207E8E" w:rsidRPr="00682A0E">
        <w:rPr>
          <w:i/>
        </w:rPr>
        <w:t xml:space="preserve"> své překvapení, že zapomene na </w:t>
      </w:r>
      <w:proofErr w:type="spellStart"/>
      <w:r w:rsidR="00207E8E" w:rsidRPr="00682A0E">
        <w:rPr>
          <w:i/>
        </w:rPr>
        <w:t>Tricheta</w:t>
      </w:r>
      <w:proofErr w:type="spellEnd"/>
      <w:r w:rsidR="00207E8E" w:rsidRPr="00682A0E">
        <w:rPr>
          <w:i/>
        </w:rPr>
        <w:t xml:space="preserve"> a </w:t>
      </w:r>
      <w:r w:rsidR="003C1095">
        <w:rPr>
          <w:i/>
        </w:rPr>
        <w:t xml:space="preserve">postaví se </w:t>
      </w:r>
      <w:proofErr w:type="spellStart"/>
      <w:r w:rsidR="003C1095">
        <w:rPr>
          <w:i/>
        </w:rPr>
        <w:t>Renoufovi</w:t>
      </w:r>
      <w:proofErr w:type="spellEnd"/>
      <w:r w:rsidR="00207E8E" w:rsidRPr="00682A0E">
        <w:rPr>
          <w:i/>
        </w:rPr>
        <w:t xml:space="preserve"> sám. </w:t>
      </w:r>
    </w:p>
    <w:p w:rsidR="003C1095" w:rsidRDefault="00207E8E" w:rsidP="00682A0E">
      <w:pPr>
        <w:ind w:right="4110"/>
        <w:jc w:val="both"/>
        <w:rPr>
          <w:i/>
        </w:rPr>
      </w:pPr>
      <w:r w:rsidRPr="00682A0E">
        <w:rPr>
          <w:i/>
        </w:rPr>
        <w:t>Po poslední kontrole vnější</w:t>
      </w:r>
      <w:commentRangeStart w:id="16"/>
      <w:r w:rsidRPr="00682A0E">
        <w:rPr>
          <w:i/>
        </w:rPr>
        <w:t xml:space="preserve"> strany</w:t>
      </w:r>
      <w:commentRangeEnd w:id="16"/>
      <w:r w:rsidR="008733D0">
        <w:rPr>
          <w:rStyle w:val="Odkaznakoment"/>
        </w:rPr>
        <w:commentReference w:id="16"/>
      </w:r>
      <w:r w:rsidRPr="00682A0E">
        <w:rPr>
          <w:i/>
        </w:rPr>
        <w:t xml:space="preserve"> chodidla</w:t>
      </w:r>
      <w:r w:rsidR="003C1095">
        <w:rPr>
          <w:i/>
        </w:rPr>
        <w:t xml:space="preserve"> pro </w:t>
      </w:r>
      <w:commentRangeStart w:id="17"/>
      <w:r w:rsidR="003C1095">
        <w:rPr>
          <w:i/>
        </w:rPr>
        <w:t xml:space="preserve">určení </w:t>
      </w:r>
      <w:commentRangeEnd w:id="17"/>
      <w:r w:rsidR="008733D0">
        <w:rPr>
          <w:rStyle w:val="Odkaznakoment"/>
        </w:rPr>
        <w:commentReference w:id="17"/>
      </w:r>
      <w:r w:rsidR="003C1095">
        <w:rPr>
          <w:i/>
        </w:rPr>
        <w:t xml:space="preserve">úhlu </w:t>
      </w:r>
      <w:r w:rsidRPr="00682A0E">
        <w:rPr>
          <w:i/>
        </w:rPr>
        <w:t>výkopu</w:t>
      </w:r>
      <w:r w:rsidR="006E0E24" w:rsidRPr="00682A0E">
        <w:rPr>
          <w:i/>
        </w:rPr>
        <w:t xml:space="preserve">, mladý muž </w:t>
      </w:r>
      <w:commentRangeStart w:id="18"/>
      <w:r w:rsidR="006E0E24" w:rsidRPr="00682A0E">
        <w:rPr>
          <w:i/>
        </w:rPr>
        <w:t xml:space="preserve">připravil daleko vzadu svojí </w:t>
      </w:r>
      <w:commentRangeEnd w:id="18"/>
      <w:r w:rsidR="005C3BDA">
        <w:rPr>
          <w:rStyle w:val="Odkaznakoment"/>
        </w:rPr>
        <w:commentReference w:id="18"/>
      </w:r>
      <w:r w:rsidR="006E0E24" w:rsidRPr="00682A0E">
        <w:rPr>
          <w:i/>
        </w:rPr>
        <w:t xml:space="preserve">levou nohu ke kopu, změnil tak své tělo na obrovské kyvadlo a těžkým, téměř pomalým pohybem </w:t>
      </w:r>
      <w:r w:rsidR="003C1095">
        <w:rPr>
          <w:i/>
        </w:rPr>
        <w:t>vrazil do</w:t>
      </w:r>
      <w:r w:rsidR="006E0E24" w:rsidRPr="003C1095">
        <w:rPr>
          <w:i/>
        </w:rPr>
        <w:t xml:space="preserve"> míč</w:t>
      </w:r>
      <w:r w:rsidR="003C1095">
        <w:rPr>
          <w:i/>
        </w:rPr>
        <w:t>e</w:t>
      </w:r>
      <w:r w:rsidR="006E0E24" w:rsidRPr="00682A0E">
        <w:rPr>
          <w:i/>
        </w:rPr>
        <w:t xml:space="preserve">. Se </w:t>
      </w:r>
      <w:r w:rsidR="003C1095">
        <w:rPr>
          <w:i/>
        </w:rPr>
        <w:t>stále stejným</w:t>
      </w:r>
      <w:r w:rsidR="006E0E24" w:rsidRPr="00682A0E">
        <w:rPr>
          <w:i/>
        </w:rPr>
        <w:t xml:space="preserve"> pokorným pohledem, stejně zarputilým jako </w:t>
      </w:r>
      <w:r w:rsidR="003C1095">
        <w:rPr>
          <w:i/>
        </w:rPr>
        <w:t>fatálním</w:t>
      </w:r>
      <w:r w:rsidR="006E0E24" w:rsidRPr="00682A0E">
        <w:rPr>
          <w:i/>
        </w:rPr>
        <w:t xml:space="preserve">, sledoval podseknutý míč, </w:t>
      </w:r>
      <w:r w:rsidR="003C1095">
        <w:rPr>
          <w:i/>
        </w:rPr>
        <w:t xml:space="preserve">teď </w:t>
      </w:r>
      <w:r w:rsidR="006E0E24" w:rsidRPr="00682A0E">
        <w:rPr>
          <w:i/>
        </w:rPr>
        <w:t xml:space="preserve">už </w:t>
      </w:r>
      <w:r w:rsidR="006E0E24" w:rsidRPr="003C1095">
        <w:rPr>
          <w:i/>
        </w:rPr>
        <w:t>samostatný</w:t>
      </w:r>
      <w:r w:rsidR="006E0E24" w:rsidRPr="00682A0E">
        <w:rPr>
          <w:i/>
        </w:rPr>
        <w:t xml:space="preserve">, </w:t>
      </w:r>
      <w:commentRangeStart w:id="19"/>
      <w:r w:rsidR="006E0E24" w:rsidRPr="00682A0E">
        <w:rPr>
          <w:i/>
        </w:rPr>
        <w:t xml:space="preserve">zahajovat jeho finální </w:t>
      </w:r>
      <w:commentRangeEnd w:id="19"/>
      <w:r w:rsidR="005C3BDA">
        <w:rPr>
          <w:rStyle w:val="Odkaznakoment"/>
        </w:rPr>
        <w:commentReference w:id="19"/>
      </w:r>
      <w:r w:rsidR="006E0E24" w:rsidRPr="00682A0E">
        <w:rPr>
          <w:i/>
        </w:rPr>
        <w:t>oblouk, nekonečně</w:t>
      </w:r>
      <w:r w:rsidR="003C1095">
        <w:rPr>
          <w:i/>
        </w:rPr>
        <w:t xml:space="preserve"> dlouho</w:t>
      </w:r>
      <w:r w:rsidR="006E0E24" w:rsidRPr="00682A0E">
        <w:rPr>
          <w:i/>
        </w:rPr>
        <w:t xml:space="preserve"> plachtit ve vzduchu, dosáhnout nejvyššího bodu</w:t>
      </w:r>
      <w:r w:rsidR="00682A0E" w:rsidRPr="00682A0E">
        <w:rPr>
          <w:i/>
        </w:rPr>
        <w:t xml:space="preserve">, klesat po jeho transversální přímce a, nakonec, </w:t>
      </w:r>
      <w:commentRangeStart w:id="20"/>
      <w:r w:rsidR="00682A0E" w:rsidRPr="00682A0E">
        <w:rPr>
          <w:i/>
        </w:rPr>
        <w:t>zavinout</w:t>
      </w:r>
      <w:commentRangeEnd w:id="20"/>
      <w:r w:rsidR="005C3BDA">
        <w:rPr>
          <w:rStyle w:val="Odkaznakoment"/>
        </w:rPr>
        <w:commentReference w:id="20"/>
      </w:r>
      <w:r w:rsidR="00682A0E" w:rsidRPr="00682A0E">
        <w:rPr>
          <w:i/>
        </w:rPr>
        <w:t xml:space="preserve"> se pokojně do </w:t>
      </w:r>
      <w:proofErr w:type="spellStart"/>
      <w:r w:rsidR="00682A0E" w:rsidRPr="00682A0E">
        <w:rPr>
          <w:i/>
        </w:rPr>
        <w:t>Renouf</w:t>
      </w:r>
      <w:commentRangeStart w:id="21"/>
      <w:r w:rsidR="00682A0E" w:rsidRPr="00682A0E">
        <w:rPr>
          <w:i/>
        </w:rPr>
        <w:t>ovi</w:t>
      </w:r>
      <w:commentRangeEnd w:id="21"/>
      <w:proofErr w:type="spellEnd"/>
      <w:r w:rsidR="005C3BDA">
        <w:rPr>
          <w:rStyle w:val="Odkaznakoment"/>
        </w:rPr>
        <w:commentReference w:id="21"/>
      </w:r>
      <w:r w:rsidR="00682A0E" w:rsidRPr="00682A0E">
        <w:rPr>
          <w:i/>
        </w:rPr>
        <w:t xml:space="preserve"> sítě, kterého zanechal bezmocně a přihlouple</w:t>
      </w:r>
      <w:r w:rsidR="003C1095">
        <w:rPr>
          <w:i/>
        </w:rPr>
        <w:t xml:space="preserve"> stát</w:t>
      </w:r>
      <w:r w:rsidR="00682A0E" w:rsidRPr="00682A0E">
        <w:rPr>
          <w:i/>
        </w:rPr>
        <w:t xml:space="preserve"> na jeho </w:t>
      </w:r>
      <w:commentRangeStart w:id="22"/>
      <w:r w:rsidR="00682A0E" w:rsidRPr="00682A0E">
        <w:rPr>
          <w:i/>
        </w:rPr>
        <w:t xml:space="preserve">značkách. </w:t>
      </w:r>
      <w:commentRangeEnd w:id="22"/>
      <w:r w:rsidR="005C3BDA">
        <w:rPr>
          <w:rStyle w:val="Odkaznakoment"/>
        </w:rPr>
        <w:commentReference w:id="22"/>
      </w:r>
    </w:p>
    <w:p w:rsidR="003C1095" w:rsidRDefault="003C1095" w:rsidP="00682A0E">
      <w:pPr>
        <w:ind w:right="4110"/>
        <w:jc w:val="both"/>
        <w:rPr>
          <w:i/>
        </w:rPr>
      </w:pPr>
    </w:p>
    <w:p w:rsidR="003C1095" w:rsidRDefault="003C1095" w:rsidP="00682A0E">
      <w:pPr>
        <w:ind w:right="4110"/>
        <w:jc w:val="both"/>
        <w:rPr>
          <w:i/>
        </w:rPr>
      </w:pPr>
    </w:p>
    <w:p w:rsidR="003C1095" w:rsidRPr="00682A0E" w:rsidRDefault="003C1095" w:rsidP="00682A0E">
      <w:pPr>
        <w:ind w:right="4110"/>
        <w:jc w:val="both"/>
        <w:rPr>
          <w:i/>
        </w:rPr>
      </w:pPr>
      <w:r>
        <w:rPr>
          <w:i/>
        </w:rPr>
        <w:t xml:space="preserve">Eva </w:t>
      </w:r>
      <w:proofErr w:type="spellStart"/>
      <w:r>
        <w:rPr>
          <w:i/>
        </w:rPr>
        <w:t>Lietavová</w:t>
      </w:r>
      <w:proofErr w:type="spellEnd"/>
      <w:r>
        <w:rPr>
          <w:i/>
        </w:rPr>
        <w:t>, 413666</w:t>
      </w:r>
    </w:p>
    <w:sectPr w:rsidR="003C1095" w:rsidRPr="0068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Pavla Doležalová" w:date="2015-12-17T16:17:00Z" w:initials="PD">
    <w:p w:rsidR="003C41EE" w:rsidRDefault="003C41EE">
      <w:pPr>
        <w:pStyle w:val="Textkomente"/>
      </w:pPr>
      <w:r>
        <w:rPr>
          <w:rStyle w:val="Odkaznakoment"/>
        </w:rPr>
        <w:annotationRef/>
      </w:r>
      <w:proofErr w:type="gramStart"/>
      <w:r>
        <w:t>BY</w:t>
      </w:r>
      <w:proofErr w:type="gramEnd"/>
      <w:r>
        <w:t xml:space="preserve"> MUSEL</w:t>
      </w:r>
    </w:p>
  </w:comment>
  <w:comment w:id="3" w:author="Pavla Doležalová" w:date="2015-12-17T16:18:00Z" w:initials="PD">
    <w:p w:rsidR="003C41EE" w:rsidRDefault="003C41EE">
      <w:pPr>
        <w:pStyle w:val="Textkomente"/>
      </w:pPr>
      <w:r>
        <w:rPr>
          <w:rStyle w:val="Odkaznakoment"/>
        </w:rPr>
        <w:annotationRef/>
      </w:r>
      <w:r>
        <w:t>SVŮJ BĚH</w:t>
      </w:r>
    </w:p>
  </w:comment>
  <w:comment w:id="4" w:author="Pavla Doležalová" w:date="2015-12-17T16:18:00Z" w:initials="PD">
    <w:p w:rsidR="00751E25" w:rsidRDefault="00751E25">
      <w:pPr>
        <w:pStyle w:val="Textkomente"/>
      </w:pPr>
      <w:r>
        <w:rPr>
          <w:rStyle w:val="Odkaznakoment"/>
        </w:rPr>
        <w:annotationRef/>
      </w:r>
      <w:r>
        <w:t>VELMI DOBŘE</w:t>
      </w:r>
    </w:p>
  </w:comment>
  <w:comment w:id="5" w:author="Pavla Doležalová" w:date="2015-12-17T16:19:00Z" w:initials="PD">
    <w:p w:rsidR="00184240" w:rsidRDefault="00184240">
      <w:pPr>
        <w:pStyle w:val="Textkomente"/>
      </w:pPr>
      <w:r>
        <w:rPr>
          <w:rStyle w:val="Odkaznakoment"/>
        </w:rPr>
        <w:annotationRef/>
      </w:r>
      <w:r>
        <w:t>PŘIBÍHAL</w:t>
      </w:r>
    </w:p>
  </w:comment>
  <w:comment w:id="6" w:author="Pavla Doležalová" w:date="2015-12-17T16:19:00Z" w:initials="PD">
    <w:p w:rsidR="00184240" w:rsidRDefault="00184240">
      <w:pPr>
        <w:pStyle w:val="Textkomente"/>
      </w:pPr>
      <w:r>
        <w:rPr>
          <w:rStyle w:val="Odkaznakoment"/>
        </w:rPr>
        <w:annotationRef/>
      </w:r>
      <w:r>
        <w:t>Klička/ finta/ klamání tělem/</w:t>
      </w:r>
    </w:p>
  </w:comment>
  <w:comment w:id="7" w:author="Pavla Doležalová" w:date="2015-12-17T16:19:00Z" w:initials="PD">
    <w:p w:rsidR="00184240" w:rsidRDefault="00184240">
      <w:pPr>
        <w:pStyle w:val="Textkomente"/>
      </w:pPr>
      <w:r>
        <w:rPr>
          <w:rStyle w:val="Odkaznakoment"/>
        </w:rPr>
        <w:annotationRef/>
      </w:r>
      <w:r>
        <w:t>To je málo: ho vyřadila/ odstavila…</w:t>
      </w:r>
    </w:p>
  </w:comment>
  <w:comment w:id="8" w:author="Pavla Doležalová" w:date="2015-12-17T16:20:00Z" w:initials="PD">
    <w:p w:rsidR="00184240" w:rsidRDefault="00184240">
      <w:pPr>
        <w:pStyle w:val="Textkomente"/>
      </w:pPr>
      <w:r>
        <w:rPr>
          <w:rStyle w:val="Odkaznakoment"/>
        </w:rPr>
        <w:annotationRef/>
      </w:r>
      <w:r>
        <w:t>Lépe: marně/ neúspěšně</w:t>
      </w:r>
    </w:p>
  </w:comment>
  <w:comment w:id="9" w:author="Pavla Doležalová" w:date="2015-12-17T16:22:00Z" w:initials="PD">
    <w:p w:rsidR="00184240" w:rsidRDefault="00184240">
      <w:pPr>
        <w:pStyle w:val="Textkomente"/>
      </w:pPr>
      <w:r>
        <w:rPr>
          <w:rStyle w:val="Odkaznakoment"/>
        </w:rPr>
        <w:annotationRef/>
      </w:r>
      <w:r w:rsidR="008733D0">
        <w:t>Skluz se to jmenuje</w:t>
      </w:r>
    </w:p>
  </w:comment>
  <w:comment w:id="10" w:author="Pavla Doležalová" w:date="2015-12-17T16:20:00Z" w:initials="PD">
    <w:p w:rsidR="00635DD3" w:rsidRDefault="00635DD3">
      <w:pPr>
        <w:pStyle w:val="Textkomente"/>
      </w:pPr>
      <w:r>
        <w:rPr>
          <w:rStyle w:val="Odkaznakoment"/>
        </w:rPr>
        <w:annotationRef/>
      </w:r>
      <w:r>
        <w:t>prášku/ vápna</w:t>
      </w:r>
    </w:p>
  </w:comment>
  <w:comment w:id="11" w:author="Pavla Doležalová" w:date="2015-12-17T16:21:00Z" w:initials="PD">
    <w:p w:rsidR="008733D0" w:rsidRDefault="008733D0">
      <w:pPr>
        <w:pStyle w:val="Textkomente"/>
      </w:pPr>
      <w:r>
        <w:rPr>
          <w:rStyle w:val="Odkaznakoment"/>
        </w:rPr>
        <w:annotationRef/>
      </w:r>
      <w:r>
        <w:t>to moc nesedí; nervózně/ nervózní, bez slovesa</w:t>
      </w:r>
    </w:p>
  </w:comment>
  <w:comment w:id="12" w:author="Pavla Doležalová" w:date="2015-12-17T16:22:00Z" w:initials="PD">
    <w:p w:rsidR="008733D0" w:rsidRDefault="008733D0">
      <w:pPr>
        <w:pStyle w:val="Textkomente"/>
      </w:pPr>
      <w:r>
        <w:rPr>
          <w:rStyle w:val="Odkaznakoment"/>
        </w:rPr>
        <w:annotationRef/>
      </w:r>
      <w:r>
        <w:t>je</w:t>
      </w:r>
    </w:p>
  </w:comment>
  <w:comment w:id="13" w:author="Pavla Doležalová" w:date="2015-12-17T16:22:00Z" w:initials="PD">
    <w:p w:rsidR="008733D0" w:rsidRDefault="008733D0">
      <w:pPr>
        <w:pStyle w:val="Textkomente"/>
      </w:pPr>
      <w:r>
        <w:rPr>
          <w:rStyle w:val="Odkaznakoment"/>
        </w:rPr>
        <w:annotationRef/>
      </w:r>
      <w:r>
        <w:t>čeká</w:t>
      </w:r>
    </w:p>
  </w:comment>
  <w:comment w:id="14" w:author="Pavla Doležalová" w:date="2015-12-17T16:23:00Z" w:initials="PD">
    <w:p w:rsidR="008733D0" w:rsidRDefault="008733D0">
      <w:pPr>
        <w:pStyle w:val="Textkomente"/>
      </w:pPr>
      <w:r>
        <w:rPr>
          <w:rStyle w:val="Odkaznakoment"/>
        </w:rPr>
        <w:annotationRef/>
      </w:r>
      <w:r>
        <w:t>FPV</w:t>
      </w:r>
    </w:p>
  </w:comment>
  <w:comment w:id="15" w:author="Pavla Doležalová" w:date="2015-12-17T16:23:00Z" w:initials="PD">
    <w:p w:rsidR="008733D0" w:rsidRDefault="008733D0">
      <w:pPr>
        <w:pStyle w:val="Textkomente"/>
      </w:pPr>
      <w:r>
        <w:rPr>
          <w:rStyle w:val="Odkaznakoment"/>
        </w:rPr>
        <w:annotationRef/>
      </w:r>
      <w:r>
        <w:t>PŘEDLOŽKA K/KE</w:t>
      </w:r>
    </w:p>
  </w:comment>
  <w:comment w:id="16" w:author="Pavla Doležalová" w:date="2015-12-17T16:23:00Z" w:initials="PD">
    <w:p w:rsidR="008733D0" w:rsidRDefault="008733D0">
      <w:pPr>
        <w:pStyle w:val="Textkomente"/>
      </w:pPr>
      <w:r>
        <w:rPr>
          <w:rStyle w:val="Odkaznakoment"/>
        </w:rPr>
        <w:annotationRef/>
      </w:r>
      <w:r>
        <w:t>STRANOU (kontrole míče)</w:t>
      </w:r>
    </w:p>
  </w:comment>
  <w:comment w:id="17" w:author="Pavla Doležalová" w:date="2015-12-17T16:24:00Z" w:initials="PD">
    <w:p w:rsidR="008733D0" w:rsidRDefault="008733D0">
      <w:pPr>
        <w:pStyle w:val="Textkomente"/>
      </w:pPr>
      <w:r>
        <w:rPr>
          <w:rStyle w:val="Odkaznakoment"/>
        </w:rPr>
        <w:annotationRef/>
      </w:r>
      <w:r>
        <w:t>Správného úhlu</w:t>
      </w:r>
    </w:p>
  </w:comment>
  <w:comment w:id="18" w:author="Pavla Doležalová" w:date="2015-12-17T16:24:00Z" w:initials="PD">
    <w:p w:rsidR="005C3BDA" w:rsidRDefault="005C3BDA">
      <w:pPr>
        <w:pStyle w:val="Textkomente"/>
      </w:pPr>
      <w:r>
        <w:rPr>
          <w:rStyle w:val="Odkaznakoment"/>
        </w:rPr>
        <w:annotationRef/>
      </w:r>
      <w:r>
        <w:t>Neobratné – daleko zanožil např.</w:t>
      </w:r>
    </w:p>
  </w:comment>
  <w:comment w:id="19" w:author="Pavla Doležalová" w:date="2015-12-17T16:25:00Z" w:initials="PD">
    <w:p w:rsidR="005C3BDA" w:rsidRDefault="005C3BDA">
      <w:pPr>
        <w:pStyle w:val="Textkomente"/>
      </w:pPr>
      <w:r>
        <w:rPr>
          <w:rStyle w:val="Odkaznakoment"/>
        </w:rPr>
        <w:annotationRef/>
      </w:r>
      <w:r>
        <w:t>Třeba: v jeho posledním/ závěrečném oblouku/ vykreslit/ vyklenout…</w:t>
      </w:r>
    </w:p>
  </w:comment>
  <w:comment w:id="20" w:author="Pavla Doležalová" w:date="2015-12-17T16:26:00Z" w:initials="PD">
    <w:p w:rsidR="005C3BDA" w:rsidRDefault="005C3BDA">
      <w:pPr>
        <w:pStyle w:val="Textkomente"/>
      </w:pPr>
      <w:r>
        <w:rPr>
          <w:rStyle w:val="Odkaznakoment"/>
        </w:rPr>
        <w:annotationRef/>
      </w:r>
      <w:r>
        <w:t>Zakutálet/ dokutálet</w:t>
      </w:r>
    </w:p>
  </w:comment>
  <w:comment w:id="21" w:author="Pavla Doležalová" w:date="2015-12-17T16:26:00Z" w:initials="PD">
    <w:p w:rsidR="005C3BDA" w:rsidRDefault="005C3BDA">
      <w:pPr>
        <w:pStyle w:val="Textkomente"/>
      </w:pPr>
      <w:r>
        <w:rPr>
          <w:rStyle w:val="Odkaznakoment"/>
        </w:rPr>
        <w:annotationRef/>
      </w:r>
      <w:r>
        <w:t>=ovy</w:t>
      </w:r>
    </w:p>
  </w:comment>
  <w:comment w:id="22" w:author="Pavla Doležalová" w:date="2015-12-17T16:26:00Z" w:initials="PD">
    <w:p w:rsidR="005C3BDA" w:rsidRDefault="005C3BDA">
      <w:pPr>
        <w:pStyle w:val="Textkomente"/>
      </w:pPr>
      <w:r>
        <w:rPr>
          <w:rStyle w:val="Odkaznakoment"/>
        </w:rPr>
        <w:annotationRef/>
      </w:r>
      <w:r>
        <w:t>Lépe: stanovišti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02"/>
    <w:rsid w:val="000713F8"/>
    <w:rsid w:val="000B26F0"/>
    <w:rsid w:val="00184240"/>
    <w:rsid w:val="00207E8E"/>
    <w:rsid w:val="003C1095"/>
    <w:rsid w:val="003C41EE"/>
    <w:rsid w:val="003D782F"/>
    <w:rsid w:val="004D21FC"/>
    <w:rsid w:val="005C3BDA"/>
    <w:rsid w:val="00635DD3"/>
    <w:rsid w:val="00682A0E"/>
    <w:rsid w:val="006E0E24"/>
    <w:rsid w:val="00751E25"/>
    <w:rsid w:val="00752F8D"/>
    <w:rsid w:val="008733D0"/>
    <w:rsid w:val="00BD46A8"/>
    <w:rsid w:val="00F5511A"/>
    <w:rsid w:val="00FC785E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C41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1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1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1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1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C41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1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1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1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1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87AE48AD</Template>
  <TotalTime>17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Lietavová</dc:creator>
  <cp:lastModifiedBy>Pavla Doležalová</cp:lastModifiedBy>
  <cp:revision>9</cp:revision>
  <dcterms:created xsi:type="dcterms:W3CDTF">2015-12-17T15:17:00Z</dcterms:created>
  <dcterms:modified xsi:type="dcterms:W3CDTF">2015-12-17T15:33:00Z</dcterms:modified>
</cp:coreProperties>
</file>