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5B" w:rsidRDefault="0035798A" w:rsidP="00646F34">
      <w:pPr>
        <w:jc w:val="both"/>
      </w:pPr>
      <w:proofErr w:type="spellStart"/>
      <w:r>
        <w:t>Leboutův</w:t>
      </w:r>
      <w:proofErr w:type="spellEnd"/>
      <w:r>
        <w:t xml:space="preserve"> </w:t>
      </w:r>
      <w:r w:rsidR="001C013D">
        <w:t>dlouhý balón</w:t>
      </w:r>
      <w:r>
        <w:t xml:space="preserve"> </w:t>
      </w:r>
      <w:r w:rsidR="0097629E">
        <w:t>skončil u</w:t>
      </w:r>
      <w:r w:rsidR="00646F34">
        <w:t xml:space="preserve"> Frederik</w:t>
      </w:r>
      <w:r w:rsidR="0097629E">
        <w:t>a</w:t>
      </w:r>
      <w:r>
        <w:t>, aniž by Frederik musel zpomalit v b</w:t>
      </w:r>
      <w:r w:rsidR="0097629E">
        <w:t xml:space="preserve">ěhu, aby jej mohl kontrolovat. </w:t>
      </w:r>
      <w:r>
        <w:t xml:space="preserve">Trochu pozvedl pravou nohu a zpomalil jeho </w:t>
      </w:r>
      <w:r w:rsidR="002C0D34">
        <w:t>kutálení</w:t>
      </w:r>
      <w:r>
        <w:t xml:space="preserve"> vnitřní stranou </w:t>
      </w:r>
      <w:proofErr w:type="spellStart"/>
      <w:r>
        <w:t>plosky</w:t>
      </w:r>
      <w:proofErr w:type="spellEnd"/>
      <w:r>
        <w:t xml:space="preserve"> </w:t>
      </w:r>
      <w:commentRangeStart w:id="0"/>
      <w:r w:rsidR="002C0D34">
        <w:t xml:space="preserve">s </w:t>
      </w:r>
      <w:commentRangeEnd w:id="0"/>
      <w:r w:rsidR="00C542A2">
        <w:rPr>
          <w:rStyle w:val="Odkaznakoment"/>
        </w:rPr>
        <w:commentReference w:id="0"/>
      </w:r>
      <w:r>
        <w:t xml:space="preserve">technicky dokonalým </w:t>
      </w:r>
      <w:r w:rsidR="00593213">
        <w:t>manévrem</w:t>
      </w:r>
      <w:r>
        <w:t>.</w:t>
      </w:r>
      <w:r w:rsidR="00C12DE8">
        <w:t xml:space="preserve"> Vypálil s poklidnou rozhodností </w:t>
      </w:r>
      <w:r w:rsidR="00666FDB">
        <w:t>na křídlo</w:t>
      </w:r>
      <w:r w:rsidR="001423F2">
        <w:rPr>
          <w:rStyle w:val="Znakapoznpodarou"/>
        </w:rPr>
        <w:footnoteReference w:id="1"/>
      </w:r>
      <w:r w:rsidR="00666FDB">
        <w:t xml:space="preserve"> </w:t>
      </w:r>
      <w:r w:rsidR="00C12DE8">
        <w:t xml:space="preserve">a s výrazem takřka </w:t>
      </w:r>
      <w:r w:rsidR="00666FDB">
        <w:t xml:space="preserve">nějakého </w:t>
      </w:r>
      <w:commentRangeStart w:id="1"/>
      <w:proofErr w:type="spellStart"/>
      <w:r w:rsidR="00593213">
        <w:t>slabomyslnce</w:t>
      </w:r>
      <w:proofErr w:type="spellEnd"/>
      <w:r w:rsidR="00593213">
        <w:t xml:space="preserve"> (</w:t>
      </w:r>
      <w:r w:rsidR="00C12DE8">
        <w:t xml:space="preserve">což </w:t>
      </w:r>
      <w:r w:rsidR="00D95C55">
        <w:t xml:space="preserve">si </w:t>
      </w:r>
      <w:r w:rsidR="00C12DE8">
        <w:t xml:space="preserve">podivně </w:t>
      </w:r>
      <w:r w:rsidR="00D95C55">
        <w:t>rozporovalo</w:t>
      </w:r>
      <w:r w:rsidR="00C12DE8">
        <w:t xml:space="preserve"> </w:t>
      </w:r>
      <w:r w:rsidR="00D95C55">
        <w:t>s umností</w:t>
      </w:r>
      <w:r w:rsidR="00C12DE8">
        <w:t xml:space="preserve"> </w:t>
      </w:r>
      <w:commentRangeEnd w:id="1"/>
      <w:r w:rsidR="00C542A2">
        <w:rPr>
          <w:rStyle w:val="Odkaznakoment"/>
        </w:rPr>
        <w:commentReference w:id="1"/>
      </w:r>
      <w:r w:rsidR="00C12DE8">
        <w:t xml:space="preserve">jeho </w:t>
      </w:r>
      <w:r w:rsidR="00593213">
        <w:t>manévrů)</w:t>
      </w:r>
      <w:r w:rsidR="00C12DE8">
        <w:t xml:space="preserve"> </w:t>
      </w:r>
      <w:r w:rsidR="00593213">
        <w:t xml:space="preserve">se zdálo </w:t>
      </w:r>
      <w:r w:rsidR="00C12DE8">
        <w:t xml:space="preserve">že, ignoroval, </w:t>
      </w:r>
      <w:r w:rsidR="004E53C3">
        <w:t>jak</w:t>
      </w:r>
      <w:r w:rsidR="00C12DE8">
        <w:t xml:space="preserve"> </w:t>
      </w:r>
      <w:r w:rsidR="004E53C3">
        <w:t xml:space="preserve">je </w:t>
      </w:r>
      <w:r w:rsidR="00C12DE8">
        <w:t xml:space="preserve">středem vší </w:t>
      </w:r>
      <w:commentRangeStart w:id="2"/>
      <w:r w:rsidR="00C12DE8">
        <w:t>pozornosti</w:t>
      </w:r>
      <w:commentRangeEnd w:id="2"/>
      <w:r w:rsidR="00C542A2">
        <w:rPr>
          <w:rStyle w:val="Odkaznakoment"/>
        </w:rPr>
        <w:commentReference w:id="2"/>
      </w:r>
      <w:r w:rsidR="00C12DE8">
        <w:t xml:space="preserve"> a to včetně ostatních hráčů jako i několika diváků stojících okolo hřiště.</w:t>
      </w:r>
    </w:p>
    <w:p w:rsidR="0021611A" w:rsidRPr="00A876A2" w:rsidRDefault="00C12DE8" w:rsidP="00646F34">
      <w:pPr>
        <w:jc w:val="both"/>
      </w:pPr>
      <w:r>
        <w:t>Zkrotil balón</w:t>
      </w:r>
      <w:r w:rsidR="001B5FCB">
        <w:rPr>
          <w:rStyle w:val="Znakapoznpodarou"/>
        </w:rPr>
        <w:footnoteReference w:id="2"/>
      </w:r>
      <w:r>
        <w:t xml:space="preserve"> špunty na kopačce a vyrazil šikmo směrem k brance hlídané</w:t>
      </w:r>
      <w:r w:rsidR="001B5FCB">
        <w:rPr>
          <w:rStyle w:val="Znakapoznpodarou"/>
        </w:rPr>
        <w:footnoteReference w:id="3"/>
      </w:r>
      <w:r>
        <w:t xml:space="preserve"> </w:t>
      </w:r>
      <w:proofErr w:type="spellStart"/>
      <w:r>
        <w:t>Renoufem</w:t>
      </w:r>
      <w:proofErr w:type="spellEnd"/>
      <w:r>
        <w:t xml:space="preserve">. </w:t>
      </w:r>
      <w:proofErr w:type="spellStart"/>
      <w:r>
        <w:t>Beyssac</w:t>
      </w:r>
      <w:proofErr w:type="spellEnd"/>
      <w:r>
        <w:t xml:space="preserve"> mu vyběhl naprot</w:t>
      </w:r>
      <w:r w:rsidR="00EF39FF">
        <w:t>i a</w:t>
      </w:r>
      <w:r w:rsidR="00244A4C">
        <w:t xml:space="preserve"> jednoduchou </w:t>
      </w:r>
      <w:r w:rsidR="0050596A">
        <w:t xml:space="preserve">fintou </w:t>
      </w:r>
      <w:commentRangeStart w:id="3"/>
      <w:r w:rsidR="0050596A">
        <w:t xml:space="preserve">si </w:t>
      </w:r>
      <w:r w:rsidR="00EF39FF">
        <w:t>vzal</w:t>
      </w:r>
      <w:r w:rsidR="0050596A">
        <w:t xml:space="preserve"> míč.</w:t>
      </w:r>
      <w:r w:rsidR="00AA17A2">
        <w:rPr>
          <w:rStyle w:val="Znakapoznpodarou"/>
        </w:rPr>
        <w:footnoteReference w:id="4"/>
      </w:r>
      <w:r w:rsidR="00A876A2">
        <w:t xml:space="preserve"> </w:t>
      </w:r>
      <w:commentRangeEnd w:id="3"/>
      <w:r w:rsidR="00C542A2">
        <w:rPr>
          <w:rStyle w:val="Odkaznakoment"/>
        </w:rPr>
        <w:commentReference w:id="3"/>
      </w:r>
      <w:r w:rsidR="00212927">
        <w:t xml:space="preserve">Jeden o něco dravější chlápek, jehož jméno </w:t>
      </w:r>
      <w:r>
        <w:t xml:space="preserve">neznal, se </w:t>
      </w:r>
      <w:r w:rsidR="00212927">
        <w:t xml:space="preserve">ho marně </w:t>
      </w:r>
      <w:r>
        <w:t>pok</w:t>
      </w:r>
      <w:r w:rsidR="00212927">
        <w:t>usil o</w:t>
      </w:r>
      <w:r>
        <w:t xml:space="preserve">behrát </w:t>
      </w:r>
      <w:r w:rsidR="00212927">
        <w:t>saněmi</w:t>
      </w:r>
      <w:r>
        <w:t>.</w:t>
      </w:r>
      <w:r w:rsidR="00212927">
        <w:rPr>
          <w:rStyle w:val="Znakapoznpodarou"/>
        </w:rPr>
        <w:footnoteReference w:id="5"/>
      </w:r>
      <w:r w:rsidR="0021611A">
        <w:t xml:space="preserve"> Frederik skočil přes jeho holeně a přilepil se na míč s</w:t>
      </w:r>
      <w:r w:rsidR="00333DB6">
        <w:t> </w:t>
      </w:r>
      <w:r w:rsidR="00C9791A">
        <w:t>výrazem</w:t>
      </w:r>
      <w:r w:rsidR="00333DB6">
        <w:t>, jenž zjevně hraničil</w:t>
      </w:r>
      <w:r w:rsidR="009C191C">
        <w:rPr>
          <w:rStyle w:val="Znakapoznpodarou"/>
        </w:rPr>
        <w:footnoteReference w:id="6"/>
      </w:r>
      <w:r w:rsidR="0021611A">
        <w:t xml:space="preserve"> s</w:t>
      </w:r>
      <w:r w:rsidR="00A876A2">
        <w:t> </w:t>
      </w:r>
      <w:r w:rsidR="00653392">
        <w:t>v</w:t>
      </w:r>
      <w:r w:rsidR="00A876A2">
        <w:t>děčností.</w:t>
      </w:r>
      <w:r w:rsidR="0021611A" w:rsidRPr="0021611A">
        <w:rPr>
          <w:color w:val="FF0000"/>
        </w:rPr>
        <w:t xml:space="preserve"> </w:t>
      </w:r>
      <w:r w:rsidR="0021611A">
        <w:t xml:space="preserve">Tlukot jeho srdce se </w:t>
      </w:r>
      <w:commentRangeStart w:id="4"/>
      <w:r w:rsidR="0021611A">
        <w:t>zrychlil</w:t>
      </w:r>
      <w:commentRangeEnd w:id="4"/>
      <w:r w:rsidR="00C542A2">
        <w:rPr>
          <w:rStyle w:val="Odkaznakoment"/>
        </w:rPr>
        <w:commentReference w:id="4"/>
      </w:r>
      <w:r w:rsidR="0021611A">
        <w:t>, jakmile na trávníku spatřil zbytek bílého prášku, jenž</w:t>
      </w:r>
      <w:commentRangeStart w:id="5"/>
      <w:r w:rsidR="0021611A">
        <w:t xml:space="preserve"> vytyčoval </w:t>
      </w:r>
      <w:commentRangeEnd w:id="5"/>
      <w:r w:rsidR="00B51A5F">
        <w:rPr>
          <w:rStyle w:val="Odkaznakoment"/>
        </w:rPr>
        <w:commentReference w:id="5"/>
      </w:r>
      <w:r w:rsidR="0021611A">
        <w:t>šestnáctý metr.</w:t>
      </w:r>
      <w:r w:rsidR="008A255B">
        <w:t xml:space="preserve"> </w:t>
      </w:r>
    </w:p>
    <w:p w:rsidR="007F00F2" w:rsidRDefault="008A255B" w:rsidP="00646F34">
      <w:pPr>
        <w:jc w:val="both"/>
      </w:pPr>
      <w:r>
        <w:t>Třebaže pečlivě sledoval balón</w:t>
      </w:r>
      <w:commentRangeStart w:id="6"/>
      <w:r>
        <w:t xml:space="preserve">, </w:t>
      </w:r>
      <w:r w:rsidR="00CB6345">
        <w:t xml:space="preserve">tak </w:t>
      </w:r>
      <w:commentRangeEnd w:id="6"/>
      <w:r w:rsidR="00B51A5F">
        <w:rPr>
          <w:rStyle w:val="Odkaznakoment"/>
        </w:rPr>
        <w:commentReference w:id="6"/>
      </w:r>
      <w:r w:rsidR="00CB6345">
        <w:t>před</w:t>
      </w:r>
      <w:r w:rsidR="007F00F2">
        <w:t xml:space="preserve"> sebou </w:t>
      </w:r>
      <w:r>
        <w:t xml:space="preserve">nicméně pociťoval přítomnost jednoho </w:t>
      </w:r>
      <w:r w:rsidR="007F00F2">
        <w:t>nebo</w:t>
      </w:r>
      <w:r w:rsidR="00F41428">
        <w:t xml:space="preserve"> dvou nepřátelských obránců. Z</w:t>
      </w:r>
      <w:r w:rsidR="007F00F2">
        <w:t xml:space="preserve">cela vzadu na své linii byl nervózní  </w:t>
      </w:r>
      <w:proofErr w:type="spellStart"/>
      <w:r w:rsidR="007F00F2">
        <w:t>Renoulf</w:t>
      </w:r>
      <w:proofErr w:type="spellEnd"/>
      <w:r w:rsidR="007F00F2">
        <w:t xml:space="preserve">, jenž se nakláněl vpřed. </w:t>
      </w:r>
      <w:commentRangeStart w:id="7"/>
      <w:r w:rsidR="0012158D">
        <w:t>Věděl</w:t>
      </w:r>
      <w:commentRangeEnd w:id="7"/>
      <w:r w:rsidR="00921DF1">
        <w:rPr>
          <w:rStyle w:val="Odkaznakoment"/>
        </w:rPr>
        <w:commentReference w:id="7"/>
      </w:r>
      <w:r w:rsidR="0012158D">
        <w:t xml:space="preserve">, že </w:t>
      </w:r>
      <w:proofErr w:type="spellStart"/>
      <w:r w:rsidR="0012158D">
        <w:t>Trichet</w:t>
      </w:r>
      <w:proofErr w:type="spellEnd"/>
      <w:r w:rsidR="0012158D">
        <w:t xml:space="preserve"> </w:t>
      </w:r>
      <w:commentRangeStart w:id="8"/>
      <w:r w:rsidR="0012158D">
        <w:t>byl</w:t>
      </w:r>
      <w:commentRangeEnd w:id="8"/>
      <w:r w:rsidR="00A970C9">
        <w:rPr>
          <w:rStyle w:val="Odkaznakoment"/>
        </w:rPr>
        <w:commentReference w:id="8"/>
      </w:r>
      <w:r w:rsidR="0012158D">
        <w:t xml:space="preserve"> napravo zcela sám a</w:t>
      </w:r>
      <w:commentRangeStart w:id="9"/>
      <w:r w:rsidR="0012158D">
        <w:t xml:space="preserve"> čekal </w:t>
      </w:r>
      <w:commentRangeEnd w:id="9"/>
      <w:r w:rsidR="00A970C9">
        <w:rPr>
          <w:rStyle w:val="Odkaznakoment"/>
        </w:rPr>
        <w:commentReference w:id="9"/>
      </w:r>
      <w:r w:rsidR="0012158D">
        <w:t xml:space="preserve">na </w:t>
      </w:r>
      <w:commentRangeStart w:id="10"/>
      <w:r w:rsidR="00F41428">
        <w:t>prostor</w:t>
      </w:r>
      <w:r w:rsidR="0012158D">
        <w:t xml:space="preserve">. </w:t>
      </w:r>
      <w:commentRangeEnd w:id="10"/>
      <w:r w:rsidR="00921DF1">
        <w:rPr>
          <w:rStyle w:val="Odkaznakoment"/>
        </w:rPr>
        <w:commentReference w:id="10"/>
      </w:r>
      <w:r w:rsidR="0012158D">
        <w:t xml:space="preserve">Zvedl hlavu, aby se ujistil, což by si </w:t>
      </w:r>
      <w:r w:rsidR="00F86174">
        <w:t>někdo</w:t>
      </w:r>
      <w:r w:rsidR="0012158D">
        <w:t xml:space="preserve"> mohl vysvětlit jako náhlé zaváhání z jeho strany.</w:t>
      </w:r>
      <w:r w:rsidR="00902A1E">
        <w:t xml:space="preserve"> A zatímco si uvědomoval nepatrné zaváhání, které to</w:t>
      </w:r>
      <w:r w:rsidR="008F7B83">
        <w:t xml:space="preserve">to manévr vyvolal </w:t>
      </w:r>
      <w:r w:rsidR="00902A1E">
        <w:t xml:space="preserve">uprostřed obrany, překvapil sám sebe a rozhodl se, že zapomene na </w:t>
      </w:r>
      <w:proofErr w:type="spellStart"/>
      <w:r w:rsidR="00902A1E">
        <w:t>Tricheta</w:t>
      </w:r>
      <w:proofErr w:type="spellEnd"/>
      <w:r w:rsidR="00902A1E">
        <w:t xml:space="preserve"> a </w:t>
      </w:r>
      <w:r w:rsidR="00F730F1">
        <w:t>pustí se na</w:t>
      </w:r>
      <w:r w:rsidR="009F04B6">
        <w:t xml:space="preserve"> </w:t>
      </w:r>
      <w:commentRangeStart w:id="11"/>
      <w:proofErr w:type="spellStart"/>
      <w:r w:rsidR="009F04B6">
        <w:t>Renoufa</w:t>
      </w:r>
      <w:commentRangeEnd w:id="11"/>
      <w:proofErr w:type="spellEnd"/>
      <w:r w:rsidR="00921DF1">
        <w:rPr>
          <w:rStyle w:val="Odkaznakoment"/>
        </w:rPr>
        <w:commentReference w:id="11"/>
      </w:r>
      <w:r w:rsidR="009F04B6">
        <w:t>.</w:t>
      </w:r>
    </w:p>
    <w:p w:rsidR="00A84EB2" w:rsidRDefault="00496C9A" w:rsidP="00646F34">
      <w:pPr>
        <w:jc w:val="both"/>
      </w:pPr>
      <w:r>
        <w:t>A onen mladík (p</w:t>
      </w:r>
      <w:r w:rsidR="00A84EB2">
        <w:t>oté, co si naposledy</w:t>
      </w:r>
      <w:commentRangeStart w:id="12"/>
      <w:r w:rsidR="00A84EB2">
        <w:t xml:space="preserve"> zkontroloval </w:t>
      </w:r>
      <w:commentRangeEnd w:id="12"/>
      <w:r w:rsidR="00A970C9">
        <w:rPr>
          <w:rStyle w:val="Odkaznakoment"/>
        </w:rPr>
        <w:commentReference w:id="12"/>
      </w:r>
      <w:r w:rsidR="00A84EB2">
        <w:t xml:space="preserve">vnější část </w:t>
      </w:r>
      <w:proofErr w:type="spellStart"/>
      <w:r w:rsidR="00A84EB2">
        <w:t>plosky</w:t>
      </w:r>
      <w:proofErr w:type="spellEnd"/>
      <w:r w:rsidR="00A84EB2">
        <w:t>, aby vypálil zboku</w:t>
      </w:r>
      <w:r>
        <w:t>)</w:t>
      </w:r>
      <w:r w:rsidR="00A84EB2">
        <w:t xml:space="preserve"> si tam </w:t>
      </w:r>
      <w:commentRangeStart w:id="13"/>
      <w:r w:rsidR="00A84EB2">
        <w:t>daleko</w:t>
      </w:r>
      <w:r w:rsidR="00F167E5">
        <w:t xml:space="preserve"> vzadu</w:t>
      </w:r>
      <w:commentRangeEnd w:id="13"/>
      <w:r w:rsidR="00A970C9">
        <w:rPr>
          <w:rStyle w:val="Odkaznakoment"/>
        </w:rPr>
        <w:commentReference w:id="13"/>
      </w:r>
      <w:r w:rsidR="00F167E5">
        <w:t xml:space="preserve"> připravil </w:t>
      </w:r>
      <w:r w:rsidR="002C2C5F">
        <w:t>k</w:t>
      </w:r>
      <w:r w:rsidR="00F167E5">
        <w:t xml:space="preserve"> útoku svou</w:t>
      </w:r>
      <w:commentRangeStart w:id="14"/>
      <w:r w:rsidR="00F167E5">
        <w:t xml:space="preserve"> p</w:t>
      </w:r>
      <w:r w:rsidR="00A84EB2">
        <w:t xml:space="preserve">ravačku </w:t>
      </w:r>
      <w:commentRangeEnd w:id="14"/>
      <w:r w:rsidR="00A970C9">
        <w:rPr>
          <w:rStyle w:val="Odkaznakoment"/>
        </w:rPr>
        <w:commentReference w:id="14"/>
      </w:r>
      <w:r w:rsidR="00A84EB2">
        <w:t xml:space="preserve">a zatímco jeho tělo vypadalo, jako když doširoka balancuje, kopnul </w:t>
      </w:r>
      <w:commentRangeStart w:id="15"/>
      <w:r w:rsidR="00A84EB2">
        <w:t>neohrabaně</w:t>
      </w:r>
      <w:commentRangeEnd w:id="15"/>
      <w:r w:rsidR="00A970C9">
        <w:rPr>
          <w:rStyle w:val="Odkaznakoment"/>
        </w:rPr>
        <w:commentReference w:id="15"/>
      </w:r>
      <w:r w:rsidR="00A84EB2">
        <w:t xml:space="preserve"> a </w:t>
      </w:r>
      <w:r w:rsidR="00F167E5">
        <w:t>takřka pomalu do míče.</w:t>
      </w:r>
      <w:r w:rsidR="00BA767E">
        <w:t xml:space="preserve"> S týmž pokorným pohledem spíš zatvrzele než fatalisticky pozoroval falešný míč, </w:t>
      </w:r>
      <w:r w:rsidR="001A02AE">
        <w:t>jak</w:t>
      </w:r>
      <w:r w:rsidR="00BA767E">
        <w:t xml:space="preserve"> se nyní zcela nezávisle začal konečně stáčet, zatímco nekonečně letěl vzduchem, </w:t>
      </w:r>
      <w:r w:rsidR="001A02AE">
        <w:t xml:space="preserve">jak </w:t>
      </w:r>
      <w:r w:rsidR="00BA767E">
        <w:t xml:space="preserve">dosahoval svého vrcholu a nakonec </w:t>
      </w:r>
      <w:r w:rsidR="000B003D">
        <w:t xml:space="preserve">jak </w:t>
      </w:r>
      <w:r w:rsidR="00BA767E">
        <w:t xml:space="preserve">se snesl na </w:t>
      </w:r>
      <w:commentRangeStart w:id="16"/>
      <w:r w:rsidR="00BA767E">
        <w:t xml:space="preserve">příčku, </w:t>
      </w:r>
      <w:commentRangeEnd w:id="16"/>
      <w:r w:rsidR="00A970C9">
        <w:rPr>
          <w:rStyle w:val="Odkaznakoment"/>
        </w:rPr>
        <w:commentReference w:id="16"/>
      </w:r>
      <w:r w:rsidR="00E73FE1">
        <w:t xml:space="preserve">jak se klidně </w:t>
      </w:r>
      <w:r w:rsidR="00BA767E">
        <w:t xml:space="preserve">skutálel </w:t>
      </w:r>
      <w:proofErr w:type="spellStart"/>
      <w:r w:rsidR="00BA767E">
        <w:t>Recoufovi</w:t>
      </w:r>
      <w:proofErr w:type="spellEnd"/>
      <w:r w:rsidR="00BA767E">
        <w:t xml:space="preserve"> </w:t>
      </w:r>
      <w:commentRangeStart w:id="17"/>
      <w:r w:rsidR="00BA767E">
        <w:t xml:space="preserve">po liště, </w:t>
      </w:r>
      <w:commentRangeEnd w:id="17"/>
      <w:r w:rsidR="00A970C9">
        <w:rPr>
          <w:rStyle w:val="Odkaznakoment"/>
        </w:rPr>
        <w:commentReference w:id="17"/>
      </w:r>
      <w:r w:rsidR="00BA767E">
        <w:t>kterého tak zanechával bezmocného a otupeného</w:t>
      </w:r>
      <w:r w:rsidR="00507970">
        <w:t xml:space="preserve"> nad </w:t>
      </w:r>
      <w:commentRangeStart w:id="18"/>
      <w:r w:rsidR="00507970">
        <w:t>jeho skóro</w:t>
      </w:r>
      <w:r w:rsidR="00BA767E">
        <w:t>váním.</w:t>
      </w:r>
      <w:commentRangeEnd w:id="18"/>
      <w:r w:rsidR="00A970C9">
        <w:rPr>
          <w:rStyle w:val="Odkaznakoment"/>
        </w:rPr>
        <w:commentReference w:id="18"/>
      </w:r>
    </w:p>
    <w:p w:rsidR="000F5411" w:rsidRDefault="000F5411" w:rsidP="00646F34">
      <w:pPr>
        <w:jc w:val="both"/>
      </w:pPr>
    </w:p>
    <w:p w:rsidR="000F5411" w:rsidRDefault="000F5411" w:rsidP="00646F34">
      <w:pPr>
        <w:jc w:val="both"/>
      </w:pPr>
      <w:r>
        <w:t xml:space="preserve">Komentář opravdu nestíhám, bylo to velmi náročné, neboť neznám vůbec fotbalové termíny a na takový druh překladu je nutné se připravit slovníkem s fotbalovými výrazy, což jsem učinil, ovšem zde není čas tam vše rychle a jasně najít… </w:t>
      </w:r>
    </w:p>
    <w:p w:rsidR="00A970C9" w:rsidRDefault="00A970C9" w:rsidP="00646F34">
      <w:pPr>
        <w:jc w:val="both"/>
      </w:pPr>
    </w:p>
    <w:p w:rsidR="00A970C9" w:rsidRDefault="00A970C9" w:rsidP="00646F34">
      <w:pPr>
        <w:jc w:val="both"/>
      </w:pPr>
      <w:r>
        <w:t xml:space="preserve">Ano </w:t>
      </w:r>
      <w:proofErr w:type="spellStart"/>
      <w:r>
        <w:t>ano</w:t>
      </w:r>
      <w:proofErr w:type="spellEnd"/>
      <w:r>
        <w:t>, ale něco je věc obecně jazyková – PD4, PD5, souslednosti PD9, 10</w:t>
      </w:r>
    </w:p>
    <w:p w:rsidR="009A5051" w:rsidRDefault="009A5051" w:rsidP="00646F34">
      <w:pPr>
        <w:jc w:val="both"/>
      </w:pPr>
      <w:r>
        <w:t xml:space="preserve">PD13 – obojaké „de“ – 2. pád x 7. </w:t>
      </w:r>
      <w:proofErr w:type="gramStart"/>
      <w:r>
        <w:t>pád..</w:t>
      </w:r>
      <w:proofErr w:type="gramEnd"/>
    </w:p>
    <w:p w:rsidR="009A5051" w:rsidRDefault="009A5051" w:rsidP="00646F34">
      <w:pPr>
        <w:jc w:val="both"/>
      </w:pPr>
    </w:p>
    <w:p w:rsidR="009A5051" w:rsidRPr="0021611A" w:rsidRDefault="009A5051" w:rsidP="00646F34">
      <w:pPr>
        <w:jc w:val="both"/>
      </w:pPr>
      <w:r>
        <w:t>Dobře, C</w:t>
      </w:r>
      <w:bookmarkStart w:id="19" w:name="_GoBack"/>
      <w:bookmarkEnd w:id="19"/>
    </w:p>
    <w:sectPr w:rsidR="009A5051" w:rsidRPr="0021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6:35:00Z" w:initials="PD">
    <w:p w:rsidR="00C542A2" w:rsidRDefault="00C542A2">
      <w:pPr>
        <w:pStyle w:val="Textkomente"/>
      </w:pPr>
      <w:r>
        <w:rPr>
          <w:rStyle w:val="Odkaznakoment"/>
        </w:rPr>
        <w:annotationRef/>
      </w:r>
      <w:r>
        <w:t>D a FPV</w:t>
      </w:r>
    </w:p>
  </w:comment>
  <w:comment w:id="1" w:author="Pavla Doležalová" w:date="2015-12-17T16:36:00Z" w:initials="PD">
    <w:p w:rsidR="00C542A2" w:rsidRDefault="00C542A2">
      <w:pPr>
        <w:pStyle w:val="Textkomente"/>
      </w:pPr>
      <w:r>
        <w:rPr>
          <w:rStyle w:val="Odkaznakoment"/>
        </w:rPr>
        <w:annotationRef/>
      </w:r>
      <w:r>
        <w:t>To jsou obdivuhodné výrazy, leč obávám se, že nelze popisovat fotbal jazykem Komenského, nebyl-li to záměr autorův…</w:t>
      </w:r>
    </w:p>
  </w:comment>
  <w:comment w:id="2" w:author="Pavla Doležalová" w:date="2015-12-17T16:37:00Z" w:initials="PD">
    <w:p w:rsidR="00C542A2" w:rsidRDefault="00C542A2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3" w:author="Pavla Doležalová" w:date="2015-12-17T16:40:00Z" w:initials="PD">
    <w:p w:rsidR="00C542A2" w:rsidRDefault="00C542A2">
      <w:pPr>
        <w:pStyle w:val="Textkomente"/>
      </w:pPr>
      <w:r>
        <w:rPr>
          <w:rStyle w:val="Odkaznakoment"/>
        </w:rPr>
        <w:annotationRef/>
      </w:r>
      <w:r>
        <w:t xml:space="preserve">NENE, míč mu byl </w:t>
      </w:r>
      <w:proofErr w:type="gramStart"/>
      <w:r>
        <w:t>vzat.. je</w:t>
      </w:r>
      <w:proofErr w:type="gramEnd"/>
      <w:r>
        <w:t xml:space="preserve"> tam QUE ve 4. pádě</w:t>
      </w:r>
    </w:p>
  </w:comment>
  <w:comment w:id="4" w:author="Pavla Doležalová" w:date="2015-12-17T16:41:00Z" w:initials="PD">
    <w:p w:rsidR="00C542A2" w:rsidRDefault="00C542A2">
      <w:pPr>
        <w:pStyle w:val="Textkomente"/>
      </w:pPr>
      <w:r>
        <w:rPr>
          <w:rStyle w:val="Odkaznakoment"/>
        </w:rPr>
        <w:annotationRef/>
      </w:r>
      <w:r>
        <w:t>SOTVA/ SKORO ANI NE</w:t>
      </w:r>
    </w:p>
  </w:comment>
  <w:comment w:id="5" w:author="Pavla Doležalová" w:date="2015-12-17T16:42:00Z" w:initials="PD">
    <w:p w:rsidR="00B51A5F" w:rsidRDefault="00B51A5F">
      <w:pPr>
        <w:pStyle w:val="Textkomente"/>
      </w:pPr>
      <w:r>
        <w:rPr>
          <w:rStyle w:val="Odkaznakoment"/>
        </w:rPr>
        <w:annotationRef/>
      </w:r>
      <w:r>
        <w:t xml:space="preserve">TAM JE VÁŽNĚ ČÁRA, LAJNA, </w:t>
      </w:r>
      <w:proofErr w:type="gramStart"/>
      <w:r>
        <w:t>VÁPNO..</w:t>
      </w:r>
      <w:proofErr w:type="gramEnd"/>
      <w:r>
        <w:t xml:space="preserve"> </w:t>
      </w:r>
    </w:p>
  </w:comment>
  <w:comment w:id="6" w:author="Pavla Doležalová" w:date="2015-12-17T16:42:00Z" w:initials="PD">
    <w:p w:rsidR="00B51A5F" w:rsidRDefault="00B51A5F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7" w:author="Pavla Doležalová" w:date="2015-12-17T16:43:00Z" w:initials="PD">
    <w:p w:rsidR="00921DF1" w:rsidRDefault="00921DF1">
      <w:pPr>
        <w:pStyle w:val="Textkomente"/>
      </w:pPr>
      <w:r>
        <w:rPr>
          <w:rStyle w:val="Odkaznakoment"/>
        </w:rPr>
        <w:annotationRef/>
      </w:r>
      <w:r>
        <w:t>ABY BYLO JASNÉ, ŽE FRÉDÉRIC…</w:t>
      </w:r>
    </w:p>
  </w:comment>
  <w:comment w:id="8" w:author="Pavla Doležalová" w:date="2015-12-17T16:48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je</w:t>
      </w:r>
    </w:p>
  </w:comment>
  <w:comment w:id="9" w:author="Pavla Doležalová" w:date="2015-12-17T16:48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čeká</w:t>
      </w:r>
    </w:p>
  </w:comment>
  <w:comment w:id="10" w:author="Pavla Doležalová" w:date="2015-12-17T16:43:00Z" w:initials="PD">
    <w:p w:rsidR="00921DF1" w:rsidRDefault="00921DF1">
      <w:pPr>
        <w:pStyle w:val="Textkomente"/>
      </w:pPr>
      <w:r>
        <w:rPr>
          <w:rStyle w:val="Odkaznakoment"/>
        </w:rPr>
        <w:annotationRef/>
      </w:r>
      <w:r>
        <w:t>PŘIHRÁVKU</w:t>
      </w:r>
    </w:p>
  </w:comment>
  <w:comment w:id="11" w:author="Pavla Doležalová" w:date="2015-12-17T16:43:00Z" w:initials="PD">
    <w:p w:rsidR="00921DF1" w:rsidRDefault="00921DF1">
      <w:pPr>
        <w:pStyle w:val="Textkomente"/>
      </w:pPr>
      <w:r>
        <w:rPr>
          <w:rStyle w:val="Odkaznakoment"/>
        </w:rPr>
        <w:annotationRef/>
      </w:r>
      <w:r>
        <w:t xml:space="preserve"> SÁM.</w:t>
      </w:r>
    </w:p>
  </w:comment>
  <w:comment w:id="12" w:author="Pavla Doležalová" w:date="2015-12-17T16:44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No, on „zkontroloval/ zkorigoval“ míč vnější částí….</w:t>
      </w:r>
    </w:p>
  </w:comment>
  <w:comment w:id="13" w:author="Pavla Doležalová" w:date="2015-12-17T16:44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zanožil</w:t>
      </w:r>
    </w:p>
  </w:comment>
  <w:comment w:id="14" w:author="Pavla Doležalová" w:date="2015-12-17T16:45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levou nohu</w:t>
      </w:r>
    </w:p>
  </w:comment>
  <w:comment w:id="15" w:author="Pavla Doležalová" w:date="2015-12-17T16:46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zkoseně/ zešikma…</w:t>
      </w:r>
    </w:p>
  </w:comment>
  <w:comment w:id="16" w:author="Pavla Doležalová" w:date="2015-12-17T16:46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břevno</w:t>
      </w:r>
    </w:p>
  </w:comment>
  <w:comment w:id="17" w:author="Pavla Doležalová" w:date="2015-12-17T16:47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do sítě… přece branka má síť</w:t>
      </w:r>
    </w:p>
  </w:comment>
  <w:comment w:id="18" w:author="Pavla Doležalová" w:date="2015-12-17T16:47:00Z" w:initials="PD">
    <w:p w:rsidR="00A970C9" w:rsidRDefault="00A970C9">
      <w:pPr>
        <w:pStyle w:val="Textkomente"/>
      </w:pPr>
      <w:r>
        <w:rPr>
          <w:rStyle w:val="Odkaznakoment"/>
        </w:rPr>
        <w:annotationRef/>
      </w:r>
      <w:r>
        <w:t>na jeho stanovišti/ tam, kde stál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B2" w:rsidRDefault="00A84EB2" w:rsidP="001C013D">
      <w:pPr>
        <w:spacing w:after="0" w:line="240" w:lineRule="auto"/>
      </w:pPr>
      <w:r>
        <w:separator/>
      </w:r>
    </w:p>
  </w:endnote>
  <w:endnote w:type="continuationSeparator" w:id="0">
    <w:p w:rsidR="00A84EB2" w:rsidRDefault="00A84EB2" w:rsidP="001C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B2" w:rsidRDefault="00A84EB2" w:rsidP="001C013D">
      <w:pPr>
        <w:spacing w:after="0" w:line="240" w:lineRule="auto"/>
      </w:pPr>
      <w:r>
        <w:separator/>
      </w:r>
    </w:p>
  </w:footnote>
  <w:footnote w:type="continuationSeparator" w:id="0">
    <w:p w:rsidR="00A84EB2" w:rsidRDefault="00A84EB2" w:rsidP="001C013D">
      <w:pPr>
        <w:spacing w:after="0" w:line="240" w:lineRule="auto"/>
      </w:pPr>
      <w:r>
        <w:continuationSeparator/>
      </w:r>
    </w:p>
  </w:footnote>
  <w:footnote w:id="1">
    <w:p w:rsidR="001423F2" w:rsidRPr="001423F2" w:rsidRDefault="00142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Lancé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</w:t>
      </w:r>
      <w:r>
        <w:rPr>
          <w:lang w:val="fr-CH"/>
        </w:rPr>
        <w:t>’aile</w:t>
      </w:r>
      <w:r>
        <w:t xml:space="preserve"> = fotbalový terminus </w:t>
      </w:r>
      <w:proofErr w:type="spellStart"/>
      <w:r>
        <w:t>technicus</w:t>
      </w:r>
      <w:proofErr w:type="spellEnd"/>
      <w:r>
        <w:t>.</w:t>
      </w:r>
    </w:p>
  </w:footnote>
  <w:footnote w:id="2">
    <w:p w:rsidR="001B5FCB" w:rsidRDefault="001B5F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Ballon</w:t>
      </w:r>
      <w:proofErr w:type="spellEnd"/>
      <w:r>
        <w:t xml:space="preserve"> </w:t>
      </w:r>
      <w:proofErr w:type="spellStart"/>
      <w:r>
        <w:t>dompté</w:t>
      </w:r>
      <w:proofErr w:type="spellEnd"/>
      <w:r>
        <w:t xml:space="preserve"> = terminus </w:t>
      </w:r>
      <w:proofErr w:type="spellStart"/>
      <w:r>
        <w:t>technicus</w:t>
      </w:r>
      <w:proofErr w:type="spellEnd"/>
      <w:r>
        <w:t>.</w:t>
      </w:r>
    </w:p>
  </w:footnote>
  <w:footnote w:id="3">
    <w:p w:rsidR="001B5FCB" w:rsidRDefault="001B5F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Cages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= terminus </w:t>
      </w:r>
      <w:proofErr w:type="spellStart"/>
      <w:r>
        <w:t>technicus</w:t>
      </w:r>
      <w:proofErr w:type="spellEnd"/>
      <w:r>
        <w:t>.</w:t>
      </w:r>
    </w:p>
  </w:footnote>
  <w:footnote w:id="4">
    <w:p w:rsidR="00AA17A2" w:rsidRPr="00AA17A2" w:rsidRDefault="00AA17A2" w:rsidP="00664DE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vent</w:t>
      </w:r>
      <w:proofErr w:type="spellEnd"/>
      <w:r>
        <w:t xml:space="preserve"> = </w:t>
      </w:r>
      <w:proofErr w:type="spellStart"/>
      <w:r>
        <w:t>dépister</w:t>
      </w:r>
      <w:proofErr w:type="spellEnd"/>
      <w:r>
        <w:t xml:space="preserve">, </w:t>
      </w:r>
      <w:proofErr w:type="spellStart"/>
      <w:r>
        <w:t>sémer</w:t>
      </w:r>
      <w:proofErr w:type="spellEnd"/>
      <w:r>
        <w:t xml:space="preserve">, </w:t>
      </w:r>
      <w:proofErr w:type="spellStart"/>
      <w:r>
        <w:t>surpasser</w:t>
      </w:r>
      <w:proofErr w:type="spellEnd"/>
      <w:r>
        <w:t xml:space="preserve">,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dépisté</w:t>
      </w:r>
      <w:proofErr w:type="spellEnd"/>
      <w:r>
        <w:t xml:space="preserve">, </w:t>
      </w:r>
      <w:proofErr w:type="spellStart"/>
      <w:r>
        <w:t>semé</w:t>
      </w:r>
      <w:proofErr w:type="spellEnd"/>
      <w:r>
        <w:t xml:space="preserve">, </w:t>
      </w:r>
      <w:proofErr w:type="spellStart"/>
      <w:r>
        <w:t>surpassé</w:t>
      </w:r>
      <w:proofErr w:type="spellEnd"/>
      <w:r>
        <w:t xml:space="preserve">. </w:t>
      </w:r>
      <w:r w:rsidR="00664DE5">
        <w:t xml:space="preserve">Zde nevím, jak větu zformulovat, </w:t>
      </w:r>
      <w:proofErr w:type="spellStart"/>
      <w:r w:rsidR="00664DE5">
        <w:t>ptž</w:t>
      </w:r>
      <w:proofErr w:type="spellEnd"/>
      <w:r w:rsidR="00664DE5">
        <w:t xml:space="preserve"> nevím, jestli ho obral, nebo se o to jen pokusil; může to znamenat obojí.</w:t>
      </w:r>
      <w:r w:rsidR="001B5FCB">
        <w:t xml:space="preserve"> Je to opět fotbalový terminus </w:t>
      </w:r>
      <w:proofErr w:type="spellStart"/>
      <w:r w:rsidR="001B5FCB">
        <w:t>technicus</w:t>
      </w:r>
      <w:proofErr w:type="spellEnd"/>
      <w:r w:rsidR="001B5FCB">
        <w:t>.</w:t>
      </w:r>
      <w:r w:rsidR="00C542A2">
        <w:t xml:space="preserve"> PŘEKONAL/ VYŘADIL = NECHAL HO TAM JAK KŮL V PLOTĚ</w:t>
      </w:r>
    </w:p>
  </w:footnote>
  <w:footnote w:id="5">
    <w:p w:rsidR="00A84EB2" w:rsidRDefault="00A84EB2" w:rsidP="00664DE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 fotbalovém slovníčku je tento druh </w:t>
      </w:r>
      <w:proofErr w:type="spellStart"/>
      <w:r>
        <w:t>obehrávky</w:t>
      </w:r>
      <w:proofErr w:type="spellEnd"/>
      <w:r>
        <w:t>, kdy se sklouznete pod hráče nazýván „saněmi“.</w:t>
      </w:r>
      <w:r w:rsidR="00C542A2">
        <w:t xml:space="preserve"> HLEĎME, HLEĎME, MYSLELA JSEM, ŽE JE TO SKLUZ… BUDU TO KONZULTOVAT.</w:t>
      </w:r>
    </w:p>
  </w:footnote>
  <w:footnote w:id="6">
    <w:p w:rsidR="009C191C" w:rsidRDefault="009C19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Évidence</w:t>
      </w:r>
      <w:proofErr w:type="spellEnd"/>
      <w:r>
        <w:t xml:space="preserve"> = sentiment</w:t>
      </w:r>
      <w:r w:rsidR="00212D6D">
        <w:t xml:space="preserve">, </w:t>
      </w:r>
      <w:proofErr w:type="spellStart"/>
      <w:proofErr w:type="gramStart"/>
      <w:r w:rsidR="00212D6D">
        <w:t>caract</w:t>
      </w:r>
      <w:proofErr w:type="spellEnd"/>
      <w:r w:rsidR="00212D6D">
        <w:rPr>
          <w:lang w:val="fr-CH"/>
        </w:rPr>
        <w:t>ère, ...</w:t>
      </w:r>
      <w:r>
        <w:t xml:space="preserve"> </w:t>
      </w:r>
      <w:proofErr w:type="spellStart"/>
      <w:r>
        <w:t>évident</w:t>
      </w:r>
      <w:proofErr w:type="spellEnd"/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90"/>
    <w:rsid w:val="000B003D"/>
    <w:rsid w:val="000F5411"/>
    <w:rsid w:val="0012158D"/>
    <w:rsid w:val="001423F2"/>
    <w:rsid w:val="001A02AE"/>
    <w:rsid w:val="001B5FCB"/>
    <w:rsid w:val="001C013D"/>
    <w:rsid w:val="00212927"/>
    <w:rsid w:val="00212D6D"/>
    <w:rsid w:val="0021611A"/>
    <w:rsid w:val="00244A4C"/>
    <w:rsid w:val="00286CC6"/>
    <w:rsid w:val="002C0D34"/>
    <w:rsid w:val="002C2C5F"/>
    <w:rsid w:val="002D11FF"/>
    <w:rsid w:val="00333DB6"/>
    <w:rsid w:val="0035798A"/>
    <w:rsid w:val="00400B25"/>
    <w:rsid w:val="00496C9A"/>
    <w:rsid w:val="004C01AD"/>
    <w:rsid w:val="004D0B90"/>
    <w:rsid w:val="004E53C3"/>
    <w:rsid w:val="0050596A"/>
    <w:rsid w:val="00507970"/>
    <w:rsid w:val="00593213"/>
    <w:rsid w:val="0063531D"/>
    <w:rsid w:val="00646F34"/>
    <w:rsid w:val="00653392"/>
    <w:rsid w:val="00664DE5"/>
    <w:rsid w:val="00666FDB"/>
    <w:rsid w:val="007E0F8B"/>
    <w:rsid w:val="007F00F2"/>
    <w:rsid w:val="008A255B"/>
    <w:rsid w:val="008F7B83"/>
    <w:rsid w:val="00902A1E"/>
    <w:rsid w:val="00921DF1"/>
    <w:rsid w:val="00973616"/>
    <w:rsid w:val="0097629E"/>
    <w:rsid w:val="009A5051"/>
    <w:rsid w:val="009C191C"/>
    <w:rsid w:val="009F04B6"/>
    <w:rsid w:val="00A84EB2"/>
    <w:rsid w:val="00A876A2"/>
    <w:rsid w:val="00A970C9"/>
    <w:rsid w:val="00AA17A2"/>
    <w:rsid w:val="00B51A5F"/>
    <w:rsid w:val="00BA767E"/>
    <w:rsid w:val="00C12DE8"/>
    <w:rsid w:val="00C535F0"/>
    <w:rsid w:val="00C542A2"/>
    <w:rsid w:val="00C9791A"/>
    <w:rsid w:val="00CB6345"/>
    <w:rsid w:val="00D95C55"/>
    <w:rsid w:val="00E26775"/>
    <w:rsid w:val="00E73FE1"/>
    <w:rsid w:val="00EF39FF"/>
    <w:rsid w:val="00F167E5"/>
    <w:rsid w:val="00F41428"/>
    <w:rsid w:val="00F730F1"/>
    <w:rsid w:val="00F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1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1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1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4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1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1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1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54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EBE3-77AF-4064-AFE6-B16614D7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87AE48AD</Template>
  <TotalTime>17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Volf</dc:creator>
  <cp:lastModifiedBy>Pavla Doležalová</cp:lastModifiedBy>
  <cp:revision>7</cp:revision>
  <dcterms:created xsi:type="dcterms:W3CDTF">2015-12-17T15:34:00Z</dcterms:created>
  <dcterms:modified xsi:type="dcterms:W3CDTF">2015-12-17T15:50:00Z</dcterms:modified>
</cp:coreProperties>
</file>