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E" w:rsidRDefault="00B74B4E" w:rsidP="003528C5">
      <w:pPr>
        <w:spacing w:line="360" w:lineRule="auto"/>
      </w:pPr>
      <w:r>
        <w:t xml:space="preserve">Druhý den ráno se Clotilda probudila v šest hodin. </w:t>
      </w:r>
      <w:commentRangeStart w:id="0"/>
      <w:r>
        <w:t>Ležela</w:t>
      </w:r>
      <w:commentRangeEnd w:id="0"/>
      <w:r>
        <w:rPr>
          <w:rStyle w:val="CommentReference"/>
        </w:rPr>
        <w:commentReference w:id="0"/>
      </w:r>
      <w:r>
        <w:t xml:space="preserve"> v posteli a byla </w:t>
      </w:r>
      <w:r w:rsidRPr="00FE006F">
        <w:rPr>
          <w:highlight w:val="yellow"/>
        </w:rPr>
        <w:t>naštvaná</w:t>
      </w:r>
      <w:r>
        <w:t xml:space="preserve"> na Pascala, oba teď trucovali. První, co </w:t>
      </w:r>
      <w:commentRangeStart w:id="1"/>
      <w:r>
        <w:t>ucítila</w:t>
      </w:r>
      <w:commentRangeEnd w:id="1"/>
      <w:r>
        <w:rPr>
          <w:rStyle w:val="CommentReference"/>
        </w:rPr>
        <w:commentReference w:id="1"/>
      </w:r>
      <w:r>
        <w:t xml:space="preserve">, byl vnitřní neklid, takový zvláštní zármutek, potřebovala se okamžitě usmířit, aby se zbavila toho </w:t>
      </w:r>
      <w:commentRangeStart w:id="2"/>
      <w:r>
        <w:t xml:space="preserve">balvanu </w:t>
      </w:r>
      <w:commentRangeEnd w:id="2"/>
      <w:r>
        <w:rPr>
          <w:rStyle w:val="CommentReference"/>
        </w:rPr>
        <w:commentReference w:id="2"/>
      </w:r>
      <w:commentRangeStart w:id="3"/>
      <w:r>
        <w:t>v </w:t>
      </w:r>
      <w:commentRangeEnd w:id="3"/>
      <w:r>
        <w:rPr>
          <w:rStyle w:val="CommentReference"/>
        </w:rPr>
        <w:commentReference w:id="3"/>
      </w:r>
      <w:r>
        <w:t xml:space="preserve">srdci, který se tam </w:t>
      </w:r>
      <w:commentRangeStart w:id="4"/>
      <w:r>
        <w:t xml:space="preserve">znovu </w:t>
      </w:r>
      <w:commentRangeEnd w:id="4"/>
      <w:r>
        <w:rPr>
          <w:rStyle w:val="CommentReference"/>
        </w:rPr>
        <w:commentReference w:id="4"/>
      </w:r>
      <w:r>
        <w:t xml:space="preserve">objevil. </w:t>
      </w:r>
      <w:commentRangeStart w:id="5"/>
      <w:r>
        <w:t xml:space="preserve">Rychle vyskočila </w:t>
      </w:r>
      <w:commentRangeEnd w:id="5"/>
      <w:r>
        <w:rPr>
          <w:rStyle w:val="CommentReference"/>
        </w:rPr>
        <w:commentReference w:id="5"/>
      </w:r>
      <w:r>
        <w:t xml:space="preserve">z postele a pootevřela okenice u </w:t>
      </w:r>
      <w:commentRangeStart w:id="6"/>
      <w:r>
        <w:t>obou</w:t>
      </w:r>
      <w:commentRangeEnd w:id="6"/>
      <w:r>
        <w:rPr>
          <w:rStyle w:val="CommentReference"/>
        </w:rPr>
        <w:commentReference w:id="6"/>
      </w:r>
      <w:r>
        <w:t xml:space="preserve"> oken. </w:t>
      </w:r>
      <w:commentRangeStart w:id="7"/>
      <w:r>
        <w:t>Slunce už stálo vysoko nad obzorem a jeho paprsky, jako dvě zlaté nitě, protkávaly místnost.</w:t>
      </w:r>
      <w:commentRangeEnd w:id="7"/>
      <w:r>
        <w:rPr>
          <w:rStyle w:val="CommentReference"/>
        </w:rPr>
        <w:commentReference w:id="7"/>
      </w:r>
      <w:r>
        <w:t xml:space="preserve">  </w:t>
      </w:r>
      <w:commentRangeStart w:id="8"/>
      <w:r>
        <w:t xml:space="preserve">Ospalý pokoj </w:t>
      </w:r>
      <w:commentRangeEnd w:id="8"/>
      <w:r>
        <w:rPr>
          <w:rStyle w:val="CommentReference"/>
        </w:rPr>
        <w:commentReference w:id="8"/>
      </w:r>
      <w:r>
        <w:t xml:space="preserve">byl </w:t>
      </w:r>
      <w:commentRangeStart w:id="9"/>
      <w:r>
        <w:t>nasákl</w:t>
      </w:r>
      <w:commentRangeEnd w:id="9"/>
      <w:r>
        <w:t>ý</w:t>
      </w:r>
      <w:r>
        <w:rPr>
          <w:rStyle w:val="CommentReference"/>
        </w:rPr>
        <w:commentReference w:id="9"/>
      </w:r>
      <w:r>
        <w:t xml:space="preserve"> vůní mládí a </w:t>
      </w:r>
      <w:commentRangeStart w:id="10"/>
      <w:r>
        <w:t xml:space="preserve">jasné světlo </w:t>
      </w:r>
      <w:commentRangeEnd w:id="10"/>
      <w:r>
        <w:rPr>
          <w:rStyle w:val="CommentReference"/>
        </w:rPr>
        <w:commentReference w:id="10"/>
      </w:r>
      <w:r>
        <w:t xml:space="preserve">do něj </w:t>
      </w:r>
      <w:bookmarkStart w:id="11" w:name="_GoBack"/>
      <w:bookmarkEnd w:id="11"/>
      <w:r>
        <w:t xml:space="preserve">vnášelo </w:t>
      </w:r>
      <w:commentRangeStart w:id="12"/>
      <w:r>
        <w:t xml:space="preserve">malé střípky </w:t>
      </w:r>
      <w:commentRangeEnd w:id="12"/>
      <w:r>
        <w:rPr>
          <w:rStyle w:val="CommentReference"/>
        </w:rPr>
        <w:commentReference w:id="12"/>
      </w:r>
      <w:r>
        <w:t xml:space="preserve">příjemné ranní nálady. </w:t>
      </w:r>
      <w:commentRangeStart w:id="13"/>
      <w:r>
        <w:t>Dívka</w:t>
      </w:r>
      <w:commentRangeEnd w:id="13"/>
      <w:r>
        <w:rPr>
          <w:rStyle w:val="CommentReference"/>
        </w:rPr>
        <w:commentReference w:id="13"/>
      </w:r>
      <w:r>
        <w:t xml:space="preserve"> se posadila na okraj matrace a zasněně si užívala tento okamžik.  Měla na sobě jen úzkou košili, která ji ještě více zeštíhlovala </w:t>
      </w:r>
      <w:commentRangeStart w:id="14"/>
      <w:r>
        <w:t xml:space="preserve">a v níž vynikaly </w:t>
      </w:r>
      <w:commentRangeEnd w:id="14"/>
      <w:r>
        <w:rPr>
          <w:rStyle w:val="CommentReference"/>
        </w:rPr>
        <w:commentReference w:id="14"/>
      </w:r>
      <w:r>
        <w:t xml:space="preserve">její štíhlé a ladné nohy, pevné držení těla, mírně zaoblená ňadra, </w:t>
      </w:r>
      <w:commentRangeStart w:id="15"/>
      <w:r>
        <w:t>silnější</w:t>
      </w:r>
      <w:commentRangeEnd w:id="15"/>
      <w:r>
        <w:rPr>
          <w:rStyle w:val="CommentReference"/>
        </w:rPr>
        <w:commentReference w:id="15"/>
      </w:r>
      <w:r>
        <w:t xml:space="preserve"> krk a silné a ohebné paže. Její šíje a rozkošná ramena v sobě nesla </w:t>
      </w:r>
      <w:commentRangeStart w:id="16"/>
      <w:r>
        <w:t>nevinnost</w:t>
      </w:r>
      <w:commentRangeEnd w:id="16"/>
      <w:r>
        <w:rPr>
          <w:rStyle w:val="CommentReference"/>
        </w:rPr>
        <w:commentReference w:id="16"/>
      </w:r>
      <w:r>
        <w:t xml:space="preserve">, jako </w:t>
      </w:r>
      <w:commentRangeStart w:id="17"/>
      <w:r>
        <w:t>bílé</w:t>
      </w:r>
      <w:commentRangeEnd w:id="17"/>
      <w:r>
        <w:rPr>
          <w:rStyle w:val="CommentReference"/>
        </w:rPr>
        <w:commentReference w:id="17"/>
      </w:r>
      <w:r>
        <w:t xml:space="preserve"> hedvábí,</w:t>
      </w:r>
      <w:commentRangeStart w:id="18"/>
      <w:r>
        <w:t xml:space="preserve"> slušné </w:t>
      </w:r>
      <w:commentRangeEnd w:id="18"/>
      <w:r>
        <w:rPr>
          <w:rStyle w:val="CommentReference"/>
        </w:rPr>
        <w:commentReference w:id="18"/>
      </w:r>
      <w:r>
        <w:t xml:space="preserve">se </w:t>
      </w:r>
      <w:commentRangeStart w:id="19"/>
      <w:r>
        <w:t xml:space="preserve">sladkou nekonečností. </w:t>
      </w:r>
      <w:commentRangeEnd w:id="19"/>
      <w:r>
        <w:rPr>
          <w:rStyle w:val="CommentReference"/>
        </w:rPr>
        <w:commentReference w:id="19"/>
      </w:r>
    </w:p>
    <w:p w:rsidR="00B74B4E" w:rsidRDefault="00B74B4E" w:rsidP="003528C5">
      <w:pPr>
        <w:spacing w:line="360" w:lineRule="auto"/>
      </w:pPr>
    </w:p>
    <w:p w:rsidR="00B74B4E" w:rsidRDefault="00B74B4E" w:rsidP="007579BA">
      <w:pPr>
        <w:spacing w:line="360" w:lineRule="auto"/>
      </w:pPr>
      <w:r>
        <w:t>Posun smyslu  na začátku P1 a na konci P18, 19</w:t>
      </w:r>
    </w:p>
    <w:p w:rsidR="00B74B4E" w:rsidRDefault="00B74B4E" w:rsidP="007579BA">
      <w:pPr>
        <w:spacing w:line="360" w:lineRule="auto"/>
      </w:pPr>
      <w:r>
        <w:t>Jako celek velmi dobré, i rytmus a použití stylistické, syntaktické a lexikální  mřížky. Návrhy z poznámek jsou v pořádku.</w:t>
      </w:r>
    </w:p>
    <w:p w:rsidR="00B74B4E" w:rsidRDefault="00B74B4E" w:rsidP="00017EB8">
      <w:pPr>
        <w:spacing w:line="360" w:lineRule="auto"/>
        <w:rPr>
          <w:sz w:val="24"/>
          <w:szCs w:val="24"/>
        </w:rPr>
      </w:pPr>
      <w:r>
        <w:t xml:space="preserve">Komentář mohl být obsáhlejší , např. k tématu liter. popisu - </w:t>
      </w:r>
      <w:r>
        <w:rPr>
          <w:sz w:val="24"/>
          <w:szCs w:val="24"/>
        </w:rPr>
        <w:t xml:space="preserve"> jakou fci může mít ve vyprávění popis svěžího rána a dívky ve spojení  s výchozím motivem hádky......., co asi bude následovat, jaká očekávání se v čtenáři vyvolávají</w:t>
      </w:r>
    </w:p>
    <w:p w:rsidR="00B74B4E" w:rsidRPr="00017EB8" w:rsidRDefault="00B74B4E" w:rsidP="00017EB8">
      <w:pPr>
        <w:spacing w:line="360" w:lineRule="auto"/>
      </w:pPr>
      <w:r>
        <w:rPr>
          <w:sz w:val="24"/>
          <w:szCs w:val="24"/>
        </w:rPr>
        <w:t>Hodnocení B (konec trošku ujel mimo)</w:t>
      </w:r>
    </w:p>
    <w:p w:rsidR="00B74B4E" w:rsidRDefault="00B74B4E" w:rsidP="007579BA">
      <w:pPr>
        <w:spacing w:line="360" w:lineRule="auto"/>
      </w:pPr>
    </w:p>
    <w:p w:rsidR="00B74B4E" w:rsidRDefault="00B74B4E" w:rsidP="007579BA">
      <w:pPr>
        <w:spacing w:line="360" w:lineRule="auto"/>
      </w:pPr>
    </w:p>
    <w:sectPr w:rsidR="00B74B4E" w:rsidSect="00A7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12-14T12:12:00Z" w:initials="P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Do postele šla (plsqpf.) ... a „naštvaná“ je nespis., nehodí se do stylu</w:t>
      </w:r>
    </w:p>
  </w:comment>
  <w:comment w:id="1" w:author="Aneta Hanousková" w:date="2018-12-14T11:49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S: transpozice z podstatného jména ve sloveso  ANO</w:t>
      </w:r>
    </w:p>
  </w:comment>
  <w:comment w:id="2" w:author="Aneta Hanousková" w:date="2018-12-14T11:49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L3 – gros poids přeloženo jako balvan – zažité, používá se ANO</w:t>
      </w:r>
    </w:p>
  </w:comment>
  <w:comment w:id="3" w:author="Pavla" w:date="2018-12-14T11:49:00Z" w:initials="P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na</w:t>
      </w:r>
    </w:p>
  </w:comment>
  <w:comment w:id="4" w:author="Pavla" w:date="2018-12-14T11:49:00Z" w:initials="P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ne, zde není repetice</w:t>
      </w:r>
    </w:p>
  </w:comment>
  <w:comment w:id="5" w:author="Aneta Hanousková" w:date="2018-12-14T11:50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S8: souslednost časů, přechodník nahrazen minulým tvarem slovesa vyskočit ANO</w:t>
      </w:r>
    </w:p>
  </w:comment>
  <w:comment w:id="6" w:author="Aneta Hanousková" w:date="2018-12-14T11:50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L1: u dvou oken by bylo zvláštní, proč by otevírala jen dvě okna, kdyby jich tam měla více? Proto jsem dala obou ANO</w:t>
      </w:r>
    </w:p>
  </w:comment>
  <w:comment w:id="7" w:author="Aneta Hanousková" w:date="2018-12-14T11:50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S4 – použití vedlejší věty, změna slovosledu ANO</w:t>
      </w:r>
    </w:p>
  </w:comment>
  <w:comment w:id="8" w:author="Aneta Hanousková" w:date="2018-12-14T12:05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ST12 – personifikace, místnost, ve které se ještě před chvílí spalo ANO, DOBŘE</w:t>
      </w:r>
    </w:p>
  </w:comment>
  <w:comment w:id="9" w:author="Aneta Hanousková" w:date="2018-12-14T12:05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L3 – toute moite jsem našla jako vlhká, navlhá, snažila jsem se tedy přenést význam tímto způsobem ANO</w:t>
      </w:r>
    </w:p>
  </w:comment>
  <w:comment w:id="10" w:author="Aneta Hanousková" w:date="2018-12-14T12:05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L: nahradila jsem ranní světlo z důvodu užití adjektiva ranní na konci věty ANO</w:t>
      </w:r>
    </w:p>
  </w:comment>
  <w:comment w:id="12" w:author="Aneta Hanousková" w:date="2018-12-14T12:05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L3 – souffle – myslím, že by se nutně nemuselo jednat o závan ve smyslu větru DOBŘE</w:t>
      </w:r>
    </w:p>
  </w:comment>
  <w:comment w:id="13" w:author="Aneta Hanousková" w:date="2018-12-12T13:25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S8: Vynechala jsem tandis que a pokračovala jsem novou větu, ze které je patrné, že v důsledku té příjemné atmosféry si tam sedla a užívala si okamžik</w:t>
      </w:r>
    </w:p>
  </w:comment>
  <w:comment w:id="14" w:author="Aneta Hanousková" w:date="2018-12-12T13:29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FPV: vyjádřen důsledek toho, že jí košile zeštíhlovala</w:t>
      </w:r>
    </w:p>
  </w:comment>
  <w:comment w:id="15" w:author="Aneta Hanousková" w:date="2018-12-12T13:28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L3: rond ve smyslu kulatý, baculatý, apod. se mi do tohoto typu textu nelíbil, zvolila jsem proto toto spojení</w:t>
      </w:r>
    </w:p>
  </w:comment>
  <w:comment w:id="16" w:author="Aneta Hanousková" w:date="2018-12-12T13:31:00Z" w:initials="AH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ST12: metonymie</w:t>
      </w:r>
    </w:p>
  </w:comment>
  <w:comment w:id="17" w:author="Pavla" w:date="2018-12-14T12:09:00Z" w:initials="P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ta mléčná barva by se hodila – jde o pleť</w:t>
      </w:r>
    </w:p>
  </w:comment>
  <w:comment w:id="18" w:author="Pavla" w:date="2018-12-14T12:09:00Z" w:initials="P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 xml:space="preserve">POZOR, TO JE OD „POLIR“ </w:t>
      </w:r>
    </w:p>
  </w:comment>
  <w:comment w:id="19" w:author="Pavla" w:date="2018-12-14T12:11:00Z" w:initials="P">
    <w:p w:rsidR="00B74B4E" w:rsidRDefault="00B74B4E">
      <w:pPr>
        <w:pStyle w:val="CommentText"/>
      </w:pPr>
      <w:r>
        <w:rPr>
          <w:rStyle w:val="CommentReference"/>
        </w:rPr>
        <w:annotationRef/>
      </w:r>
      <w:r>
        <w:t>zde jde o sladkost/ něžnost/ roztomilost... a její hodnocení, že byla "maximální" - tedy nějaké superlativum  a příp. v transpozici do adverbia: "nesrovnatelně/ nedostižně......." apod.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ED0"/>
    <w:rsid w:val="00017EB8"/>
    <w:rsid w:val="00035C6A"/>
    <w:rsid w:val="0008208C"/>
    <w:rsid w:val="001A36BF"/>
    <w:rsid w:val="003528C5"/>
    <w:rsid w:val="004613F5"/>
    <w:rsid w:val="007579BA"/>
    <w:rsid w:val="0080383A"/>
    <w:rsid w:val="008228BE"/>
    <w:rsid w:val="00850ED0"/>
    <w:rsid w:val="008824F2"/>
    <w:rsid w:val="00A712D7"/>
    <w:rsid w:val="00B53B7D"/>
    <w:rsid w:val="00B74B4E"/>
    <w:rsid w:val="00BB64F3"/>
    <w:rsid w:val="00BB7D45"/>
    <w:rsid w:val="00C36CA5"/>
    <w:rsid w:val="00EB55D4"/>
    <w:rsid w:val="00F03292"/>
    <w:rsid w:val="00FE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D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57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7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7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79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196</Words>
  <Characters>1158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Hanousková</dc:creator>
  <cp:keywords/>
  <dc:description/>
  <cp:lastModifiedBy>Pavla</cp:lastModifiedBy>
  <cp:revision>6</cp:revision>
  <dcterms:created xsi:type="dcterms:W3CDTF">2018-12-12T11:02:00Z</dcterms:created>
  <dcterms:modified xsi:type="dcterms:W3CDTF">2018-12-14T13:02:00Z</dcterms:modified>
</cp:coreProperties>
</file>