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C909" w14:textId="77777777" w:rsidR="00E140C7" w:rsidRDefault="004E56D8">
      <w:pPr>
        <w:rPr>
          <w:lang w:val="pt-PT"/>
        </w:rPr>
      </w:pPr>
      <w:r>
        <w:rPr>
          <w:lang w:val="pt-PT"/>
        </w:rPr>
        <w:t>Exercícios</w:t>
      </w:r>
    </w:p>
    <w:p w14:paraId="0A143DCF" w14:textId="77777777" w:rsidR="00E140C7" w:rsidRDefault="004E56D8">
      <w:pPr>
        <w:rPr>
          <w:b/>
          <w:bCs/>
          <w:lang w:val="pt-PT"/>
        </w:rPr>
      </w:pPr>
      <w:r>
        <w:rPr>
          <w:b/>
          <w:bCs/>
          <w:lang w:val="pt-PT"/>
        </w:rPr>
        <w:t>A COMPLETE NA COLOCAÇÃO O SEGUNDO TERMO</w:t>
      </w:r>
    </w:p>
    <w:tbl>
      <w:tblPr>
        <w:tblW w:w="895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4"/>
        <w:gridCol w:w="3488"/>
      </w:tblGrid>
      <w:tr w:rsidR="00E140C7" w14:paraId="5E24038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D20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akustická kytara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B6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guitarra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16184EB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519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adoptivní rodina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53D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família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7AC30E7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C1D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atomová bomba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E6A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bomba  </w:t>
            </w:r>
          </w:p>
        </w:tc>
      </w:tr>
      <w:tr w:rsidR="00E140C7" w14:paraId="2D7588B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4EF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autorská práva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75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E140C7" w14:paraId="122C2DA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041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autorské 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77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3E6DC37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E68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bankovní účet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37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78E2215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4F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bílá magie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16D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48B10A1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6A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bílé maso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B2A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carne  </w:t>
            </w:r>
          </w:p>
        </w:tc>
      </w:tr>
      <w:tr w:rsidR="00E140C7" w14:paraId="5FA5097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B2A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bílé 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B2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0A2E75F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663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lé 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BD0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50D263C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0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bleší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41E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feira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184E347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999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bojová umění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117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artes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312F962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1A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bojové umění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135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5828924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E35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cela předběžného zadržení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F2B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prisão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3CA0819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3C3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unie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ABD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união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37C25A9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7A6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plánování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B73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planificação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49C0D02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BB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cukrová vata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7E2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algodão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129E5D7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D81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čaj o páté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B55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chá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0CB2067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9B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díra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186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burraco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692FF4B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8FD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listina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32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lista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7DFC622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9BE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magie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AAF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75B142E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5FC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724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2559213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4C4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červené víno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8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0D7EB02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FD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červené víno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BC4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7C9FA0B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C9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členský stát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B4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</w:t>
            </w:r>
            <w:proofErr w:type="spellEnd"/>
          </w:p>
        </w:tc>
      </w:tr>
    </w:tbl>
    <w:p w14:paraId="12E560B4" w14:textId="77777777" w:rsidR="00E140C7" w:rsidRDefault="00E140C7">
      <w:pPr>
        <w:rPr>
          <w:lang w:val="pt-PT"/>
        </w:rPr>
      </w:pPr>
    </w:p>
    <w:p w14:paraId="04BB932A" w14:textId="77777777" w:rsidR="00E140C7" w:rsidRDefault="00E140C7">
      <w:pPr>
        <w:rPr>
          <w:lang w:val="pt-PT"/>
        </w:rPr>
      </w:pPr>
    </w:p>
    <w:p w14:paraId="2B096775" w14:textId="77777777" w:rsidR="00E140C7" w:rsidRDefault="004E56D8">
      <w:pPr>
        <w:rPr>
          <w:b/>
          <w:bCs/>
          <w:lang w:val="pt-PT"/>
        </w:rPr>
      </w:pPr>
      <w:r>
        <w:rPr>
          <w:b/>
          <w:bCs/>
          <w:lang w:val="pt-PT"/>
        </w:rPr>
        <w:t>B COMPLETE NA COLOCAÇÃO O PRIMEIRO TERMO</w:t>
      </w:r>
    </w:p>
    <w:tbl>
      <w:tblPr>
        <w:tblW w:w="895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4"/>
        <w:gridCol w:w="3488"/>
      </w:tblGrid>
      <w:tr w:rsidR="00E140C7" w14:paraId="7AA64CE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CBF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dálkové světlo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BCF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BF5BAE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5AA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daňový poplatní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37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0BE82E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E6F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diskusní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fórum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652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discussão</w:t>
            </w:r>
            <w:proofErr w:type="spellEnd"/>
          </w:p>
        </w:tc>
      </w:tr>
      <w:tr w:rsidR="00E140C7" w14:paraId="76E2310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9E4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dlažební kostka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F8D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770F51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548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domácí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mazlí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ček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6C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estimação</w:t>
            </w:r>
            <w:proofErr w:type="spellEnd"/>
          </w:p>
        </w:tc>
      </w:tr>
      <w:tr w:rsidR="00E140C7" w14:paraId="6CD6F68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15B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domácí násilí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6EC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doméstica</w:t>
            </w:r>
            <w:proofErr w:type="spellEnd"/>
          </w:p>
        </w:tc>
      </w:tr>
      <w:tr w:rsidR="00E140C7" w14:paraId="266E85E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2C2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doporučený dopis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B9F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registrada</w:t>
            </w:r>
            <w:proofErr w:type="spellEnd"/>
          </w:p>
        </w:tc>
      </w:tr>
      <w:tr w:rsidR="00E140C7" w14:paraId="54A89BD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CF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dopravní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značka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86B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sinalização</w:t>
            </w:r>
            <w:proofErr w:type="spellEnd"/>
          </w:p>
        </w:tc>
      </w:tr>
      <w:tr w:rsidR="00E140C7" w14:paraId="3A77969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1E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dopravní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značka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CE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trânsito</w:t>
            </w:r>
            <w:proofErr w:type="spellEnd"/>
          </w:p>
        </w:tc>
      </w:tr>
      <w:tr w:rsidR="00E140C7" w14:paraId="3694DD9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E0B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drahá polovička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BFB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metade</w:t>
            </w:r>
            <w:proofErr w:type="spellEnd"/>
          </w:p>
        </w:tc>
      </w:tr>
      <w:tr w:rsidR="00E140C7" w14:paraId="700547B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E63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duševní zdraví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BF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mental</w:t>
            </w:r>
            <w:proofErr w:type="spellEnd"/>
          </w:p>
        </w:tc>
      </w:tr>
      <w:tr w:rsidR="00E140C7" w14:paraId="301AFCF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C03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elektrická kytara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5AB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elétrica</w:t>
            </w:r>
            <w:proofErr w:type="spellEnd"/>
          </w:p>
        </w:tc>
      </w:tr>
      <w:tr w:rsidR="00E140C7" w14:paraId="6B300C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455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emisní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banka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0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emissor</w:t>
            </w:r>
            <w:proofErr w:type="spellEnd"/>
          </w:p>
        </w:tc>
      </w:tr>
      <w:tr w:rsidR="00E140C7" w14:paraId="5841EBC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84B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evropský komisař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19C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europeu</w:t>
            </w:r>
            <w:proofErr w:type="spellEnd"/>
          </w:p>
        </w:tc>
      </w:tr>
      <w:tr w:rsidR="00E140C7" w14:paraId="4FB3A02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573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poradce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ABD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pessoal</w:t>
            </w:r>
            <w:proofErr w:type="spellEnd"/>
          </w:p>
        </w:tc>
      </w:tr>
      <w:tr w:rsidR="00E140C7" w14:paraId="30C12D3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45A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finanční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7AA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financeiro</w:t>
            </w:r>
            <w:proofErr w:type="spellEnd"/>
          </w:p>
        </w:tc>
      </w:tr>
      <w:tr w:rsidR="00E140C7" w14:paraId="4E1B553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19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fyzické vyčerpání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D63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físico</w:t>
            </w:r>
            <w:proofErr w:type="spellEnd"/>
          </w:p>
        </w:tc>
      </w:tr>
      <w:tr w:rsidR="00E140C7" w14:paraId="1450DCC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08E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ředitel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C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Geral</w:t>
            </w:r>
            <w:proofErr w:type="spellEnd"/>
          </w:p>
        </w:tc>
      </w:tr>
      <w:tr w:rsidR="00E140C7" w14:paraId="514780D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B7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tajemní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A4F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geral</w:t>
            </w:r>
            <w:proofErr w:type="spellEnd"/>
          </w:p>
        </w:tc>
      </w:tr>
      <w:tr w:rsidR="00E140C7" w14:paraId="3FB8D6B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256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geneticky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modifikovaný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C41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modificado</w:t>
            </w:r>
            <w:proofErr w:type="spellEnd"/>
          </w:p>
        </w:tc>
      </w:tr>
      <w:tr w:rsidR="00E140C7" w14:paraId="5DDD21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B45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modifikovaný organismus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79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5B94FC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18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upravený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2CE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modificado</w:t>
            </w:r>
            <w:proofErr w:type="spellEnd"/>
          </w:p>
        </w:tc>
      </w:tr>
      <w:tr w:rsidR="00E140C7" w14:paraId="6154E1B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F7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upravený organismus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192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6AA9BBA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1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globální oteplování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EC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global</w:t>
            </w:r>
            <w:proofErr w:type="spellEnd"/>
          </w:p>
        </w:tc>
      </w:tr>
      <w:tr w:rsidR="00E140C7" w14:paraId="3B911E3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C08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havarijní plán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F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emergência</w:t>
            </w:r>
            <w:proofErr w:type="spellEnd"/>
          </w:p>
        </w:tc>
      </w:tr>
      <w:tr w:rsidR="00E140C7" w14:paraId="313A4E6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B5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hlasovací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6FE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voto</w:t>
            </w:r>
          </w:p>
        </w:tc>
      </w:tr>
      <w:tr w:rsidR="00E140C7" w14:paraId="0DC8B0C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9CD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horní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hranice lesa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56B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árvores</w:t>
            </w:r>
            <w:proofErr w:type="spellEnd"/>
          </w:p>
        </w:tc>
      </w:tr>
      <w:tr w:rsidR="00E140C7" w14:paraId="138A74C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5C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hostitelská rodina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49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acolhimento</w:t>
            </w:r>
            <w:proofErr w:type="spellEnd"/>
          </w:p>
        </w:tc>
      </w:tr>
      <w:tr w:rsidR="00E140C7" w14:paraId="14CAA03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60F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hromadná doprava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E00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públicos</w:t>
            </w:r>
            <w:proofErr w:type="spellEnd"/>
          </w:p>
        </w:tc>
      </w:tr>
      <w:tr w:rsidR="00E140C7" w14:paraId="5475FDD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743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humanitní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disciplí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2B1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humaní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stica</w:t>
            </w:r>
            <w:proofErr w:type="spellEnd"/>
          </w:p>
        </w:tc>
      </w:tr>
      <w:tr w:rsidR="00E140C7" w14:paraId="03A9E61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6EA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invalidní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důchod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1FE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deficiência</w:t>
            </w:r>
            <w:proofErr w:type="spellEnd"/>
          </w:p>
        </w:tc>
      </w:tr>
      <w:tr w:rsidR="00E140C7" w14:paraId="68DEF07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B7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jaderná hlavice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5DD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3B2E016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689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jaderná válka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9E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1758462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B0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jaderná zkouška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6C8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77270E2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8C2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jednosměrná ulice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5D8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sentido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único</w:t>
            </w:r>
            <w:proofErr w:type="spellEnd"/>
          </w:p>
        </w:tc>
      </w:tr>
      <w:tr w:rsidR="00E140C7" w14:paraId="0A20485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B9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jednotný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63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</w:p>
        </w:tc>
      </w:tr>
    </w:tbl>
    <w:p w14:paraId="13834197" w14:textId="77777777" w:rsidR="00E140C7" w:rsidRDefault="00E140C7">
      <w:pPr>
        <w:rPr>
          <w:b/>
          <w:bCs/>
          <w:lang w:val="pt-PT"/>
        </w:rPr>
      </w:pPr>
    </w:p>
    <w:p w14:paraId="2D78027E" w14:textId="77777777" w:rsidR="00E140C7" w:rsidRDefault="004E56D8">
      <w:pPr>
        <w:rPr>
          <w:b/>
          <w:bCs/>
          <w:lang w:val="pt-PT"/>
        </w:rPr>
      </w:pPr>
      <w:r>
        <w:rPr>
          <w:b/>
          <w:bCs/>
          <w:lang w:val="pt-PT"/>
        </w:rPr>
        <w:t>C TRADUZA PARA O PORTUGUÊS</w:t>
      </w:r>
    </w:p>
    <w:tbl>
      <w:tblPr>
        <w:tblW w:w="895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4"/>
        <w:gridCol w:w="3488"/>
      </w:tblGrid>
      <w:tr w:rsidR="00E140C7" w14:paraId="466218D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5DE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kabelová televize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82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C36973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EF6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kandované  ovoce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59E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68E4F4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E2B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noží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2FC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13FC88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AE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nůž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29C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FB4AB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FD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kapitálový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AC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7D6CEC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DB0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klimatické změny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8FA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EFB305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DC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kolečkové křeslo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88D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C16063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499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koncentrační tábor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C5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697793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16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krevní tlak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B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55A9F0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89D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krutý útok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080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ED63D6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9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kupní síla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66C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C55BB6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998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kvalifikovaná většina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5BE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001271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312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plod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9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B2061B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21C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požár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9E5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4BB3C8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C22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magnetické pole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65F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424066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B65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 inflace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593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A12AB6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3C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 nezaměstnanosti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B9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8F8056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69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movitý majetek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B19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EA88DC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A4F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mrtvý jazyk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92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D58976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019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nemovitý majetek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B02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060FDB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F0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neochvějná jistota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E25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283B44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5C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nízkotučné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57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09078A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48B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Nobelova cena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23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633E6F3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4AC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období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dešťů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4DB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1A5851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859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obecní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úřad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23E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9FA2A2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BEF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odtahová služba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04E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EDFDA8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915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odtučněné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0CB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2846F4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D47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ochrana spotřebitele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C34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6F1761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C86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olej na smažení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76C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0A8534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687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olivový olej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465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ECAEC8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77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FB2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687B6FD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877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649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CFA393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5E2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osobní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záruka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FB7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D9663D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46B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ostnatý drát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33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1C8043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059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ostrá kritika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97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9D83D9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E40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otisk prstu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A8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A0F46A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90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ozonová 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0FB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1C293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6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ozónová 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BB8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38734C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E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ozonová vrstva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DF2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AD749B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9C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ozónová vrstva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6A8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97F0D2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72F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padací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most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D2E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B68251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E52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paměťová karta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6A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27756B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F70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peněžní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150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800AF1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DA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plná čára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5B6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A721B0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11A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plná zaměstnanost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959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30ED69E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4B6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FF5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7187D5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8C8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F24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3DFE13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643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73D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5ADF837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57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podpora v nezaměstnanosti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71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57838A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00B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pojízdné lůžko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501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5E2139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13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policejní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stanice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65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12B102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40C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polotučné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1A5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1020B2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DFB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poradní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výbor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309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75B88D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285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poruchy příjmu potravy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57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846968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CEC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poruchy zažívání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1E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352777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D7B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poslední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pomazání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3CD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ADFCBA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0F8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poslední večeře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9F9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05B104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D24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povinná školní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docházka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3E8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208A4C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D1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pracovní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A87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65B102B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AA4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předpis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E2D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5D23FC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4B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způsobilost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030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0B1F522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37B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prezidentské volby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53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E140C7" w14:paraId="5D7C437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FAC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prezidentské volby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CF9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E51708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4EB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předčasný důchod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CEA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1F515ED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E0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přednost v jí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zdě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FD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0E55D9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C2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přenesený význam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15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7810F8F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A7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přerušovaná čára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B9E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B8BA97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CA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přímý příbuzný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16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46ABBBA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673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ruční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zavazadlo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78A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23EADBD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710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ptačí chřipka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C2F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0C7" w14:paraId="60A5F75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C9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pupeční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šňůra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298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5A0E692B" w14:textId="77777777" w:rsidR="00E140C7" w:rsidRDefault="00E140C7">
      <w:pPr>
        <w:rPr>
          <w:b/>
          <w:bCs/>
          <w:lang w:val="pt-PT"/>
        </w:rPr>
      </w:pPr>
    </w:p>
    <w:p w14:paraId="75E58909" w14:textId="77777777" w:rsidR="00E140C7" w:rsidRDefault="004E56D8">
      <w:pPr>
        <w:rPr>
          <w:b/>
          <w:bCs/>
          <w:lang w:val="pt-PT"/>
        </w:rPr>
      </w:pPr>
      <w:r>
        <w:rPr>
          <w:b/>
          <w:bCs/>
          <w:lang w:val="pt-PT"/>
        </w:rPr>
        <w:t>D TRADUZA PARA O CHECO</w:t>
      </w:r>
    </w:p>
    <w:tbl>
      <w:tblPr>
        <w:tblW w:w="895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4"/>
        <w:gridCol w:w="3488"/>
      </w:tblGrid>
      <w:tr w:rsidR="00E140C7" w14:paraId="5693202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062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A3C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Conselho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Europeu</w:t>
            </w:r>
            <w:proofErr w:type="spellEnd"/>
          </w:p>
        </w:tc>
      </w:tr>
      <w:tr w:rsidR="00E140C7" w14:paraId="0E31C19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74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8C4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comportamento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risco</w:t>
            </w:r>
            <w:proofErr w:type="spellEnd"/>
          </w:p>
        </w:tc>
      </w:tr>
      <w:tr w:rsidR="00E140C7" w14:paraId="47DDE05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13E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2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conjugal</w:t>
            </w:r>
            <w:proofErr w:type="spellEnd"/>
          </w:p>
        </w:tc>
      </w:tr>
      <w:tr w:rsidR="00E140C7" w14:paraId="1D446F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B24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9ED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lia</w:t>
            </w:r>
            <w:proofErr w:type="spellEnd"/>
          </w:p>
        </w:tc>
      </w:tr>
      <w:tr w:rsidR="00E140C7" w14:paraId="724EA82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F8B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7F8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familiar</w:t>
            </w:r>
            <w:proofErr w:type="spellEnd"/>
          </w:p>
        </w:tc>
      </w:tr>
      <w:tr w:rsidR="00E140C7" w14:paraId="66E6FE1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62D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ED0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natal</w:t>
            </w:r>
            <w:proofErr w:type="spellEnd"/>
          </w:p>
        </w:tc>
      </w:tr>
      <w:tr w:rsidR="00E140C7" w14:paraId="0A7648D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469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226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certidão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nascimento</w:t>
            </w:r>
            <w:proofErr w:type="spellEnd"/>
          </w:p>
        </w:tc>
      </w:tr>
      <w:tr w:rsidR="00E140C7" w14:paraId="12375C1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8ED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980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óleo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vegetal</w:t>
            </w:r>
            <w:proofErr w:type="spellEnd"/>
          </w:p>
        </w:tc>
      </w:tr>
      <w:tr w:rsidR="00E140C7" w14:paraId="29F529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430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72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igualdade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tratamento</w:t>
            </w:r>
            <w:proofErr w:type="spellEnd"/>
          </w:p>
        </w:tc>
      </w:tr>
      <w:tr w:rsidR="00E140C7" w14:paraId="236312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A73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DC3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líder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nato</w:t>
            </w:r>
          </w:p>
        </w:tc>
      </w:tr>
      <w:tr w:rsidR="00E140C7" w14:paraId="16F59C8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624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D51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esclerose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múltipla</w:t>
            </w:r>
            <w:proofErr w:type="spellEnd"/>
          </w:p>
        </w:tc>
      </w:tr>
      <w:tr w:rsidR="00E140C7" w14:paraId="69CE2D6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95A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A6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pele-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vermelha</w:t>
            </w:r>
            <w:proofErr w:type="spellEnd"/>
          </w:p>
        </w:tc>
      </w:tr>
      <w:tr w:rsidR="00E140C7" w14:paraId="042DB1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CB0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494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rosé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140C7" w14:paraId="5D34D1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653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D5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efeito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estufa</w:t>
            </w:r>
            <w:proofErr w:type="spellEnd"/>
          </w:p>
        </w:tc>
      </w:tr>
      <w:tr w:rsidR="00E140C7" w14:paraId="5762D1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D4B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50F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Trocadilho</w:t>
            </w:r>
            <w:proofErr w:type="spellEnd"/>
          </w:p>
        </w:tc>
      </w:tr>
      <w:tr w:rsidR="00E140C7" w14:paraId="78A1D97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418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13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viagem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negócios</w:t>
            </w:r>
            <w:proofErr w:type="spellEnd"/>
          </w:p>
        </w:tc>
      </w:tr>
      <w:tr w:rsidR="00E140C7" w14:paraId="795692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3D9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B8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câmbio</w:t>
            </w:r>
            <w:proofErr w:type="spellEnd"/>
          </w:p>
        </w:tc>
      </w:tr>
      <w:tr w:rsidR="00E140C7" w14:paraId="5DB175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DFC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1F4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câmbio</w:t>
            </w:r>
            <w:proofErr w:type="spellEnd"/>
          </w:p>
        </w:tc>
      </w:tr>
      <w:tr w:rsidR="00E140C7" w14:paraId="7413B2F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FA7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B1F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Aliança</w:t>
            </w:r>
            <w:proofErr w:type="spellEnd"/>
          </w:p>
        </w:tc>
      </w:tr>
      <w:tr w:rsidR="00E140C7" w14:paraId="3A6BDC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43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9A2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social-democracia</w:t>
            </w:r>
            <w:proofErr w:type="spellEnd"/>
          </w:p>
        </w:tc>
      </w:tr>
      <w:tr w:rsidR="00E140C7" w14:paraId="6EAC5C8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0E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D7A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segurança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social</w:t>
            </w:r>
            <w:proofErr w:type="spellEnd"/>
          </w:p>
        </w:tc>
      </w:tr>
      <w:tr w:rsidR="00E140C7" w14:paraId="31A0E6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CE5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3F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Alfinete</w:t>
            </w:r>
            <w:proofErr w:type="spellEnd"/>
          </w:p>
        </w:tc>
      </w:tr>
      <w:tr w:rsidR="00E140C7" w14:paraId="0F9A703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BCD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ACE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défice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</w:t>
            </w:r>
            <w:proofErr w:type="spellEnd"/>
          </w:p>
        </w:tc>
      </w:tr>
      <w:tr w:rsidR="00E140C7" w14:paraId="14136A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8E3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D23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vida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pública</w:t>
            </w:r>
            <w:proofErr w:type="spellEnd"/>
          </w:p>
        </w:tc>
      </w:tr>
      <w:tr w:rsidR="00E140C7" w14:paraId="117666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122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27E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nacional</w:t>
            </w:r>
            <w:proofErr w:type="spellEnd"/>
          </w:p>
        </w:tc>
      </w:tr>
      <w:tr w:rsidR="00E140C7" w14:paraId="40F061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E56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5C5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Orçamento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</w:t>
            </w:r>
            <w:proofErr w:type="spellEnd"/>
          </w:p>
        </w:tc>
      </w:tr>
      <w:tr w:rsidR="00E140C7" w14:paraId="0927D4D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34D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62A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Orçamento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</w:t>
            </w:r>
            <w:proofErr w:type="spellEnd"/>
          </w:p>
        </w:tc>
      </w:tr>
      <w:tr w:rsidR="00E140C7" w14:paraId="38BA7FD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1CD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2AA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rasto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sangue</w:t>
            </w:r>
            <w:proofErr w:type="spellEnd"/>
          </w:p>
        </w:tc>
      </w:tr>
      <w:tr w:rsidR="00E140C7" w14:paraId="1BE973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8C0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DD1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foco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atenções</w:t>
            </w:r>
            <w:proofErr w:type="spellEnd"/>
          </w:p>
        </w:tc>
      </w:tr>
      <w:tr w:rsidR="00E140C7" w14:paraId="5BC499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2B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A48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Guerra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fria</w:t>
            </w:r>
            <w:proofErr w:type="spellEnd"/>
          </w:p>
        </w:tc>
      </w:tr>
      <w:tr w:rsidR="00E140C7" w14:paraId="3931F45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F7B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AA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massa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muscular</w:t>
            </w:r>
            <w:proofErr w:type="spellEnd"/>
          </w:p>
        </w:tc>
      </w:tr>
      <w:tr w:rsidR="00E140C7" w14:paraId="2052D7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874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0C3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água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benta</w:t>
            </w:r>
            <w:proofErr w:type="spellEnd"/>
          </w:p>
        </w:tc>
      </w:tr>
      <w:tr w:rsidR="00E140C7" w14:paraId="5FC554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CBB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25E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Testemunhas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Jeová</w:t>
            </w:r>
            <w:proofErr w:type="spellEnd"/>
          </w:p>
        </w:tc>
      </w:tr>
      <w:tr w:rsidR="00E140C7" w14:paraId="628304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32C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8E4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ano-luz</w:t>
            </w:r>
          </w:p>
        </w:tc>
      </w:tr>
      <w:tr w:rsidR="00E140C7" w14:paraId="429803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1A6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87D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sinal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luminoso</w:t>
            </w:r>
            <w:proofErr w:type="spellEnd"/>
          </w:p>
        </w:tc>
      </w:tr>
      <w:tr w:rsidR="00E140C7" w14:paraId="14E172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873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BD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escuta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telefónica</w:t>
            </w:r>
            <w:proofErr w:type="spellEnd"/>
          </w:p>
        </w:tc>
      </w:tr>
      <w:tr w:rsidR="00E140C7" w14:paraId="0AED61C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47C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F73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termoeléctrica</w:t>
            </w:r>
            <w:proofErr w:type="spellEnd"/>
          </w:p>
        </w:tc>
      </w:tr>
      <w:tr w:rsidR="00E140C7" w14:paraId="415D2C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1D3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552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arquivo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texto</w:t>
            </w:r>
            <w:proofErr w:type="spellEnd"/>
          </w:p>
        </w:tc>
      </w:tr>
      <w:tr w:rsidR="00E140C7" w14:paraId="5E0065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163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02E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aparelho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digestivo</w:t>
            </w:r>
            <w:proofErr w:type="spellEnd"/>
          </w:p>
        </w:tc>
      </w:tr>
      <w:tr w:rsidR="00E140C7" w14:paraId="51A3F04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17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R 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40C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capital</w:t>
            </w:r>
            <w:proofErr w:type="spellEnd"/>
          </w:p>
        </w:tc>
      </w:tr>
      <w:tr w:rsidR="00E140C7" w14:paraId="0E8A428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78D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92C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leite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gordo</w:t>
            </w:r>
            <w:proofErr w:type="spellEnd"/>
          </w:p>
        </w:tc>
      </w:tr>
      <w:tr w:rsidR="00E140C7" w14:paraId="0FD1764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D5A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CE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célula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adiposa</w:t>
            </w:r>
            <w:proofErr w:type="spellEnd"/>
          </w:p>
        </w:tc>
      </w:tr>
      <w:tr w:rsidR="00E140C7" w14:paraId="30D213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3FF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512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marca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direcção</w:t>
            </w:r>
            <w:proofErr w:type="spellEnd"/>
          </w:p>
        </w:tc>
      </w:tr>
      <w:tr w:rsidR="00E140C7" w14:paraId="097546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761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30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taxa de juro</w:t>
            </w:r>
          </w:p>
        </w:tc>
      </w:tr>
      <w:tr w:rsidR="00E140C7" w14:paraId="709B96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D2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50D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indústria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bélica</w:t>
            </w:r>
            <w:proofErr w:type="spellEnd"/>
          </w:p>
        </w:tc>
      </w:tr>
      <w:tr w:rsidR="00E140C7" w14:paraId="6CF53C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029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8F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crime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guerra</w:t>
            </w:r>
            <w:proofErr w:type="spellEnd"/>
          </w:p>
        </w:tc>
      </w:tr>
      <w:tr w:rsidR="00E140C7" w14:paraId="383468D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A3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A8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abelha-mestra</w:t>
            </w:r>
            <w:proofErr w:type="spellEnd"/>
          </w:p>
        </w:tc>
      </w:tr>
      <w:tr w:rsidR="00E140C7" w14:paraId="4E9E56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E2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155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garantia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real</w:t>
            </w:r>
            <w:proofErr w:type="spellEnd"/>
          </w:p>
        </w:tc>
      </w:tr>
      <w:tr w:rsidR="00E140C7" w14:paraId="056D64A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B04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3D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faixa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etária</w:t>
            </w:r>
            <w:proofErr w:type="spellEnd"/>
          </w:p>
        </w:tc>
      </w:tr>
      <w:tr w:rsidR="00E140C7" w14:paraId="59E40B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435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D6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contrato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</w:t>
            </w:r>
            <w:proofErr w:type="spellEnd"/>
          </w:p>
        </w:tc>
      </w:tr>
      <w:tr w:rsidR="00E140C7" w14:paraId="23A1D4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5F2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B9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despesa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pública</w:t>
            </w:r>
            <w:proofErr w:type="spellEnd"/>
          </w:p>
        </w:tc>
      </w:tr>
      <w:tr w:rsidR="00E140C7" w14:paraId="1D5DE3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76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56F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provedor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Justiça</w:t>
            </w:r>
            <w:proofErr w:type="spellEnd"/>
          </w:p>
        </w:tc>
      </w:tr>
      <w:tr w:rsidR="00E140C7" w14:paraId="4FB83C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E2F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EEB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nave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espacial</w:t>
            </w:r>
            <w:proofErr w:type="spellEnd"/>
          </w:p>
        </w:tc>
      </w:tr>
      <w:tr w:rsidR="00E140C7" w14:paraId="1E4FE55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E96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298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instalação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energia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eólica</w:t>
            </w:r>
            <w:proofErr w:type="spellEnd"/>
          </w:p>
        </w:tc>
      </w:tr>
      <w:tr w:rsidR="00E140C7" w14:paraId="6E8DD58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83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434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campo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prisoneiros</w:t>
            </w:r>
            <w:proofErr w:type="spellEnd"/>
          </w:p>
        </w:tc>
      </w:tr>
      <w:tr w:rsidR="00E140C7" w14:paraId="50529C5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9AF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F2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hidroeléctrica</w:t>
            </w:r>
            <w:proofErr w:type="spellEnd"/>
          </w:p>
        </w:tc>
      </w:tr>
      <w:tr w:rsidR="00E140C7" w14:paraId="0234F4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986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0C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Lazer</w:t>
            </w:r>
            <w:proofErr w:type="spellEnd"/>
          </w:p>
        </w:tc>
      </w:tr>
      <w:tr w:rsidR="00E140C7" w14:paraId="0824B5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E5C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11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órgão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executivo</w:t>
            </w:r>
            <w:proofErr w:type="spellEnd"/>
          </w:p>
        </w:tc>
      </w:tr>
      <w:tr w:rsidR="00E140C7" w14:paraId="227D6E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44D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9C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vida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externa</w:t>
            </w:r>
            <w:proofErr w:type="spellEnd"/>
          </w:p>
        </w:tc>
      </w:tr>
      <w:tr w:rsidR="00E140C7" w14:paraId="0A9F86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A6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F8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crise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choro</w:t>
            </w:r>
            <w:proofErr w:type="spellEnd"/>
          </w:p>
        </w:tc>
      </w:tr>
      <w:tr w:rsidR="00E140C7" w14:paraId="4C8787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9E1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A70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bagagem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porão</w:t>
            </w:r>
            <w:proofErr w:type="spellEnd"/>
          </w:p>
        </w:tc>
      </w:tr>
      <w:tr w:rsidR="00E140C7" w14:paraId="2574E1A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5A0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938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0A0A75B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A8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685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488D03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2D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BFC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Alfinete</w:t>
            </w:r>
            <w:proofErr w:type="spellEnd"/>
          </w:p>
        </w:tc>
      </w:tr>
      <w:tr w:rsidR="00E140C7" w14:paraId="034637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F13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01A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código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fonte</w:t>
            </w:r>
          </w:p>
        </w:tc>
      </w:tr>
      <w:tr w:rsidR="00E140C7" w14:paraId="51EA21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9E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2A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língua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gestual</w:t>
            </w:r>
            <w:proofErr w:type="spellEnd"/>
          </w:p>
        </w:tc>
      </w:tr>
      <w:tr w:rsidR="00E140C7" w14:paraId="08847C5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01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EC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unidade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conta</w:t>
            </w:r>
            <w:proofErr w:type="spellEnd"/>
          </w:p>
        </w:tc>
      </w:tr>
      <w:tr w:rsidR="00E140C7" w14:paraId="58A06B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CF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18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ambiente</w:t>
            </w:r>
          </w:p>
        </w:tc>
      </w:tr>
    </w:tbl>
    <w:p w14:paraId="1D36263D" w14:textId="77777777" w:rsidR="00E140C7" w:rsidRDefault="00E140C7"/>
    <w:p w14:paraId="4165A4F6" w14:textId="77777777" w:rsidR="00E140C7" w:rsidRDefault="00E140C7">
      <w:pPr>
        <w:rPr>
          <w:b/>
          <w:bCs/>
          <w:lang w:val="pt-PT"/>
        </w:rPr>
      </w:pPr>
    </w:p>
    <w:p w14:paraId="7376510C" w14:textId="77777777" w:rsidR="00E140C7" w:rsidRDefault="004E56D8">
      <w:proofErr w:type="spellStart"/>
      <w:r>
        <w:rPr>
          <w:b/>
          <w:bCs/>
          <w:lang w:val="pt-PT"/>
        </w:rPr>
        <w:t>KLÍČ</w:t>
      </w:r>
      <w:proofErr w:type="spellEnd"/>
    </w:p>
    <w:p w14:paraId="1D1037D7" w14:textId="77777777" w:rsidR="00E140C7" w:rsidRDefault="00E140C7">
      <w:pPr>
        <w:rPr>
          <w:b/>
          <w:bCs/>
          <w:lang w:val="pt-PT"/>
        </w:rPr>
      </w:pPr>
    </w:p>
    <w:p w14:paraId="123AFDF6" w14:textId="77777777" w:rsidR="00E140C7" w:rsidRDefault="00E140C7">
      <w:pPr>
        <w:rPr>
          <w:b/>
          <w:bCs/>
          <w:lang w:val="pt-PT"/>
        </w:rPr>
      </w:pPr>
    </w:p>
    <w:tbl>
      <w:tblPr>
        <w:tblW w:w="895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4"/>
        <w:gridCol w:w="3488"/>
      </w:tblGrid>
      <w:tr w:rsidR="00E140C7" w14:paraId="4348E3D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8B7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akustická kytara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6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guitarra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acústica</w:t>
            </w:r>
            <w:proofErr w:type="spellEnd"/>
          </w:p>
        </w:tc>
      </w:tr>
      <w:tr w:rsidR="00E140C7" w14:paraId="4932871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DC6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adoptivní rodina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AD8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família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adoptiva</w:t>
            </w:r>
            <w:proofErr w:type="spellEnd"/>
          </w:p>
        </w:tc>
      </w:tr>
      <w:tr w:rsidR="00E140C7" w14:paraId="0A4C9AD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FA3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atomová bomba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AB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bomba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atómica</w:t>
            </w:r>
            <w:proofErr w:type="spellEnd"/>
          </w:p>
        </w:tc>
      </w:tr>
      <w:tr w:rsidR="00E140C7" w14:paraId="3E480F6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33F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autorská práva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939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autor</w:t>
            </w:r>
          </w:p>
        </w:tc>
      </w:tr>
      <w:tr w:rsidR="00E140C7" w14:paraId="6F74CFD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AC7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autorské 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7CE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autor</w:t>
            </w:r>
          </w:p>
        </w:tc>
      </w:tr>
      <w:tr w:rsidR="00E140C7" w14:paraId="7ABA2AE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3E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bankovní účet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558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bancária</w:t>
            </w:r>
            <w:proofErr w:type="spellEnd"/>
          </w:p>
        </w:tc>
      </w:tr>
      <w:tr w:rsidR="00E140C7" w14:paraId="1E8A5C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1B6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bílá magie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4A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branca</w:t>
            </w:r>
            <w:proofErr w:type="spellEnd"/>
          </w:p>
        </w:tc>
      </w:tr>
      <w:tr w:rsidR="00E140C7" w14:paraId="159DD70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43B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bílé maso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01C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carne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branca</w:t>
            </w:r>
            <w:proofErr w:type="spellEnd"/>
          </w:p>
        </w:tc>
      </w:tr>
      <w:tr w:rsidR="00E140C7" w14:paraId="7793E67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4BA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bílé 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7E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branco</w:t>
            </w:r>
            <w:proofErr w:type="spellEnd"/>
          </w:p>
        </w:tc>
      </w:tr>
      <w:tr w:rsidR="00E140C7" w14:paraId="690014F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4B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lé 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94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branca</w:t>
            </w:r>
            <w:proofErr w:type="spellEnd"/>
          </w:p>
        </w:tc>
      </w:tr>
      <w:tr w:rsidR="00E140C7" w14:paraId="3E820C4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EDA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bleší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A95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feira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ladra</w:t>
            </w:r>
            <w:proofErr w:type="spellEnd"/>
          </w:p>
        </w:tc>
      </w:tr>
      <w:tr w:rsidR="00E140C7" w14:paraId="0CE8230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D6F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bojová umění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722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artes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marciais</w:t>
            </w:r>
            <w:proofErr w:type="spellEnd"/>
          </w:p>
        </w:tc>
      </w:tr>
      <w:tr w:rsidR="00E140C7" w14:paraId="78D2693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C48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bojové umění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C08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marcial</w:t>
            </w:r>
            <w:proofErr w:type="spellEnd"/>
          </w:p>
        </w:tc>
      </w:tr>
      <w:tr w:rsidR="00E140C7" w14:paraId="1F628F4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33C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cela předběžného zadržení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6B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prisão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preventiva</w:t>
            </w:r>
          </w:p>
        </w:tc>
      </w:tr>
      <w:tr w:rsidR="00E140C7" w14:paraId="6A37BE6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81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unie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A48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união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aduaneira</w:t>
            </w:r>
            <w:proofErr w:type="spellEnd"/>
          </w:p>
        </w:tc>
      </w:tr>
      <w:tr w:rsidR="00E140C7" w14:paraId="1F9D872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D8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plánování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1B5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planificação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central</w:t>
            </w:r>
            <w:proofErr w:type="spellEnd"/>
          </w:p>
        </w:tc>
      </w:tr>
      <w:tr w:rsidR="00E140C7" w14:paraId="2153B2B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1BD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cukrová vata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BD9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algodão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doce</w:t>
            </w:r>
            <w:proofErr w:type="spellEnd"/>
          </w:p>
        </w:tc>
      </w:tr>
      <w:tr w:rsidR="00E140C7" w14:paraId="7D28F63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8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čaj o páté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1A6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chá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cinco</w:t>
            </w:r>
            <w:proofErr w:type="spellEnd"/>
          </w:p>
        </w:tc>
      </w:tr>
      <w:tr w:rsidR="00E140C7" w14:paraId="6FAF7E9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B8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díra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71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burraco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negro</w:t>
            </w:r>
            <w:proofErr w:type="spellEnd"/>
          </w:p>
        </w:tc>
      </w:tr>
      <w:tr w:rsidR="00E140C7" w14:paraId="372ABB5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291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listina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6D3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lista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negra</w:t>
            </w:r>
          </w:p>
        </w:tc>
      </w:tr>
      <w:tr w:rsidR="00E140C7" w14:paraId="648E211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CDF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černá magie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B8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negra</w:t>
            </w:r>
          </w:p>
        </w:tc>
      </w:tr>
      <w:tr w:rsidR="00E140C7" w14:paraId="5194729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5B6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černý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556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negro</w:t>
            </w:r>
            <w:proofErr w:type="spellEnd"/>
          </w:p>
        </w:tc>
      </w:tr>
      <w:tr w:rsidR="00E140C7" w14:paraId="0A25F29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DA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červené víno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9D2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preta</w:t>
            </w:r>
            <w:proofErr w:type="spellEnd"/>
          </w:p>
        </w:tc>
      </w:tr>
      <w:tr w:rsidR="00E140C7" w14:paraId="07231DD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33A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červené víno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C0D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tinto</w:t>
            </w:r>
            <w:proofErr w:type="spellEnd"/>
          </w:p>
        </w:tc>
      </w:tr>
      <w:tr w:rsidR="00E140C7" w14:paraId="5FBA3DE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B97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členský stát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ACB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estado-membro</w:t>
            </w:r>
            <w:proofErr w:type="spellEnd"/>
          </w:p>
        </w:tc>
      </w:tr>
      <w:tr w:rsidR="00E140C7" w14:paraId="14C4B59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A03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dálkové světlo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BEF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máxima</w:t>
            </w:r>
            <w:proofErr w:type="spellEnd"/>
          </w:p>
        </w:tc>
      </w:tr>
      <w:tr w:rsidR="00E140C7" w14:paraId="101D60F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39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daňový poplatní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BA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contribuinte</w:t>
            </w:r>
            <w:proofErr w:type="spellEnd"/>
          </w:p>
        </w:tc>
      </w:tr>
      <w:tr w:rsidR="00E140C7" w14:paraId="0B0902A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4A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diskusní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fórum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629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fórum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discussão</w:t>
            </w:r>
            <w:proofErr w:type="spellEnd"/>
          </w:p>
        </w:tc>
      </w:tr>
      <w:tr w:rsidR="00E140C7" w14:paraId="2EF9B72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279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dlažební kostka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EB6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paralelepípedo</w:t>
            </w:r>
            <w:proofErr w:type="spellEnd"/>
          </w:p>
        </w:tc>
      </w:tr>
      <w:tr w:rsidR="00E140C7" w14:paraId="53EA524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9DE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domácí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mazlí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ček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2E6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animal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estimação</w:t>
            </w:r>
            <w:proofErr w:type="spellEnd"/>
          </w:p>
        </w:tc>
      </w:tr>
      <w:tr w:rsidR="00E140C7" w14:paraId="0ADBE88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495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domácí násilí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00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violência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doméstica</w:t>
            </w:r>
            <w:proofErr w:type="spellEnd"/>
          </w:p>
        </w:tc>
      </w:tr>
      <w:tr w:rsidR="00E140C7" w14:paraId="682C40D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666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doporučený dopis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51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carta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registrada</w:t>
            </w:r>
            <w:proofErr w:type="spellEnd"/>
          </w:p>
        </w:tc>
      </w:tr>
      <w:tr w:rsidR="00E140C7" w14:paraId="53DC908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EAB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dopravní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značka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4C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placa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sinalização</w:t>
            </w:r>
            <w:proofErr w:type="spellEnd"/>
          </w:p>
        </w:tc>
      </w:tr>
      <w:tr w:rsidR="00E140C7" w14:paraId="6D9D64F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D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dopravní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značka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48C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sinal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trânsito</w:t>
            </w:r>
            <w:proofErr w:type="spellEnd"/>
          </w:p>
        </w:tc>
      </w:tr>
      <w:tr w:rsidR="00E140C7" w14:paraId="573A681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540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drahá polovička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C44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cara-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metade</w:t>
            </w:r>
            <w:proofErr w:type="spellEnd"/>
          </w:p>
        </w:tc>
      </w:tr>
      <w:tr w:rsidR="00E140C7" w14:paraId="7C79217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A9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duševní zdraví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D2D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saúde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mental</w:t>
            </w:r>
            <w:proofErr w:type="spellEnd"/>
          </w:p>
        </w:tc>
      </w:tr>
      <w:tr w:rsidR="00E140C7" w14:paraId="285878E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097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elektrická kytara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C55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guitarra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elétrica</w:t>
            </w:r>
            <w:proofErr w:type="spellEnd"/>
          </w:p>
        </w:tc>
      </w:tr>
      <w:tr w:rsidR="00E140C7" w14:paraId="71B0AC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5D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emisní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banka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51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banco-emissor</w:t>
            </w:r>
            <w:proofErr w:type="spellEnd"/>
          </w:p>
        </w:tc>
      </w:tr>
      <w:tr w:rsidR="00E140C7" w14:paraId="3416C6A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C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evropský komisař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CC5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comissário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europeu</w:t>
            </w:r>
            <w:proofErr w:type="spellEnd"/>
          </w:p>
        </w:tc>
      </w:tr>
      <w:tr w:rsidR="00E140C7" w14:paraId="2EC753F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D23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poradce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22A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assessor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pessoal</w:t>
            </w:r>
            <w:proofErr w:type="spellEnd"/>
          </w:p>
        </w:tc>
      </w:tr>
      <w:tr w:rsidR="00E140C7" w14:paraId="1847751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B2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finanční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19C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financeiro</w:t>
            </w:r>
            <w:proofErr w:type="spellEnd"/>
          </w:p>
        </w:tc>
      </w:tr>
      <w:tr w:rsidR="00E140C7" w14:paraId="11EA937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6A4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fyzické vyčerpání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73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esgotamento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físico</w:t>
            </w:r>
            <w:proofErr w:type="spellEnd"/>
          </w:p>
        </w:tc>
      </w:tr>
      <w:tr w:rsidR="00E140C7" w14:paraId="4724A7D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C1E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ředitel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737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Director-Geral</w:t>
            </w:r>
            <w:proofErr w:type="spellEnd"/>
          </w:p>
        </w:tc>
      </w:tr>
      <w:tr w:rsidR="00E140C7" w14:paraId="329E6BF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C6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generální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tajemní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37E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secretário-geral</w:t>
            </w:r>
            <w:proofErr w:type="spellEnd"/>
          </w:p>
        </w:tc>
      </w:tr>
      <w:tr w:rsidR="00E140C7" w14:paraId="1EB286F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B9E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modifikovaný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3D2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geneticamente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modificado</w:t>
            </w:r>
            <w:proofErr w:type="spellEnd"/>
          </w:p>
        </w:tc>
      </w:tr>
      <w:tr w:rsidR="00E140C7" w14:paraId="0F648B9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958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geneticky modifikovaný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organismus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5A6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Transgénico</w:t>
            </w:r>
            <w:proofErr w:type="spellEnd"/>
          </w:p>
        </w:tc>
      </w:tr>
      <w:tr w:rsidR="00E140C7" w14:paraId="3EF61A6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2B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upravený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37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geneticamente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modificado</w:t>
            </w:r>
            <w:proofErr w:type="spellEnd"/>
          </w:p>
        </w:tc>
      </w:tr>
      <w:tr w:rsidR="00E140C7" w14:paraId="0823DB2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4E4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geneticky upravený organismus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66E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Transgénico</w:t>
            </w:r>
            <w:proofErr w:type="spellEnd"/>
          </w:p>
        </w:tc>
      </w:tr>
      <w:tr w:rsidR="00E140C7" w14:paraId="048A8BF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38B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globální oteplování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CF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aquecimento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global</w:t>
            </w:r>
            <w:proofErr w:type="spellEnd"/>
          </w:p>
        </w:tc>
      </w:tr>
      <w:tr w:rsidR="00E140C7" w14:paraId="54CCA48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CEF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havarijní plán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793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plano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emergência</w:t>
            </w:r>
            <w:proofErr w:type="spellEnd"/>
          </w:p>
        </w:tc>
      </w:tr>
      <w:tr w:rsidR="00E140C7" w14:paraId="6B5C6E9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80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hlasovací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5B5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voto</w:t>
            </w:r>
          </w:p>
        </w:tc>
      </w:tr>
      <w:tr w:rsidR="00E140C7" w14:paraId="494E07A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DAC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horní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hranice lesa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77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linha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árvores</w:t>
            </w:r>
            <w:proofErr w:type="spellEnd"/>
          </w:p>
        </w:tc>
      </w:tr>
      <w:tr w:rsidR="00E140C7" w14:paraId="59F4ECA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881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hostitelská rodina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80B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família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acolhimento</w:t>
            </w:r>
            <w:proofErr w:type="spellEnd"/>
          </w:p>
        </w:tc>
      </w:tr>
      <w:tr w:rsidR="00E140C7" w14:paraId="391B930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C74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hromadná doprava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954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transportes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públicos</w:t>
            </w:r>
            <w:proofErr w:type="spellEnd"/>
          </w:p>
        </w:tc>
      </w:tr>
      <w:tr w:rsidR="00E140C7" w14:paraId="5FF7557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F2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humanitní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disciplí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970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disciplina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humaní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stica</w:t>
            </w:r>
            <w:proofErr w:type="spellEnd"/>
          </w:p>
        </w:tc>
      </w:tr>
      <w:tr w:rsidR="00E140C7" w14:paraId="339B6E8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588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invalidní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důchod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1A4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deficiência</w:t>
            </w:r>
            <w:proofErr w:type="spellEnd"/>
          </w:p>
        </w:tc>
      </w:tr>
      <w:tr w:rsidR="00E140C7" w14:paraId="1355AC8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2A5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jaderná hlavice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9B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ogiva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21DA655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56E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jaderná válka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49F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guerra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2CD0CFF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A7E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jaderná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09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teste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nuclear</w:t>
            </w:r>
            <w:proofErr w:type="spellEnd"/>
          </w:p>
        </w:tc>
      </w:tr>
      <w:tr w:rsidR="00E140C7" w14:paraId="305D781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A69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jednosměrná ulice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F99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estrada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sentido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único</w:t>
            </w:r>
            <w:proofErr w:type="spellEnd"/>
          </w:p>
        </w:tc>
      </w:tr>
      <w:tr w:rsidR="00E140C7" w14:paraId="0337F67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9FB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jednotný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02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unicidade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</w:p>
        </w:tc>
      </w:tr>
      <w:tr w:rsidR="00E140C7" w14:paraId="41DC311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EC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kabelová televize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76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Televisão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cabo</w:t>
            </w:r>
            <w:proofErr w:type="spellEnd"/>
          </w:p>
        </w:tc>
      </w:tr>
      <w:tr w:rsidR="00E140C7" w14:paraId="2CA9761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2C0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kandované  ovoce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0A7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fruta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calda</w:t>
            </w:r>
            <w:proofErr w:type="spellEnd"/>
          </w:p>
        </w:tc>
      </w:tr>
      <w:tr w:rsidR="00E140C7" w14:paraId="03EAA53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5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noží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D3F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15EBAF8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34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nůž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C05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7D6CED7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E94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kapitálový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A3C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financeiro</w:t>
            </w:r>
            <w:proofErr w:type="spellEnd"/>
          </w:p>
        </w:tc>
      </w:tr>
      <w:tr w:rsidR="00E140C7" w14:paraId="6EE9773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0F2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klimatické změny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117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alterações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climáticas</w:t>
            </w:r>
            <w:proofErr w:type="spellEnd"/>
          </w:p>
        </w:tc>
      </w:tr>
      <w:tr w:rsidR="00E140C7" w14:paraId="55DD4BC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84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kolečkové křeslo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44A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cadeira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rodas</w:t>
            </w:r>
            <w:proofErr w:type="spellEnd"/>
          </w:p>
        </w:tc>
      </w:tr>
      <w:tr w:rsidR="00E140C7" w14:paraId="1C387D4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EE7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koncentrační tábor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7D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campo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concentração</w:t>
            </w:r>
            <w:proofErr w:type="spellEnd"/>
          </w:p>
        </w:tc>
      </w:tr>
      <w:tr w:rsidR="00E140C7" w14:paraId="7EF552F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F78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krevní tlak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233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pressão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arterial</w:t>
            </w:r>
            <w:proofErr w:type="spellEnd"/>
          </w:p>
        </w:tc>
      </w:tr>
      <w:tr w:rsidR="00E140C7" w14:paraId="3A722A2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95E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krutý útok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FC4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feroz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ataque</w:t>
            </w:r>
            <w:proofErr w:type="spellEnd"/>
          </w:p>
        </w:tc>
      </w:tr>
      <w:tr w:rsidR="00E140C7" w14:paraId="6F69789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0B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kupní síla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A00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poder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compra</w:t>
            </w:r>
            <w:proofErr w:type="spellEnd"/>
          </w:p>
        </w:tc>
      </w:tr>
      <w:tr w:rsidR="00E140C7" w14:paraId="5306EB9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23F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kvalifikovaná většina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50D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maioria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qualificada</w:t>
            </w:r>
            <w:proofErr w:type="spellEnd"/>
          </w:p>
        </w:tc>
      </w:tr>
      <w:tr w:rsidR="00E140C7" w14:paraId="032CD25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105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plod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FB2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fruto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silvestre</w:t>
            </w:r>
          </w:p>
        </w:tc>
      </w:tr>
      <w:tr w:rsidR="00E140C7" w14:paraId="7C0FDFE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74B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lesní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požár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9EE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fogo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florestal</w:t>
            </w:r>
            <w:proofErr w:type="spellEnd"/>
          </w:p>
        </w:tc>
      </w:tr>
      <w:tr w:rsidR="00E140C7" w14:paraId="16FAFB2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636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magnetické pole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5E9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campo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magnético</w:t>
            </w:r>
            <w:proofErr w:type="spellEnd"/>
          </w:p>
        </w:tc>
      </w:tr>
      <w:tr w:rsidR="00E140C7" w14:paraId="33D85F2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DC0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 inflace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6A2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inflação</w:t>
            </w:r>
            <w:proofErr w:type="spellEnd"/>
          </w:p>
        </w:tc>
      </w:tr>
      <w:tr w:rsidR="00E140C7" w14:paraId="11A8AE5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B7F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 nezaměstnanosti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FD5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desemprego</w:t>
            </w:r>
            <w:proofErr w:type="spellEnd"/>
          </w:p>
        </w:tc>
      </w:tr>
      <w:tr w:rsidR="00E140C7" w14:paraId="3A52585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77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movitý majetek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F45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bens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móveis</w:t>
            </w:r>
            <w:proofErr w:type="spellEnd"/>
          </w:p>
        </w:tc>
      </w:tr>
      <w:tr w:rsidR="00E140C7" w14:paraId="309CB51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E3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mrtvý jazyk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A1E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ngua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morta</w:t>
            </w:r>
            <w:proofErr w:type="spellEnd"/>
          </w:p>
        </w:tc>
      </w:tr>
      <w:tr w:rsidR="00E140C7" w14:paraId="48F9470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36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nemovitý majetek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5C2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bens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imóveis</w:t>
            </w:r>
            <w:proofErr w:type="spellEnd"/>
          </w:p>
        </w:tc>
      </w:tr>
      <w:tr w:rsidR="00E140C7" w14:paraId="07E88BE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17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neochvějná jistota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DE2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certeza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inabalável</w:t>
            </w:r>
            <w:proofErr w:type="spellEnd"/>
          </w:p>
        </w:tc>
      </w:tr>
      <w:tr w:rsidR="00E140C7" w14:paraId="541E1B6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F6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nízkotučné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624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leite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magro</w:t>
            </w:r>
            <w:proofErr w:type="spellEnd"/>
          </w:p>
        </w:tc>
      </w:tr>
      <w:tr w:rsidR="00E140C7" w14:paraId="34A7EBE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2D0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Nobelova cena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639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prémio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Nobel</w:t>
            </w:r>
          </w:p>
        </w:tc>
      </w:tr>
      <w:tr w:rsidR="00E140C7" w14:paraId="1BBB529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D88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období dešťů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9F0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chuvas</w:t>
            </w:r>
            <w:proofErr w:type="spellEnd"/>
          </w:p>
        </w:tc>
      </w:tr>
      <w:tr w:rsidR="00E140C7" w14:paraId="0008847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82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obecní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úřad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E1E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junta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freguesia</w:t>
            </w:r>
            <w:proofErr w:type="spellEnd"/>
          </w:p>
        </w:tc>
      </w:tr>
      <w:tr w:rsidR="00E140C7" w14:paraId="42EA6D6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4C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odtahová služba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495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Reboque</w:t>
            </w:r>
            <w:proofErr w:type="spellEnd"/>
          </w:p>
        </w:tc>
      </w:tr>
      <w:tr w:rsidR="00E140C7" w14:paraId="4B92881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8CA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odtučněné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699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leite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desnatado</w:t>
            </w:r>
            <w:proofErr w:type="spellEnd"/>
          </w:p>
        </w:tc>
      </w:tr>
      <w:tr w:rsidR="00E140C7" w14:paraId="0807355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A3F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ochrana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spotřebitele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A9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defesa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consumidor</w:t>
            </w:r>
            <w:proofErr w:type="spellEnd"/>
          </w:p>
        </w:tc>
      </w:tr>
      <w:tr w:rsidR="00E140C7" w14:paraId="03F7003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9F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olej na smažení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25F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óleo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fritura</w:t>
            </w:r>
            <w:proofErr w:type="spellEnd"/>
          </w:p>
        </w:tc>
      </w:tr>
      <w:tr w:rsidR="00E140C7" w14:paraId="3FEA205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4FF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olivový olej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5DD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Azeite</w:t>
            </w:r>
            <w:proofErr w:type="spellEnd"/>
          </w:p>
        </w:tc>
      </w:tr>
      <w:tr w:rsidR="00E140C7" w14:paraId="1E6E06B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36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právo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49C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opção</w:t>
            </w:r>
            <w:proofErr w:type="spellEnd"/>
          </w:p>
        </w:tc>
      </w:tr>
      <w:tr w:rsidR="00E140C7" w14:paraId="51036E9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C03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1C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sistema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operativo</w:t>
            </w:r>
          </w:p>
        </w:tc>
      </w:tr>
      <w:tr w:rsidR="00E140C7" w14:paraId="2E96ED5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CE7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osobní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záruka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E65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garantia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pessoal</w:t>
            </w:r>
            <w:proofErr w:type="spellEnd"/>
          </w:p>
        </w:tc>
      </w:tr>
      <w:tr w:rsidR="00E140C7" w14:paraId="322D2D8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381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ostnatý drát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8C2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arame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farpado</w:t>
            </w:r>
            <w:proofErr w:type="spellEnd"/>
          </w:p>
        </w:tc>
      </w:tr>
      <w:tr w:rsidR="00E140C7" w14:paraId="73B50C7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AF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ostrá kritika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C34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dura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crítica</w:t>
            </w:r>
            <w:proofErr w:type="spellEnd"/>
          </w:p>
        </w:tc>
      </w:tr>
      <w:tr w:rsidR="00E140C7" w14:paraId="344D9F5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791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otisk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prstu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45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impressão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digital</w:t>
            </w:r>
            <w:proofErr w:type="spellEnd"/>
          </w:p>
        </w:tc>
      </w:tr>
      <w:tr w:rsidR="00E140C7" w14:paraId="6507EEB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D68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ozonová 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E84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buraco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</w:t>
            </w:r>
            <w:proofErr w:type="spellEnd"/>
          </w:p>
        </w:tc>
      </w:tr>
      <w:tr w:rsidR="00E140C7" w14:paraId="5BE2C0E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E2B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ozónová 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DF0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buraco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</w:t>
            </w:r>
            <w:proofErr w:type="spellEnd"/>
          </w:p>
        </w:tc>
      </w:tr>
      <w:tr w:rsidR="00E140C7" w14:paraId="66BD2D0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EC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ozonová vrstva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C7D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camada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</w:t>
            </w:r>
            <w:proofErr w:type="spellEnd"/>
          </w:p>
        </w:tc>
      </w:tr>
      <w:tr w:rsidR="00E140C7" w14:paraId="3AC01F6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FA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ozónová vrstva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DB4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camada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ozono</w:t>
            </w:r>
            <w:proofErr w:type="spellEnd"/>
          </w:p>
        </w:tc>
      </w:tr>
      <w:tr w:rsidR="00E140C7" w14:paraId="4400256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E4F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padací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most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F88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ponte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levadiça</w:t>
            </w:r>
            <w:proofErr w:type="spellEnd"/>
          </w:p>
        </w:tc>
      </w:tr>
      <w:tr w:rsidR="00E140C7" w14:paraId="19B557B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38B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paměťová karta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47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cartão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memória</w:t>
            </w:r>
            <w:proofErr w:type="spellEnd"/>
          </w:p>
        </w:tc>
      </w:tr>
      <w:tr w:rsidR="00E140C7" w14:paraId="499DFAD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C04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peněžní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579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monetário</w:t>
            </w:r>
            <w:proofErr w:type="spellEnd"/>
          </w:p>
        </w:tc>
      </w:tr>
      <w:tr w:rsidR="00E140C7" w14:paraId="64348F7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0DA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plná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čára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EAC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linha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nua</w:t>
            </w:r>
            <w:proofErr w:type="spellEnd"/>
          </w:p>
        </w:tc>
      </w:tr>
      <w:tr w:rsidR="00E140C7" w14:paraId="4C590F5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74E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plná zaměstnanost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32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pleno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emprego</w:t>
            </w:r>
            <w:proofErr w:type="spellEnd"/>
          </w:p>
        </w:tc>
      </w:tr>
      <w:tr w:rsidR="00E140C7" w14:paraId="2DF6AA6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108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3DC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condicionamento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clássico</w:t>
            </w:r>
            <w:proofErr w:type="spellEnd"/>
          </w:p>
        </w:tc>
      </w:tr>
      <w:tr w:rsidR="00E140C7" w14:paraId="4007DCF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AEA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D47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condicionamento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pavloviano</w:t>
            </w:r>
            <w:proofErr w:type="spellEnd"/>
          </w:p>
        </w:tc>
      </w:tr>
      <w:tr w:rsidR="00E140C7" w14:paraId="7B48712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890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něný reflex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0D4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condicionamento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respondente</w:t>
            </w:r>
          </w:p>
        </w:tc>
      </w:tr>
      <w:tr w:rsidR="00E140C7" w14:paraId="589E6AF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B18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podpora v nezaměstnanosti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18C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subsí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dio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desemprego</w:t>
            </w:r>
            <w:proofErr w:type="spellEnd"/>
          </w:p>
        </w:tc>
      </w:tr>
      <w:tr w:rsidR="00E140C7" w14:paraId="615D0E1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8C0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pojízdné lůžko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EF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Maca</w:t>
            </w:r>
            <w:proofErr w:type="spellEnd"/>
          </w:p>
        </w:tc>
      </w:tr>
      <w:tr w:rsidR="00E140C7" w14:paraId="55E5ADF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76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policejní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stanice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0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Esquadra</w:t>
            </w:r>
            <w:proofErr w:type="spellEnd"/>
          </w:p>
        </w:tc>
      </w:tr>
      <w:tr w:rsidR="00E140C7" w14:paraId="528DA08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E8E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polotučné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C00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leite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gordo</w:t>
            </w:r>
            <w:proofErr w:type="spellEnd"/>
          </w:p>
        </w:tc>
      </w:tr>
      <w:tr w:rsidR="00E140C7" w14:paraId="56739BB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995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poradní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výbor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465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comité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consultivo</w:t>
            </w:r>
            <w:proofErr w:type="spellEnd"/>
          </w:p>
        </w:tc>
      </w:tr>
      <w:tr w:rsidR="00E140C7" w14:paraId="5B6F5BC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F3E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poruchy příjmu potravy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930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distúrbios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alimentares</w:t>
            </w:r>
            <w:proofErr w:type="spellEnd"/>
          </w:p>
        </w:tc>
      </w:tr>
      <w:tr w:rsidR="00E140C7" w14:paraId="6CD0757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617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poruchy zažívání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13D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distúrbios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digestivos</w:t>
            </w:r>
            <w:proofErr w:type="spellEnd"/>
          </w:p>
        </w:tc>
      </w:tr>
      <w:tr w:rsidR="00E140C7" w14:paraId="240E345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708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poslední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pomazání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BE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último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abencerragem</w:t>
            </w:r>
            <w:proofErr w:type="spellEnd"/>
          </w:p>
        </w:tc>
      </w:tr>
      <w:tr w:rsidR="00E140C7" w14:paraId="0399802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DF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poslední večeře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C87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Última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Ceia</w:t>
            </w:r>
            <w:proofErr w:type="spellEnd"/>
          </w:p>
        </w:tc>
      </w:tr>
      <w:tr w:rsidR="00E140C7" w14:paraId="251A796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12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povinná školní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docházka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E59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escolaridade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obrigatória</w:t>
            </w:r>
            <w:proofErr w:type="spellEnd"/>
          </w:p>
        </w:tc>
      </w:tr>
      <w:tr w:rsidR="00E140C7" w14:paraId="1C856E0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D41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pracovní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trh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38F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Mercado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trabalho</w:t>
            </w:r>
            <w:proofErr w:type="spellEnd"/>
          </w:p>
        </w:tc>
      </w:tr>
      <w:tr w:rsidR="00E140C7" w14:paraId="6704C4F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986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předpis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42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disposição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legal</w:t>
            </w:r>
            <w:proofErr w:type="spellEnd"/>
          </w:p>
        </w:tc>
      </w:tr>
      <w:tr w:rsidR="00E140C7" w14:paraId="49ABBB5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F1C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způsobilost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5CC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capacidade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jurí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dica</w:t>
            </w:r>
            <w:proofErr w:type="spellEnd"/>
          </w:p>
        </w:tc>
      </w:tr>
      <w:tr w:rsidR="00E140C7" w14:paraId="425E693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022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prezidentské volby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4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eleição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para 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presidência</w:t>
            </w:r>
            <w:proofErr w:type="spellEnd"/>
          </w:p>
        </w:tc>
      </w:tr>
      <w:tr w:rsidR="00E140C7" w14:paraId="1C8DC45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2DA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prezidentské volby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B64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eleição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presidencial</w:t>
            </w:r>
            <w:proofErr w:type="spellEnd"/>
          </w:p>
        </w:tc>
      </w:tr>
      <w:tr w:rsidR="00E140C7" w14:paraId="218178B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76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předčasný důchod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581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pensão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antecipada</w:t>
            </w:r>
            <w:proofErr w:type="spellEnd"/>
          </w:p>
        </w:tc>
      </w:tr>
      <w:tr w:rsidR="00E140C7" w14:paraId="10283ED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092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přednost v jí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zdě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F77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prioridade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passagem</w:t>
            </w:r>
            <w:proofErr w:type="spellEnd"/>
          </w:p>
        </w:tc>
      </w:tr>
      <w:tr w:rsidR="00E140C7" w14:paraId="4D401DE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96E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přenesený význam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D8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sentido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figurativo</w:t>
            </w:r>
            <w:proofErr w:type="spellEnd"/>
          </w:p>
        </w:tc>
      </w:tr>
      <w:tr w:rsidR="00E140C7" w14:paraId="18FB74C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45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přerušovaná čára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E7B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linha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descontí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nua</w:t>
            </w:r>
            <w:proofErr w:type="spellEnd"/>
          </w:p>
        </w:tc>
      </w:tr>
      <w:tr w:rsidR="00E140C7" w14:paraId="287D38B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F41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přímý příbuzný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15D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familiar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directo</w:t>
            </w:r>
            <w:proofErr w:type="spellEnd"/>
          </w:p>
        </w:tc>
      </w:tr>
      <w:tr w:rsidR="00E140C7" w14:paraId="0DB26A9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CFD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ruční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zavazadlo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65E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bagagem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mão</w:t>
            </w:r>
            <w:proofErr w:type="spellEnd"/>
          </w:p>
        </w:tc>
      </w:tr>
      <w:tr w:rsidR="00E140C7" w14:paraId="0FD774C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F4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ptačí chřipka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F8B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gripe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aves</w:t>
            </w:r>
            <w:proofErr w:type="spellEnd"/>
          </w:p>
        </w:tc>
      </w:tr>
      <w:tr w:rsidR="00E140C7" w14:paraId="1C809B2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749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pupeční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šňůra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D80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Cordão</w:t>
            </w:r>
            <w:proofErr w:type="spellEnd"/>
          </w:p>
        </w:tc>
      </w:tr>
      <w:tr w:rsidR="00E140C7" w14:paraId="41893CD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04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Rada Evropy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DB8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Conselho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Europeu</w:t>
            </w:r>
            <w:proofErr w:type="spellEnd"/>
          </w:p>
        </w:tc>
      </w:tr>
      <w:tr w:rsidR="00E140C7" w14:paraId="54926CD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BED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rizikové chování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4E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comportamento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risco</w:t>
            </w:r>
            <w:proofErr w:type="spellEnd"/>
          </w:p>
        </w:tc>
      </w:tr>
      <w:tr w:rsidR="00E140C7" w14:paraId="1C2CA49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18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rodinný krb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114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conjugal</w:t>
            </w:r>
            <w:proofErr w:type="spellEnd"/>
          </w:p>
        </w:tc>
      </w:tr>
      <w:tr w:rsidR="00E140C7" w14:paraId="78BBC0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04F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rodinný kruh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9EE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lia</w:t>
            </w:r>
            <w:proofErr w:type="spellEnd"/>
          </w:p>
        </w:tc>
      </w:tr>
      <w:tr w:rsidR="00E140C7" w14:paraId="037245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A61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rodinný kruh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B9B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familiar</w:t>
            </w:r>
            <w:proofErr w:type="spellEnd"/>
          </w:p>
        </w:tc>
      </w:tr>
      <w:tr w:rsidR="00E140C7" w14:paraId="66F6A5C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47D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rodné  město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6ED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natal</w:t>
            </w:r>
            <w:proofErr w:type="spellEnd"/>
          </w:p>
        </w:tc>
      </w:tr>
      <w:tr w:rsidR="00E140C7" w14:paraId="5B2909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0A0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rodný list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97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certidão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nascimento</w:t>
            </w:r>
            <w:proofErr w:type="spellEnd"/>
          </w:p>
        </w:tc>
      </w:tr>
      <w:tr w:rsidR="00E140C7" w14:paraId="14F224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13E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A89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óleo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vegetal</w:t>
            </w:r>
            <w:proofErr w:type="spellEnd"/>
          </w:p>
        </w:tc>
      </w:tr>
      <w:tr w:rsidR="00E140C7" w14:paraId="3FE0F8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A11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rovné zacházení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E85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igualdade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tratamento</w:t>
            </w:r>
            <w:proofErr w:type="spellEnd"/>
          </w:p>
        </w:tc>
      </w:tr>
      <w:tr w:rsidR="00E140C7" w14:paraId="778EFC2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1D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rozený vůdce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09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líder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nato</w:t>
            </w:r>
          </w:p>
        </w:tc>
      </w:tr>
      <w:tr w:rsidR="00E140C7" w14:paraId="39B7DE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9E1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roztroušená skleróza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E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esclerose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múltipla</w:t>
            </w:r>
            <w:proofErr w:type="spellEnd"/>
          </w:p>
        </w:tc>
      </w:tr>
      <w:tr w:rsidR="00E140C7" w14:paraId="0432BA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0F7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rudá tvář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93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pele-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vermelha</w:t>
            </w:r>
            <w:proofErr w:type="spellEnd"/>
          </w:p>
        </w:tc>
      </w:tr>
      <w:tr w:rsidR="00E140C7" w14:paraId="4267E96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3F5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růžové 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992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vinho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rosé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140C7" w14:paraId="7D8FB52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AB1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sklení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kový efekt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E5B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efeito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estufa</w:t>
            </w:r>
            <w:proofErr w:type="spellEnd"/>
          </w:p>
        </w:tc>
      </w:tr>
      <w:tr w:rsidR="00E140C7" w14:paraId="5C95E61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F1F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slovní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hří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čka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4A6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Trocadilho</w:t>
            </w:r>
            <w:proofErr w:type="spellEnd"/>
          </w:p>
        </w:tc>
      </w:tr>
      <w:tr w:rsidR="00E140C7" w14:paraId="522878E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2C0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služební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cesta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749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viagem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negócios</w:t>
            </w:r>
            <w:proofErr w:type="spellEnd"/>
          </w:p>
        </w:tc>
      </w:tr>
      <w:tr w:rsidR="00E140C7" w14:paraId="0DB4B3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6BB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směnný kurs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23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câmbio</w:t>
            </w:r>
            <w:proofErr w:type="spellEnd"/>
          </w:p>
        </w:tc>
      </w:tr>
      <w:tr w:rsidR="00E140C7" w14:paraId="3C7239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E6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směnný kurz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113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taxa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câmbio</w:t>
            </w:r>
            <w:proofErr w:type="spellEnd"/>
          </w:p>
        </w:tc>
      </w:tr>
      <w:tr w:rsidR="00E140C7" w14:paraId="2A212A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F77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snubní prsten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F88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Aliança</w:t>
            </w:r>
            <w:proofErr w:type="spellEnd"/>
          </w:p>
        </w:tc>
      </w:tr>
      <w:tr w:rsidR="00E140C7" w14:paraId="6DB7995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76A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sociální demokracie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AC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social-democracia</w:t>
            </w:r>
            <w:proofErr w:type="spellEnd"/>
          </w:p>
        </w:tc>
      </w:tr>
      <w:tr w:rsidR="00E140C7" w14:paraId="64D4F44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6C6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sociální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zabezpečení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DA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segurança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social</w:t>
            </w:r>
            <w:proofErr w:type="spellEnd"/>
          </w:p>
        </w:tc>
      </w:tr>
      <w:tr w:rsidR="00E140C7" w14:paraId="3C58FD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23E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spí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nací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špendlí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0B6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Alfinete</w:t>
            </w:r>
            <w:proofErr w:type="spellEnd"/>
          </w:p>
        </w:tc>
      </w:tr>
      <w:tr w:rsidR="00E140C7" w14:paraId="42F51EC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A53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státní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deficit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A8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défice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</w:t>
            </w:r>
            <w:proofErr w:type="spellEnd"/>
          </w:p>
        </w:tc>
      </w:tr>
      <w:tr w:rsidR="00E140C7" w14:paraId="01472BD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661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státní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dluh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C01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vida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pública</w:t>
            </w:r>
            <w:proofErr w:type="spellEnd"/>
          </w:p>
        </w:tc>
      </w:tr>
      <w:tr w:rsidR="00E140C7" w14:paraId="78D094F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F0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státní hymna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9D7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nacional</w:t>
            </w:r>
            <w:proofErr w:type="spellEnd"/>
          </w:p>
        </w:tc>
      </w:tr>
      <w:tr w:rsidR="00E140C7" w14:paraId="0E2E6C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CED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státní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rozpočet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87B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Orçamento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</w:t>
            </w:r>
            <w:proofErr w:type="spellEnd"/>
          </w:p>
        </w:tc>
      </w:tr>
      <w:tr w:rsidR="00E140C7" w14:paraId="2E9CF8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12A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státní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rozpočet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2D8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Orçamento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Estado</w:t>
            </w:r>
            <w:proofErr w:type="spellEnd"/>
          </w:p>
        </w:tc>
      </w:tr>
      <w:tr w:rsidR="00E140C7" w14:paraId="290EC27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73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stopy krve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DB1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rasto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sangue</w:t>
            </w:r>
            <w:proofErr w:type="spellEnd"/>
          </w:p>
        </w:tc>
      </w:tr>
      <w:tr w:rsidR="00E140C7" w14:paraId="008D30A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498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střed zájmu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13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foco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atenções</w:t>
            </w:r>
            <w:proofErr w:type="spellEnd"/>
          </w:p>
        </w:tc>
      </w:tr>
      <w:tr w:rsidR="00E140C7" w14:paraId="509968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C0C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studená válka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5B2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Guerra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fria</w:t>
            </w:r>
            <w:proofErr w:type="spellEnd"/>
          </w:p>
        </w:tc>
      </w:tr>
      <w:tr w:rsidR="00E140C7" w14:paraId="3E7166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7A1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svalová hmota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DED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massa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muscular</w:t>
            </w:r>
            <w:proofErr w:type="spellEnd"/>
          </w:p>
        </w:tc>
      </w:tr>
      <w:tr w:rsidR="00E140C7" w14:paraId="09EC9AF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A3C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svěcená voda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C19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água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benta</w:t>
            </w:r>
            <w:proofErr w:type="spellEnd"/>
          </w:p>
        </w:tc>
      </w:tr>
      <w:tr w:rsidR="00E140C7" w14:paraId="6E1A59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ADB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Svědci Jehovovi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A0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Testemunhas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Jeová</w:t>
            </w:r>
            <w:proofErr w:type="spellEnd"/>
          </w:p>
        </w:tc>
      </w:tr>
      <w:tr w:rsidR="00E140C7" w14:paraId="372635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BDC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světelný rok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40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ano-luz</w:t>
            </w:r>
          </w:p>
        </w:tc>
      </w:tr>
      <w:tr w:rsidR="00E140C7" w14:paraId="1B9A966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A7D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světelný signál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B0E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sinal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luminoso</w:t>
            </w:r>
            <w:proofErr w:type="spellEnd"/>
          </w:p>
        </w:tc>
      </w:tr>
      <w:tr w:rsidR="00E140C7" w14:paraId="67487BD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F8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telefonní odposlech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8B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escuta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telefónica</w:t>
            </w:r>
            <w:proofErr w:type="spellEnd"/>
          </w:p>
        </w:tc>
      </w:tr>
      <w:tr w:rsidR="00E140C7" w14:paraId="519E9A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851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tepelná elektrárna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430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termoeléctrica</w:t>
            </w:r>
            <w:proofErr w:type="spellEnd"/>
          </w:p>
        </w:tc>
      </w:tr>
      <w:tr w:rsidR="00E140C7" w14:paraId="0A8B86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432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textový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AE4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arquivo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texto</w:t>
            </w:r>
            <w:proofErr w:type="spellEnd"/>
          </w:p>
        </w:tc>
      </w:tr>
      <w:tr w:rsidR="00E140C7" w14:paraId="3E1B57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944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trávicí ústrojí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17F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aparelho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digestivo</w:t>
            </w:r>
            <w:proofErr w:type="spellEnd"/>
          </w:p>
        </w:tc>
      </w:tr>
      <w:tr w:rsidR="00E140C7" w14:paraId="572CA4E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4F7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trest smrti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5E2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pena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capital</w:t>
            </w:r>
            <w:proofErr w:type="spellEnd"/>
          </w:p>
        </w:tc>
      </w:tr>
      <w:tr w:rsidR="00E140C7" w14:paraId="28BCDE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54B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tučné mléko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EB6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leite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gordo</w:t>
            </w:r>
            <w:proofErr w:type="spellEnd"/>
          </w:p>
        </w:tc>
      </w:tr>
      <w:tr w:rsidR="00E140C7" w14:paraId="009E10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609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tuková buňka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13D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célula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adiposa</w:t>
            </w:r>
            <w:proofErr w:type="spellEnd"/>
          </w:p>
        </w:tc>
      </w:tr>
      <w:tr w:rsidR="00E140C7" w14:paraId="6A9A74A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043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ukazatel směru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09E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marca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direcção</w:t>
            </w:r>
            <w:proofErr w:type="spellEnd"/>
          </w:p>
        </w:tc>
      </w:tr>
      <w:tr w:rsidR="00E140C7" w14:paraId="15CB185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EC8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úroková sazba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106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taxa de juro</w:t>
            </w:r>
          </w:p>
        </w:tc>
      </w:tr>
      <w:tr w:rsidR="00E140C7" w14:paraId="74D63E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261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válečný průmysl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CC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indústria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bélica</w:t>
            </w:r>
            <w:proofErr w:type="spellEnd"/>
          </w:p>
        </w:tc>
      </w:tr>
      <w:tr w:rsidR="00E140C7" w14:paraId="3511E1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358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válečný zločin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B81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crime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guerra</w:t>
            </w:r>
            <w:proofErr w:type="spellEnd"/>
          </w:p>
        </w:tc>
      </w:tr>
      <w:tr w:rsidR="00E140C7" w14:paraId="31389B1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B79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včelí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královna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ADF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abelha-mestra</w:t>
            </w:r>
            <w:proofErr w:type="spellEnd"/>
          </w:p>
        </w:tc>
      </w:tr>
      <w:tr w:rsidR="00E140C7" w14:paraId="706F66E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064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věcná záruka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460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garantia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real</w:t>
            </w:r>
            <w:proofErr w:type="spellEnd"/>
          </w:p>
        </w:tc>
      </w:tr>
      <w:tr w:rsidR="00E140C7" w14:paraId="57D89AB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55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věková kategorie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614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faixa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etária</w:t>
            </w:r>
            <w:proofErr w:type="spellEnd"/>
          </w:p>
        </w:tc>
      </w:tr>
      <w:tr w:rsidR="00E140C7" w14:paraId="4DBFFA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219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7AA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contrato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público</w:t>
            </w:r>
            <w:proofErr w:type="spellEnd"/>
          </w:p>
        </w:tc>
      </w:tr>
      <w:tr w:rsidR="00E140C7" w14:paraId="154320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77C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veřejné  výdaje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5ED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despesa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pública</w:t>
            </w:r>
            <w:proofErr w:type="spellEnd"/>
          </w:p>
        </w:tc>
      </w:tr>
      <w:tr w:rsidR="00E140C7" w14:paraId="267563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B974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veřejný ochránce práv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6E7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provedor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Justiça</w:t>
            </w:r>
            <w:proofErr w:type="spellEnd"/>
          </w:p>
        </w:tc>
      </w:tr>
      <w:tr w:rsidR="00E140C7" w14:paraId="59AE2A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80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vesmí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rná loď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ED1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nave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espacial</w:t>
            </w:r>
            <w:proofErr w:type="spellEnd"/>
          </w:p>
        </w:tc>
      </w:tr>
      <w:tr w:rsidR="00E140C7" w14:paraId="0682A06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8846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větrná elektrárna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A0C5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instalação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energia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eólica</w:t>
            </w:r>
            <w:proofErr w:type="spellEnd"/>
          </w:p>
        </w:tc>
      </w:tr>
      <w:tr w:rsidR="00E140C7" w14:paraId="666B3BB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51A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vězeňský tábor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3D4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campo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prisoneiros</w:t>
            </w:r>
            <w:proofErr w:type="spellEnd"/>
          </w:p>
        </w:tc>
      </w:tr>
      <w:tr w:rsidR="00E140C7" w14:paraId="3B2E80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A52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vodní elektrárna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1E7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central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hidroeléctrica</w:t>
            </w:r>
            <w:proofErr w:type="spellEnd"/>
          </w:p>
        </w:tc>
      </w:tr>
      <w:tr w:rsidR="00E140C7" w14:paraId="4118A1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AF4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volný čas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48C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Lazer</w:t>
            </w:r>
            <w:proofErr w:type="spellEnd"/>
          </w:p>
        </w:tc>
      </w:tr>
      <w:tr w:rsidR="00E140C7" w14:paraId="34A058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22A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výkonný orgán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0A4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órgão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executivo</w:t>
            </w:r>
            <w:proofErr w:type="spellEnd"/>
          </w:p>
        </w:tc>
      </w:tr>
      <w:tr w:rsidR="00E140C7" w14:paraId="5DE743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9C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zahraniční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dluh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B26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vida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externa</w:t>
            </w:r>
            <w:proofErr w:type="spellEnd"/>
          </w:p>
        </w:tc>
      </w:tr>
      <w:tr w:rsidR="00E140C7" w14:paraId="699B33D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52E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záchvat pláče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CB4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crise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choro</w:t>
            </w:r>
            <w:proofErr w:type="spellEnd"/>
          </w:p>
        </w:tc>
      </w:tr>
      <w:tr w:rsidR="00E140C7" w14:paraId="7FA3CE3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6D91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zapsané zavazadlo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F878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bagagem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porão</w:t>
            </w:r>
            <w:proofErr w:type="spellEnd"/>
          </w:p>
        </w:tc>
      </w:tr>
      <w:tr w:rsidR="00E140C7" w14:paraId="2B7EEE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F9ED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noží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E7EB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783FA3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2CB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nůž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930F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Canivete</w:t>
            </w:r>
            <w:proofErr w:type="spellEnd"/>
          </w:p>
        </w:tc>
      </w:tr>
      <w:tr w:rsidR="00E140C7" w14:paraId="10D0F7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B1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zaví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rací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špendlí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>k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ACE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Alfinete</w:t>
            </w:r>
            <w:proofErr w:type="spellEnd"/>
          </w:p>
        </w:tc>
      </w:tr>
      <w:tr w:rsidR="00E140C7" w14:paraId="4A5113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FED9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zdrojový kód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A08C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código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fonte</w:t>
            </w:r>
          </w:p>
        </w:tc>
      </w:tr>
      <w:tr w:rsidR="00E140C7" w14:paraId="4C5D17B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1403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znaková řeč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77AE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língua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gestual</w:t>
            </w:r>
            <w:proofErr w:type="spellEnd"/>
          </w:p>
        </w:tc>
      </w:tr>
      <w:tr w:rsidR="00E140C7" w14:paraId="6B03DF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A897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zúčtovací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softHyphen/>
              <w:t xml:space="preserve"> jednotka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6BEA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unidade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conta</w:t>
            </w:r>
            <w:proofErr w:type="spellEnd"/>
          </w:p>
        </w:tc>
      </w:tr>
      <w:tr w:rsidR="00E140C7" w14:paraId="2C8EBFB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D5E0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životní prostředí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9B82" w14:textId="77777777" w:rsidR="00E140C7" w:rsidRDefault="004E56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meio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ambiente</w:t>
            </w:r>
          </w:p>
        </w:tc>
      </w:tr>
    </w:tbl>
    <w:p w14:paraId="7B5DA220" w14:textId="77777777" w:rsidR="00E140C7" w:rsidRDefault="00E140C7"/>
    <w:p w14:paraId="52218CE0" w14:textId="77777777" w:rsidR="00E140C7" w:rsidRDefault="00E140C7">
      <w:pPr>
        <w:rPr>
          <w:lang w:val="pt-PT"/>
        </w:rPr>
      </w:pPr>
    </w:p>
    <w:sectPr w:rsidR="00E140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21788" w14:textId="77777777" w:rsidR="004E56D8" w:rsidRDefault="004E56D8">
      <w:pPr>
        <w:spacing w:after="0" w:line="240" w:lineRule="auto"/>
      </w:pPr>
      <w:r>
        <w:separator/>
      </w:r>
    </w:p>
  </w:endnote>
  <w:endnote w:type="continuationSeparator" w:id="0">
    <w:p w14:paraId="626BEE23" w14:textId="77777777" w:rsidR="004E56D8" w:rsidRDefault="004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5A74" w14:textId="77777777" w:rsidR="004E56D8" w:rsidRDefault="004E56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EB0A7F" w14:textId="77777777" w:rsidR="004E56D8" w:rsidRDefault="004E5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0C7"/>
    <w:rsid w:val="004E56D8"/>
    <w:rsid w:val="00724F68"/>
    <w:rsid w:val="008E0694"/>
    <w:rsid w:val="00E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BDF3"/>
  <w15:docId w15:val="{A0796817-9ED2-45D9-AAFF-7CD5664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1608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dc:description/>
  <cp:lastModifiedBy>Iva Svobodová</cp:lastModifiedBy>
  <cp:revision>2</cp:revision>
  <dcterms:created xsi:type="dcterms:W3CDTF">2020-12-03T16:21:00Z</dcterms:created>
  <dcterms:modified xsi:type="dcterms:W3CDTF">2020-12-03T16:21:00Z</dcterms:modified>
</cp:coreProperties>
</file>