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bidi w:val="0"/>
        <w:jc w:val="left"/>
        <w:rPr/>
      </w:pPr>
      <w:r>
        <w:rPr>
          <w:sz w:val="23"/>
          <w:szCs w:val="23"/>
        </w:rPr>
        <w:t xml:space="preserve">Упишите </w:t>
      </w:r>
      <w:r>
        <w:rPr>
          <w:b/>
          <w:bCs/>
          <w:sz w:val="23"/>
          <w:szCs w:val="23"/>
        </w:rPr>
        <w:t xml:space="preserve">ђ </w:t>
      </w:r>
      <w:r>
        <w:rPr>
          <w:sz w:val="23"/>
          <w:szCs w:val="23"/>
        </w:rPr>
        <w:t xml:space="preserve">или </w:t>
      </w:r>
      <w:r>
        <w:rPr>
          <w:b/>
          <w:bCs/>
          <w:sz w:val="23"/>
          <w:szCs w:val="23"/>
        </w:rPr>
        <w:t>џ</w:t>
      </w:r>
      <w:r>
        <w:rPr>
          <w:sz w:val="23"/>
          <w:szCs w:val="23"/>
        </w:rPr>
        <w:t xml:space="preserve">: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lang w:val="ru-RU"/>
        </w:rPr>
        <w:t>___еп, бе___, ле___а, о___ак, ___ем, ___емпер, сва___а, ро___ак, грож___е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widowControl/>
        <w:autoSpaceDE w:val="false"/>
        <w:bidi w:val="0"/>
        <w:jc w:val="left"/>
        <w:rPr>
          <w:sz w:val="23"/>
          <w:szCs w:val="23"/>
          <w:lang w:val="sr-RS"/>
        </w:rPr>
      </w:pPr>
      <w:r>
        <w:rPr/>
        <w:t xml:space="preserve">Упишите </w:t>
      </w:r>
      <w:r>
        <w:rPr>
          <w:b/>
          <w:bCs/>
        </w:rPr>
        <w:t xml:space="preserve">ћ </w:t>
      </w:r>
      <w:r>
        <w:rPr/>
        <w:t xml:space="preserve">или </w:t>
      </w:r>
      <w:r>
        <w:rPr>
          <w:b/>
          <w:bCs/>
        </w:rPr>
        <w:t>ч:</w:t>
      </w:r>
      <w:r>
        <w:rPr/>
        <w:t xml:space="preserve"> </w:t>
      </w:r>
    </w:p>
    <w:p>
      <w:pPr>
        <w:pStyle w:val="Normal"/>
        <w:rPr>
          <w:sz w:val="23"/>
          <w:szCs w:val="23"/>
          <w:lang w:val="sr-RS"/>
        </w:rPr>
      </w:pPr>
      <w:r>
        <w:rPr>
          <w:sz w:val="23"/>
          <w:szCs w:val="23"/>
          <w:lang w:val="ru-RU"/>
        </w:rPr>
        <w:t>во__е, __еп, п__ела, све__а, __аша, пе__, __уран, ру__ак</w:t>
      </w:r>
    </w:p>
    <w:p>
      <w:pPr>
        <w:pStyle w:val="Normal"/>
        <w:rPr>
          <w:sz w:val="23"/>
          <w:szCs w:val="23"/>
          <w:lang w:val="sr-RS"/>
        </w:rPr>
      </w:pPr>
      <w:r>
        <w:rPr>
          <w:sz w:val="23"/>
          <w:szCs w:val="23"/>
          <w:lang w:val="sr-RS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Допуните реченице именицама, заменицама или именичким синтагмама у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одговарајућем падежу: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Милан је славио ........................... (рођендан) и позвао је 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(сви своји пријатељи).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б) Ненад је путовао .................... (аутобус). Поред............. .(он) је седела једна старија жена са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.......................................................(велики шешир) на .....................(глава).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в) Пуно .......................(време) ми је требало да напишем............................(ово писмо).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Продавнице у ................................. (центар града) се затварају у девет сати, а на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...............................(периферија) у осам сати.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Невена највише воли............. ..(отац) и.............. ......(он) све верује.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>ђ) Сутра ће се венчати Дејан и Снежана. Они су 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(сви своји пријатељи) послали позивнице за венчање.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е) Иван је дуго читао.................. (књига) и заспао је после.................(поноћ).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ж) Дуго је размишљала о .......................(књига) коју је управо прочитала.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з) Близу ....................... (факултет) се налази пекара и много ...................... </w:t>
      </w:r>
      <w:r>
        <w:rPr>
          <w:rFonts w:cs="FranklinGothic-Book;Times New Roman" w:ascii="FranklinGothic-Book;Times New Roman" w:hAnsi="FranklinGothic-Book;Times New Roman"/>
        </w:rPr>
        <w:t>(студенти) тамо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  <w:t>купује ............................................ (доручак).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и) Купили су....................................(нова кућа) у ........................................... </w:t>
      </w:r>
      <w:r>
        <w:rPr>
          <w:rFonts w:cs="FranklinGothic-Book;Times New Roman" w:ascii="FranklinGothic-Book;Times New Roman" w:hAnsi="FranklinGothic-Book;Times New Roman"/>
        </w:rPr>
        <w:t>(стари део града).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Прочитајте реченице и одговорите на питања, водећи рачуна о задатом почетку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одговора: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Данас је лоше време јер цео дан пада киша. Зашто је данас лоше време?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>Због 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б) На столу се налазе лампа и компјутер. Где се налази лампа?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Поред 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в) Матија је одгледао филм и вратио се кући. Када се Матија вратио кући?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>После ..................................... 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Седели смо једно поред другога: Никола, Сања и ја. Где је седела Сања?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Између 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Марија је угледала мајку и потрчала јој у сусрет. Куда је потрчала Марија?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>Према.....................................................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ђ) Горан и Немања су стајали и причали. Милош је стао између њих. Где је стајао Горан?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Лево од......................................................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е) Петар и Иван су трчали шумом и шутирали лишће. Куда су трчали Петар и Иван?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Кроз.................................................. 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ж) У граду не ради ни једна продавница зато што је данас празник. Зашто не ради ни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једна продавница у граду?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Због 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з) Сви смо једва чекали да се заврше часови и да почне распуст. Шта смо сви чекали?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Крај............................... и почетак 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и) Јуче је отворена нова продавница недалеко од моје куће. Где је отворена нова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продавница?</w:t>
      </w:r>
    </w:p>
    <w:p>
      <w:pPr>
        <w:pStyle w:val="Normal"/>
        <w:rPr/>
      </w:pPr>
      <w:r>
        <w:rPr>
          <w:rFonts w:cs="FranklinGothic-Book;Times New Roman" w:ascii="FranklinGothic-Book;Times New Roman" w:hAnsi="FranklinGothic-Book;Times New Roman"/>
        </w:rPr>
        <w:t>Близу .....................................................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Допуните реченице задатим речима у одговарајућем падежу: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Зора иде сваки дан на .................................. (пијаца), која се налази недалеко од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........................................... (њена кућа).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б) Мој пријатељ има .................................................................. ........ (велика библиотека) у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..................................... (радна соба).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в) Ја волим ...................................... (добра музика) и радо ............... (она) слушам.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Од .......................... (Београд) до......................(Ниш) се путује око 3 ....... (сат).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Онаје из........................(Кореја), а њен муж из....................(Јапан).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ђ) Ми имамо ..............................................................(једна велика фотеља). Мој тата увек седи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у.............................................(та велика фотеља).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е) Цео дан смо причали са ........................(Мира) о ......................(Ивана).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ж) Игор долази сутра из .................................... (Америка), али већ прекосутра путује у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...................................(Немачка).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з) Новак чека........................(Милан) испред ........................ </w:t>
      </w:r>
      <w:r>
        <w:rPr>
          <w:rFonts w:cs="FranklinGothic-Book;Times New Roman" w:ascii="FranklinGothic-Book;Times New Roman" w:hAnsi="FranklinGothic-Book;Times New Roman"/>
        </w:rPr>
        <w:t>(позориште).</w:t>
      </w:r>
    </w:p>
    <w:p>
      <w:pPr>
        <w:pStyle w:val="Normal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и) У ......................................... (овај ресторан) увек имају.............................. </w:t>
      </w:r>
      <w:r>
        <w:rPr>
          <w:rFonts w:cs="FranklinGothic-Book;Times New Roman" w:ascii="FranklinGothic-Book;Times New Roman" w:hAnsi="FranklinGothic-Book;Times New Roman"/>
        </w:rPr>
        <w:t>(добра храна).</w:t>
      </w:r>
    </w:p>
    <w:p>
      <w:pPr>
        <w:pStyle w:val="Normal"/>
        <w:rPr>
          <w:rFonts w:ascii="FranklinGothic-Book;Times New Roman" w:hAnsi="FranklinGothic-Book;Times New Roman" w:cs="FranklinGothic-Book;Times New Roman"/>
          <w:lang w:val="sr-RS"/>
        </w:rPr>
      </w:pPr>
      <w:r>
        <w:rPr>
          <w:rFonts w:cs="FranklinGothic-Book;Times New Roman" w:ascii="FranklinGothic-Book;Times New Roman" w:hAnsi="FranklinGothic-Book;Times New Roman"/>
          <w:lang w:val="sr-RS"/>
        </w:rPr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Допуните реченице речима из заграде у одговарајућем падежу: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Затворила сам ............... ...... јер је у .........................било хладно.</w:t>
      </w:r>
    </w:p>
    <w:p>
      <w:pPr>
        <w:pStyle w:val="Normal"/>
        <w:ind w:left="1440" w:firstLine="720"/>
        <w:rPr>
          <w:rFonts w:ascii="FranklinGothic-Book;Times New Roman" w:hAnsi="FranklinGothic-Book;Times New Roman" w:cs="FranklinGothic-Book;Times New Roman"/>
          <w:sz w:val="20"/>
          <w:szCs w:val="20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</w:rPr>
        <w:t xml:space="preserve">(прозор) </w:t>
        <w:tab/>
        <w:tab/>
        <w:t>(соба)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б) Возач је сачекао да..........................уђу у .............................па је затворио ...........................</w:t>
      </w:r>
    </w:p>
    <w:p>
      <w:pPr>
        <w:pStyle w:val="Normal"/>
        <w:autoSpaceDE w:val="false"/>
        <w:ind w:left="2160" w:firstLine="720"/>
        <w:rPr/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 xml:space="preserve">(путници) </w:t>
      </w:r>
      <w:r>
        <w:rPr>
          <w:rFonts w:cs="FranklinGothic-Book;Times New Roman"/>
          <w:sz w:val="20"/>
          <w:szCs w:val="20"/>
          <w:lang w:val="sr-RS"/>
        </w:rPr>
        <w:tab/>
        <w:tab/>
      </w: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 xml:space="preserve">(аутобус) </w:t>
      </w:r>
      <w:r>
        <w:rPr>
          <w:rFonts w:cs="FranklinGothic-Book;Times New Roman"/>
          <w:sz w:val="20"/>
          <w:szCs w:val="20"/>
          <w:lang w:val="sr-RS"/>
        </w:rPr>
        <w:tab/>
        <w:tab/>
        <w:tab/>
      </w: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(врата)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>в) Дошли смо на ...................................... Сви смо сели за .................у .. .......................................</w:t>
      </w:r>
    </w:p>
    <w:p>
      <w:pPr>
        <w:pStyle w:val="Normal"/>
        <w:autoSpaceDE w:val="false"/>
        <w:ind w:left="1440" w:firstLine="720"/>
        <w:rPr/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 xml:space="preserve">(Марков рођендан) </w:t>
      </w:r>
      <w:r>
        <w:rPr>
          <w:rFonts w:cs="FranklinGothic-Book;Times New Roman"/>
          <w:sz w:val="20"/>
          <w:szCs w:val="20"/>
          <w:lang w:val="sr-RS"/>
        </w:rPr>
        <w:tab/>
        <w:tab/>
        <w:tab/>
      </w: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 xml:space="preserve">(сто) </w:t>
      </w:r>
      <w:r>
        <w:rPr>
          <w:rFonts w:cs="FranklinGothic-Book;Times New Roman"/>
          <w:sz w:val="20"/>
          <w:szCs w:val="20"/>
          <w:lang w:val="sr-RS"/>
        </w:rPr>
        <w:tab/>
        <w:tab/>
      </w: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(средина собе)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Покушали смо да прођемо кроз ....................................... али нисмо успели јер је било пуно</w:t>
      </w:r>
    </w:p>
    <w:p>
      <w:pPr>
        <w:pStyle w:val="Normal"/>
        <w:autoSpaceDE w:val="false"/>
        <w:ind w:left="2880" w:firstLine="720"/>
        <w:rPr>
          <w:rFonts w:ascii="FranklinGothic-Book;Times New Roman" w:hAnsi="FranklinGothic-Book;Times New Roman" w:cs="FranklinGothic-Book;Times New Roman"/>
          <w:sz w:val="20"/>
          <w:szCs w:val="20"/>
          <w:lang w:val="ru-RU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(аутобуска станица).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sz w:val="20"/>
          <w:szCs w:val="20"/>
          <w:lang w:val="ru-RU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sz w:val="20"/>
          <w:szCs w:val="20"/>
          <w:lang w:val="ru-RU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(путници)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Мој пријатељ је изгубио ........................али га је након два ................................нашао у</w:t>
      </w:r>
    </w:p>
    <w:p>
      <w:pPr>
        <w:pStyle w:val="Normal"/>
        <w:autoSpaceDE w:val="false"/>
        <w:ind w:left="2160" w:firstLine="720"/>
        <w:rPr/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 xml:space="preserve">(пасош) </w:t>
      </w:r>
      <w:r>
        <w:rPr>
          <w:rFonts w:cs="FranklinGothic-Book;Times New Roman"/>
          <w:sz w:val="20"/>
          <w:szCs w:val="20"/>
          <w:lang w:val="sr-RS"/>
        </w:rPr>
        <w:tab/>
        <w:tab/>
        <w:tab/>
        <w:tab/>
        <w:tab/>
      </w: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(дан)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sz w:val="20"/>
          <w:szCs w:val="20"/>
          <w:lang w:val="ru-RU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(полицијска станица)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ђ) Заборавио сам ..................................... Вратио сам се ............................... и нашао ..................</w:t>
      </w:r>
    </w:p>
    <w:p>
      <w:pPr>
        <w:pStyle w:val="Normal"/>
        <w:autoSpaceDE w:val="false"/>
        <w:ind w:left="1440" w:firstLine="720"/>
        <w:rPr/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 xml:space="preserve">(свеска) </w:t>
      </w:r>
      <w:r>
        <w:rPr>
          <w:rFonts w:cs="FranklinGothic-Book;Times New Roman"/>
          <w:sz w:val="20"/>
          <w:szCs w:val="20"/>
          <w:lang w:val="sr-RS"/>
        </w:rPr>
        <w:tab/>
        <w:tab/>
        <w:tab/>
        <w:tab/>
      </w: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 xml:space="preserve">(кућа) </w:t>
      </w:r>
      <w:r>
        <w:rPr>
          <w:rFonts w:cs="FranklinGothic-Book;Times New Roman"/>
          <w:sz w:val="20"/>
          <w:szCs w:val="20"/>
          <w:lang w:val="sr-RS"/>
        </w:rPr>
        <w:tab/>
        <w:tab/>
        <w:tab/>
        <w:tab/>
      </w: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(она)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на ..............................................</w:t>
      </w:r>
    </w:p>
    <w:p>
      <w:pPr>
        <w:pStyle w:val="Normal"/>
        <w:autoSpaceDE w:val="false"/>
        <w:ind w:firstLine="720"/>
        <w:rPr>
          <w:rFonts w:ascii="FranklinGothic-Book;Times New Roman" w:hAnsi="FranklinGothic-Book;Times New Roman" w:cs="FranklinGothic-Book;Times New Roman"/>
          <w:sz w:val="20"/>
          <w:szCs w:val="20"/>
          <w:lang w:val="ru-RU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(писаћи сто)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>е) Утрчала сам у ...................... и видела ...................................................... ......................................</w:t>
      </w:r>
    </w:p>
    <w:p>
      <w:pPr>
        <w:pStyle w:val="Normal"/>
        <w:autoSpaceDE w:val="false"/>
        <w:ind w:left="1440" w:firstLine="720"/>
        <w:rPr/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 xml:space="preserve">(кућа) </w:t>
      </w:r>
      <w:r>
        <w:rPr>
          <w:rFonts w:cs="FranklinGothic-Book;Times New Roman"/>
          <w:sz w:val="20"/>
          <w:szCs w:val="20"/>
          <w:lang w:val="sr-RS"/>
        </w:rPr>
        <w:tab/>
        <w:tab/>
        <w:tab/>
      </w: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(свој стари пријатељ)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Седео је на ............... .......... и читао ..................................................................................................</w:t>
      </w:r>
    </w:p>
    <w:p>
      <w:pPr>
        <w:pStyle w:val="Normal"/>
        <w:autoSpaceDE w:val="false"/>
        <w:ind w:left="720" w:firstLine="720"/>
        <w:rPr/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 xml:space="preserve">(фотеља) </w:t>
      </w:r>
      <w:r>
        <w:rPr>
          <w:rFonts w:cs="FranklinGothic-Book;Times New Roman"/>
          <w:sz w:val="20"/>
          <w:szCs w:val="20"/>
          <w:lang w:val="sr-RS"/>
        </w:rPr>
        <w:tab/>
        <w:tab/>
        <w:tab/>
      </w: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(моја нова књига)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ж) Спавала сам целе ноћи на...........................................а кад је зазвонио сат, скочила сам из</w:t>
      </w:r>
    </w:p>
    <w:p>
      <w:pPr>
        <w:pStyle w:val="Normal"/>
        <w:autoSpaceDE w:val="false"/>
        <w:ind w:left="2880" w:firstLine="720"/>
        <w:rPr>
          <w:rFonts w:ascii="FranklinGothic-Book;Times New Roman" w:hAnsi="FranklinGothic-Book;Times New Roman" w:cs="FranklinGothic-Book;Times New Roman"/>
          <w:sz w:val="20"/>
          <w:szCs w:val="20"/>
          <w:lang w:val="ru-RU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(стара фотеља)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sz w:val="20"/>
          <w:szCs w:val="20"/>
          <w:lang w:val="ru-RU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sz w:val="20"/>
          <w:szCs w:val="20"/>
          <w:lang w:val="ru-RU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(та фотеља)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з) Добио сам од.......................................................................Пише да ће у......................................</w:t>
      </w:r>
    </w:p>
    <w:p>
      <w:pPr>
        <w:pStyle w:val="Normal"/>
        <w:autoSpaceDE w:val="false"/>
        <w:ind w:left="1440" w:firstLine="720"/>
        <w:rPr/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 xml:space="preserve">(пријатељ) </w:t>
      </w:r>
      <w:r>
        <w:rPr>
          <w:rFonts w:cs="FranklinGothic-Book;Times New Roman"/>
          <w:sz w:val="20"/>
          <w:szCs w:val="20"/>
          <w:lang w:val="sr-RS"/>
        </w:rPr>
        <w:tab/>
      </w: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 xml:space="preserve">(писмо) </w:t>
      </w:r>
      <w:r>
        <w:rPr>
          <w:rFonts w:cs="FranklinGothic-Book;Times New Roman"/>
          <w:sz w:val="20"/>
          <w:szCs w:val="20"/>
          <w:lang w:val="sr-RS"/>
        </w:rPr>
        <w:tab/>
        <w:tab/>
        <w:tab/>
        <w:tab/>
        <w:tab/>
        <w:tab/>
      </w: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(јануар)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доћи у...............................................</w:t>
      </w:r>
    </w:p>
    <w:p>
      <w:pPr>
        <w:pStyle w:val="Normal"/>
        <w:autoSpaceDE w:val="false"/>
        <w:ind w:left="720" w:firstLine="720"/>
        <w:rPr/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(</w:t>
      </w:r>
      <w:r>
        <w:rPr>
          <w:rFonts w:cs="FranklinGothic-Book;Times New Roman"/>
          <w:sz w:val="20"/>
          <w:szCs w:val="20"/>
          <w:lang w:val="sr-RS"/>
        </w:rPr>
        <w:t>Срб</w:t>
      </w: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ија)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и) Мислио сам да су ме сви заборавили. Али, уочи ..................................... сам добио много</w:t>
      </w:r>
    </w:p>
    <w:p>
      <w:pPr>
        <w:pStyle w:val="Normal"/>
        <w:autoSpaceDE w:val="false"/>
        <w:ind w:left="5040" w:firstLine="720"/>
        <w:rPr>
          <w:rFonts w:ascii="FranklinGothic-Book;Times New Roman" w:hAnsi="FranklinGothic-Book;Times New Roman" w:cs="FranklinGothic-Book;Times New Roman"/>
          <w:sz w:val="20"/>
          <w:szCs w:val="20"/>
          <w:lang w:val="ru-RU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(Нова година)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sz w:val="20"/>
          <w:szCs w:val="20"/>
          <w:lang w:val="ru-RU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sz w:val="20"/>
          <w:szCs w:val="20"/>
          <w:lang w:val="ru-RU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ru-RU"/>
        </w:rPr>
        <w:t>(поклони)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ј) Свако јутро путујем од .....................до ..................................и увек стигнем у девет ...................</w:t>
      </w:r>
    </w:p>
    <w:p>
      <w:pPr>
        <w:pStyle w:val="Normal"/>
        <w:ind w:left="2160" w:firstLine="720"/>
        <w:rPr>
          <w:rFonts w:ascii="FranklinGothic-Book;Times New Roman" w:hAnsi="FranklinGothic-Book;Times New Roman" w:cs="FranklinGothic-Book;Times New Roman"/>
          <w:sz w:val="20"/>
          <w:szCs w:val="20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</w:rPr>
        <w:t xml:space="preserve">(кућа) </w:t>
        <w:tab/>
        <w:tab/>
        <w:t xml:space="preserve">(факултет) </w:t>
        <w:tab/>
        <w:tab/>
        <w:tab/>
        <w:tab/>
        <w:tab/>
        <w:t>(сат)</w:t>
      </w:r>
    </w:p>
    <w:p>
      <w:pPr>
        <w:pStyle w:val="Normal"/>
        <w:rPr>
          <w:rFonts w:ascii="FranklinGothic-Book;Times New Roman" w:hAnsi="FranklinGothic-Book;Times New Roman" w:cs="FranklinGothic-Book;Times New Roman"/>
          <w:sz w:val="20"/>
          <w:szCs w:val="20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</w:rPr>
      </w:r>
    </w:p>
    <w:p>
      <w:pPr>
        <w:pStyle w:val="Normal"/>
        <w:rPr>
          <w:rFonts w:ascii="FranklinGothic-Book;Times New Roman" w:hAnsi="FranklinGothic-Book;Times New Roman" w:cs="FranklinGothic-Book;Times New Roman"/>
          <w:sz w:val="20"/>
          <w:szCs w:val="20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</w:rPr>
      </w:r>
    </w:p>
    <w:p>
      <w:pPr>
        <w:pStyle w:val="Normal"/>
        <w:rPr>
          <w:rFonts w:ascii="FranklinGothic-Book;Times New Roman" w:hAnsi="FranklinGothic-Book;Times New Roman" w:cs="FranklinGothic-Book;Times New Roman"/>
          <w:sz w:val="20"/>
          <w:szCs w:val="20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</w:rPr>
      </w:r>
    </w:p>
    <w:p>
      <w:pPr>
        <w:pStyle w:val="Normal"/>
        <w:rPr>
          <w:rFonts w:ascii="FranklinGothic-Book;Times New Roman" w:hAnsi="FranklinGothic-Book;Times New Roman" w:cs="FranklinGothic-Book;Times New Roman"/>
          <w:sz w:val="20"/>
          <w:szCs w:val="20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Напишите антонимне предлошко-падежне синтагме, као у примеру а): (неки примери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имају више решења)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а) Ставио је књигу </w:t>
      </w: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 xml:space="preserve">испод </w:t>
      </w:r>
      <w:r>
        <w:rPr>
          <w:rFonts w:cs="FranklinGothic-Book;Times New Roman" w:ascii="FranklinGothic-Book;Times New Roman" w:hAnsi="FranklinGothic-Book;Times New Roman"/>
          <w:lang w:val="ru-RU"/>
        </w:rPr>
        <w:t xml:space="preserve">стола, - Ставио је књигу </w:t>
      </w: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изнад стола.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б) Милош стоји </w:t>
      </w: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испред Светлане. - ............................................................................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в) Телевизор је </w:t>
      </w: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на полици. - .............................................................. ........................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г) Ја станујем далеко </w:t>
      </w: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 xml:space="preserve">од </w:t>
      </w:r>
      <w:r>
        <w:rPr>
          <w:rFonts w:cs="FranklinGothic-Book;Times New Roman" w:ascii="FranklinGothic-Book;Times New Roman" w:hAnsi="FranklinGothic-Book;Times New Roman"/>
          <w:lang w:val="ru-RU"/>
        </w:rPr>
        <w:t>факултета............................................................................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д) Марија је </w:t>
      </w: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изван куће..............................................................................................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ђ) Мрав иде </w:t>
      </w: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низ дрво 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е) Кола су се зауставила </w:t>
      </w: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пред кућом 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ж) Ставила је лед у </w:t>
      </w: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 xml:space="preserve">чашу. </w:t>
      </w:r>
      <w:r>
        <w:rPr>
          <w:rFonts w:cs="FranklinGothic-Book;Times New Roman" w:ascii="FranklinGothic-Book;Times New Roman" w:hAnsi="FranklinGothic-Book;Times New Roman"/>
          <w:lang w:val="ru-RU"/>
        </w:rPr>
        <w:t>Извадила је 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з) Идем </w:t>
      </w: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ка граду ..........................................................................................................</w:t>
      </w:r>
    </w:p>
    <w:p>
      <w:pPr>
        <w:pStyle w:val="Normal"/>
        <w:rPr>
          <w:rFonts w:cs="FranklinGothic-BookItalic;Times New Roman"/>
          <w:i/>
          <w:i/>
          <w:iCs/>
          <w:lang w:val="sr-RS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и) Игорово седиште је </w:t>
      </w: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близу прозора........................................................................</w:t>
      </w:r>
    </w:p>
    <w:p>
      <w:pPr>
        <w:pStyle w:val="Normal"/>
        <w:rPr>
          <w:rFonts w:cs="FranklinGothic-BookItalic;Times New Roman"/>
          <w:i/>
          <w:i/>
          <w:iCs/>
          <w:lang w:val="sr-RS"/>
        </w:rPr>
      </w:pPr>
      <w:r>
        <w:rPr>
          <w:rFonts w:cs="FranklinGothic-BookItalic;Times New Roman"/>
          <w:i/>
          <w:iCs/>
          <w:lang w:val="sr-RS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У следећиим реченицама недостаје предлошко-падежна (предлошко-именска) одредба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за место. Допишите је по вашем избору: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Покуцала сам ........................... ..........и ушла..............................................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б) Пуно деце се играло..........................................................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в) Вратио сам се ................................................ после десет дана одмора у Грчкој.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Када се упалило зелено светло, прешли смо 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Сваки дан ми је телефонирао ........................................... 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>ђ) Моје књиге се налазе 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е) Паркирао је кола 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ж) ................................................................ сам нашла изгубљено маче.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з) Упалио је лампу ........................... ................. и сео ..........................................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и) ....................................................... је било пуно цвећа.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/>
          <w:lang w:val="sr-RS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У следећим реченицама недостаје именска (без предлога) одредба за место, узрок,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намену, средство и прави или неправи објекат. Допишите их по вашем избору: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Цео дан смо шетали ................ 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б) Обрадовала се ... ................................................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>в) Све своје књиге је поклонила 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Не смем да идем у шуму јер се бојим 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Ово је кућа ......................................................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ђ) Од Кореје до Мађарске смо путовали..........................а од Мађарске до </w:t>
      </w:r>
      <w:r>
        <w:rPr>
          <w:rFonts w:cs="FranklinGothic-Book;Times New Roman"/>
          <w:lang w:val="sr-RS"/>
        </w:rPr>
        <w:t>Срб</w:t>
      </w:r>
      <w:r>
        <w:rPr>
          <w:rFonts w:cs="FranklinGothic-Book;Times New Roman" w:ascii="FranklinGothic-Book;Times New Roman" w:hAnsi="FranklinGothic-Book;Times New Roman"/>
          <w:lang w:val="ru-RU"/>
        </w:rPr>
        <w:t>ије 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е) Идем да купим .........................................и да га поклоним 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ж) Руке је опрао ................................... и обрисао 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з) Вечерас нам долазе гости, па сам испекла ...................................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и) За вечерашњи концерт је обукао .................................................................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/>
          <w:lang w:val="sr-RS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Допуните реченице одговарајућим предлогом: са, на, у, о, из, од, по, код: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Волим да шетам ............... Калемегдану.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б) Овај капут је направљен................ вуне.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в) Спикерка је јавила да воз стиже .................. време.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>г) Он живи ...............родитељима .................. породичној кући.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............... овој емисији причају само ........... .......... политици.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ђ) Њен отац се сутра враћа........................Рима.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е) .........................моста смо гледали реку.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>ж) Јутрос сам касно устао и нећу стићи ................ ..време................... .....час.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з) Доћи ћу сутра ...................... тебе.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  <w:t>и) Киша пада....................... петка.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Ставите заменице из заграде у одговарајући падеж: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Ову књигу сам добио од.................(она).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б) Сваки дан играм фудбал са................. (они)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в) Зоран је потрчао према ............. (он)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Махнуо............... (они, енкл.) је кроз прозор.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Милена .............. (он, енкл.) је шапнула нешто на ухо.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ђ) Ишла је иза ................ (ја).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>е) Милан је стајао близу................ (она).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ж) Мајка се нагнула над ............. (оно).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з) Аутомобил је пун путника. У................(он) је цела породица Милановић.</w:t>
      </w:r>
    </w:p>
    <w:p>
      <w:pPr>
        <w:pStyle w:val="Normal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и) Професор је ушао у учионицу пре............. </w:t>
      </w:r>
      <w:r>
        <w:rPr>
          <w:rFonts w:cs="FranklinGothic-Book;Times New Roman" w:ascii="FranklinGothic-Book;Times New Roman" w:hAnsi="FranklinGothic-Book;Times New Roman"/>
        </w:rPr>
        <w:t>(они).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Пажљиво прочитајте реченице и одговорите на питања: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Марија је имала температуру и није отишла на факултет. Зашто Марија није отишла на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факултет?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Због 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>б) Ненад је отишао у град у 7 сати, а вратио се кући у 1 1 . Где је Ненад био од 7 до 11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сати?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У..............................................................................................................................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в) Јеленини родитељи живе у Нишу. Јелена им сваке седмице телефонира. Коме Јелена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телефонира сваке седмице?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................................................................................................................................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Лево од моје куће је парк, а десно је улица. Где се налази моја кућа?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>Између ..........................................................................................................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Немања и Милош су у позоришту. Немања седи у трећем реду, а Милош у четвртом. Где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седи Немања?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>Испред ...................................................................................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ђ) Милена је појела доручак и отишла у школу. Када је Милена отишла у школу?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После 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>е) Петар путује у Рим. Јуче је купио карту за авион. Чиме Петар путује у Рим?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  <w:t>................................................................................................................................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Прочитајте пажљиво следећи текст:</w:t>
      </w:r>
    </w:p>
    <w:p>
      <w:pPr>
        <w:pStyle w:val="Normal"/>
        <w:autoSpaceDE w:val="false"/>
        <w:rPr>
          <w:rFonts w:ascii="FranklinGothic-BookItalic;Times New Roman" w:hAnsi="FranklinGothic-BookItalic;Times New Roman" w:cs="FranklinGothic-BookItalic;Times New Roman"/>
          <w:i/>
          <w:i/>
          <w:iCs/>
          <w:lang w:val="ru-RU"/>
        </w:rPr>
      </w:pP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Игор је ишао улицом. На једној раскрсници он је стао. На семафору је било црвено</w:t>
      </w:r>
    </w:p>
    <w:p>
      <w:pPr>
        <w:pStyle w:val="Normal"/>
        <w:autoSpaceDE w:val="false"/>
        <w:rPr>
          <w:rFonts w:ascii="FranklinGothic-BookItalic;Times New Roman" w:hAnsi="FranklinGothic-BookItalic;Times New Roman" w:cs="FranklinGothic-BookItalic;Times New Roman"/>
          <w:i/>
          <w:i/>
          <w:iCs/>
          <w:lang w:val="ru-RU"/>
        </w:rPr>
      </w:pP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светло за пешаке. Зелено светло је било за аутомобиле. Аутомобили су брзо пролазили.</w:t>
      </w:r>
    </w:p>
    <w:p>
      <w:pPr>
        <w:pStyle w:val="Normal"/>
        <w:autoSpaceDE w:val="false"/>
        <w:rPr>
          <w:rFonts w:ascii="FranklinGothic-BookItalic;Times New Roman" w:hAnsi="FranklinGothic-BookItalic;Times New Roman" w:cs="FranklinGothic-BookItalic;Times New Roman"/>
          <w:i/>
          <w:i/>
          <w:iCs/>
          <w:lang w:val="ru-RU"/>
        </w:rPr>
      </w:pP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Упалило се жуто светло, а после тога на семафору се упалило и црвено светло. Један возач</w:t>
      </w:r>
    </w:p>
    <w:p>
      <w:pPr>
        <w:pStyle w:val="Normal"/>
        <w:autoSpaceDE w:val="false"/>
        <w:rPr>
          <w:rFonts w:ascii="FranklinGothic-BookItalic;Times New Roman" w:hAnsi="FranklinGothic-BookItalic;Times New Roman" w:cs="FranklinGothic-BookItalic;Times New Roman"/>
          <w:i/>
          <w:i/>
          <w:iCs/>
          <w:lang w:val="ru-RU"/>
        </w:rPr>
      </w:pP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је нагло закочио пред семафором, али возач у аутомобилу иза њега није био тако брз.</w:t>
      </w:r>
    </w:p>
    <w:p>
      <w:pPr>
        <w:pStyle w:val="Normal"/>
        <w:autoSpaceDE w:val="false"/>
        <w:rPr>
          <w:rFonts w:ascii="FranklinGothic-BookItalic;Times New Roman" w:hAnsi="FranklinGothic-BookItalic;Times New Roman" w:cs="FranklinGothic-BookItalic;Times New Roman"/>
          <w:i/>
          <w:i/>
          <w:iCs/>
          <w:lang w:val="ru-RU"/>
        </w:rPr>
      </w:pP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Други аутомобил је ударио у аутомобил пред собом. Игор је видео ову саобраћајну</w:t>
      </w:r>
    </w:p>
    <w:p>
      <w:pPr>
        <w:pStyle w:val="Normal"/>
        <w:autoSpaceDE w:val="false"/>
        <w:rPr>
          <w:rFonts w:ascii="FranklinGothic-BookItalic;Times New Roman" w:hAnsi="FranklinGothic-BookItalic;Times New Roman" w:cs="FranklinGothic-BookItalic;Times New Roman"/>
          <w:i/>
          <w:i/>
          <w:iCs/>
          <w:lang w:val="ru-RU"/>
        </w:rPr>
      </w:pP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несрећу. Он је одмах отишао до телефонске говорнице и позвао полицију. Полиција је брзо</w:t>
      </w:r>
    </w:p>
    <w:p>
      <w:pPr>
        <w:pStyle w:val="Normal"/>
        <w:autoSpaceDE w:val="false"/>
        <w:rPr>
          <w:rFonts w:ascii="FranklinGothic-BookItalic;Times New Roman" w:hAnsi="FranklinGothic-BookItalic;Times New Roman" w:cs="FranklinGothic-BookItalic;Times New Roman"/>
          <w:i/>
          <w:i/>
          <w:iCs/>
          <w:lang w:val="ru-RU"/>
        </w:rPr>
      </w:pP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стигла и направила увиђај. Штета на аутомобилима је била велика, али након пола сата</w:t>
      </w:r>
    </w:p>
    <w:p>
      <w:pPr>
        <w:pStyle w:val="Normal"/>
        <w:autoSpaceDE w:val="false"/>
        <w:rPr>
          <w:rFonts w:ascii="FranklinGothic-BookItalic;Times New Roman" w:hAnsi="FranklinGothic-BookItalic;Times New Roman" w:cs="FranklinGothic-BookItalic;Times New Roman"/>
          <w:i/>
          <w:i/>
          <w:iCs/>
          <w:lang w:val="ru-RU"/>
        </w:rPr>
      </w:pP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оба возача су одвезла своје аутомобиле. Овакве саобраћајне несреће се често дешавају</w:t>
      </w:r>
    </w:p>
    <w:p>
      <w:pPr>
        <w:pStyle w:val="Normal"/>
        <w:rPr>
          <w:rFonts w:ascii="FranklinGothic-BookItalic;Times New Roman" w:hAnsi="FranklinGothic-BookItalic;Times New Roman" w:cs="FranklinGothic-BookItalic;Times New Roman"/>
          <w:i/>
          <w:i/>
          <w:iCs/>
        </w:rPr>
      </w:pPr>
      <w:r>
        <w:rPr>
          <w:rFonts w:cs="FranklinGothic-BookItalic;Times New Roman" w:ascii="FranklinGothic-BookItalic;Times New Roman" w:hAnsi="FranklinGothic-BookItalic;Times New Roman"/>
          <w:i/>
          <w:iCs/>
        </w:rPr>
        <w:t>на раскрсницама.</w:t>
      </w:r>
    </w:p>
    <w:p>
      <w:pPr>
        <w:pStyle w:val="Normal"/>
        <w:rPr>
          <w:rFonts w:ascii="FranklinGothic-BookItalic;Times New Roman" w:hAnsi="FranklinGothic-BookItalic;Times New Roman" w:cs="FranklinGothic-BookItalic;Times New Roman"/>
          <w:i/>
          <w:i/>
          <w:iCs/>
        </w:rPr>
      </w:pPr>
      <w:r>
        <w:rPr>
          <w:rFonts w:cs="FranklinGothic-BookItalic;Times New Roman" w:ascii="FranklinGothic-BookItalic;Times New Roman" w:hAnsi="FranklinGothic-BookItalic;Times New Roman"/>
          <w:i/>
          <w:iCs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Допишите предлоге у реченицама које су у вези са претходним текстом: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Игор је стао ......................... семафора.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б) Није прешао улицу ................... црвеног светла..................семафору.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в) Један аутомобил је нагло стао ............... семафором .............. упаљеним црвеним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светлом.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......................... овог аутомобила је био други аутомобил који није успео да се заустави.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Други аутомобил је ударио...................први аутомобил ................. себе.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ђ) Игор је отишао ..................телефонску говорницу да позове полицију.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е) Полиција је брзо стигла .............. раскрсницу.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ж) Два полицајца су разговарали ............ возачима.................. </w:t>
      </w:r>
      <w:r>
        <w:rPr>
          <w:rFonts w:cs="FranklinGothic-Book;Times New Roman" w:ascii="FranklinGothic-Book;Times New Roman" w:hAnsi="FranklinGothic-Book;Times New Roman"/>
        </w:rPr>
        <w:t>саобраћајној несрећи.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з) Овакве саобраћајне несреће се често дешавају........... градовима.</w:t>
      </w:r>
    </w:p>
    <w:p>
      <w:pPr>
        <w:pStyle w:val="Normal"/>
        <w:rPr>
          <w:rFonts w:cs="FranklinGothic-Book;Times New Roman"/>
          <w:b/>
          <w:b/>
          <w:bCs/>
          <w:lang w:val="sr-RS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Напишите реченице користећи синтагме у датом падежном облику, као у примеру а):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пред кућом - Ненад је паркирао ауто пред кућом.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  <w:t>б) на посао - .................................................................................................................................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rFonts w:cs="FranklinGothic-Book;Times New Roman" w:ascii="FranklinGothic-Book;Times New Roman" w:hAnsi="FranklinGothic-Book;Times New Roman"/>
        </w:rPr>
        <w:t>в) суботом и недељом - ...............................................................................................................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уочи рођендана - 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>д) с тобом -..........................................................................................................................................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ђ) по тебе ................... ..................................................................................... 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е) улицом - ....................... .............................. .................................................................................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ж) у јуну - ................................................................................. 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з) пре јуна - .......................................................................................................................................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  <w:t>и) за децу - .........................................................................................................................................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  <w:t>ј) око врата - .........................................................................................................................................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Поставите питања за следеће реченице тако да подвучени део реченице буде одговор,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као у примеру а):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а) Горан иде </w:t>
      </w:r>
      <w:r>
        <w:rPr>
          <w:rFonts w:cs="FranklinGothic-Book;Times New Roman" w:ascii="FranklinGothic-Book;Times New Roman" w:hAnsi="FranklinGothic-Book;Times New Roman"/>
          <w:u w:val="single"/>
          <w:lang w:val="ru-RU"/>
        </w:rPr>
        <w:t>кући</w:t>
      </w:r>
      <w:r>
        <w:rPr>
          <w:rFonts w:cs="FranklinGothic-Book;Times New Roman" w:ascii="FranklinGothic-Book;Times New Roman" w:hAnsi="FranklinGothic-Book;Times New Roman"/>
          <w:lang w:val="ru-RU"/>
        </w:rPr>
        <w:t>. Куда иде Горан?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б) Он сваки дан путује </w:t>
      </w:r>
      <w:r>
        <w:rPr>
          <w:rFonts w:cs="FranklinGothic-Book;Times New Roman" w:ascii="FranklinGothic-Book;Times New Roman" w:hAnsi="FranklinGothic-Book;Times New Roman"/>
          <w:u w:val="single"/>
          <w:lang w:val="ru-RU"/>
        </w:rPr>
        <w:t>аутобусом</w:t>
      </w:r>
      <w:r>
        <w:rPr>
          <w:rFonts w:cs="FranklinGothic-Book;Times New Roman" w:ascii="FranklinGothic-Book;Times New Roman" w:hAnsi="FranklinGothic-Book;Times New Roman"/>
          <w:lang w:val="ru-RU"/>
        </w:rPr>
        <w:t>. 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в) Често мислим </w:t>
      </w:r>
      <w:r>
        <w:rPr>
          <w:rFonts w:cs="FranklinGothic-Book;Times New Roman" w:ascii="FranklinGothic-Book;Times New Roman" w:hAnsi="FranklinGothic-Book;Times New Roman"/>
          <w:u w:val="single"/>
          <w:lang w:val="ru-RU"/>
        </w:rPr>
        <w:t xml:space="preserve">о теби </w:t>
      </w:r>
      <w:r>
        <w:rPr>
          <w:rFonts w:cs="FranklinGothic-Book;Times New Roman" w:ascii="FranklinGothic-Book;Times New Roman" w:hAnsi="FranklinGothic-Book;Times New Roman"/>
          <w:lang w:val="ru-RU"/>
        </w:rPr>
        <w:t>......................................................................................... 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г) Нови и стари Београд спаја </w:t>
      </w:r>
      <w:r>
        <w:rPr>
          <w:rFonts w:cs="FranklinGothic-Book;Times New Roman" w:ascii="FranklinGothic-Book;Times New Roman" w:hAnsi="FranklinGothic-Book;Times New Roman"/>
          <w:u w:val="single"/>
          <w:lang w:val="ru-RU"/>
        </w:rPr>
        <w:t>мост</w:t>
      </w:r>
      <w:r>
        <w:rPr>
          <w:rFonts w:cs="FranklinGothic-Book;Times New Roman" w:ascii="FranklinGothic-Book;Times New Roman" w:hAnsi="FranklinGothic-Book;Times New Roman"/>
          <w:lang w:val="ru-RU"/>
        </w:rPr>
        <w:t>.................................................................................... 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д) Сутра ћу разговарати </w:t>
      </w:r>
      <w:r>
        <w:rPr>
          <w:rFonts w:cs="FranklinGothic-Book;Times New Roman" w:ascii="FranklinGothic-Book;Times New Roman" w:hAnsi="FranklinGothic-Book;Times New Roman"/>
          <w:u w:val="single"/>
          <w:lang w:val="ru-RU"/>
        </w:rPr>
        <w:t>с Миланом</w:t>
      </w:r>
      <w:r>
        <w:rPr>
          <w:rFonts w:cs="FranklinGothic-Book;Times New Roman" w:ascii="FranklinGothic-Book;Times New Roman" w:hAnsi="FranklinGothic-Book;Times New Roman"/>
          <w:lang w:val="ru-RU"/>
        </w:rPr>
        <w:t xml:space="preserve"> 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ђ) Видела сам их </w:t>
      </w:r>
      <w:r>
        <w:rPr>
          <w:rFonts w:cs="FranklinGothic-Book;Times New Roman" w:ascii="FranklinGothic-Book;Times New Roman" w:hAnsi="FranklinGothic-Book;Times New Roman"/>
          <w:u w:val="single"/>
          <w:lang w:val="ru-RU"/>
        </w:rPr>
        <w:t>на аутобуској станици</w:t>
      </w:r>
      <w:r>
        <w:rPr>
          <w:rFonts w:cs="FranklinGothic-Book;Times New Roman" w:ascii="FranklinGothic-Book;Times New Roman" w:hAnsi="FranklinGothic-Book;Times New Roman"/>
          <w:lang w:val="ru-RU"/>
        </w:rPr>
        <w:t xml:space="preserve"> ..........................................................................................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е) Много људи се плаши </w:t>
      </w:r>
      <w:r>
        <w:rPr>
          <w:rFonts w:cs="FranklinGothic-Book;Times New Roman" w:ascii="FranklinGothic-Book;Times New Roman" w:hAnsi="FranklinGothic-Book;Times New Roman"/>
          <w:u w:val="single"/>
          <w:lang w:val="ru-RU"/>
        </w:rPr>
        <w:t>мрака</w:t>
      </w:r>
      <w:r>
        <w:rPr>
          <w:rFonts w:cs="FranklinGothic-Book;Times New Roman" w:ascii="FranklinGothic-Book;Times New Roman" w:hAnsi="FranklinGothic-Book;Times New Roman"/>
          <w:lang w:val="ru-RU"/>
        </w:rPr>
        <w:t xml:space="preserve"> 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ж) Ово је кућа </w:t>
      </w:r>
      <w:r>
        <w:rPr>
          <w:rFonts w:cs="FranklinGothic-Book;Times New Roman" w:ascii="FranklinGothic-Book;Times New Roman" w:hAnsi="FranklinGothic-Book;Times New Roman"/>
          <w:u w:val="single"/>
          <w:lang w:val="ru-RU"/>
        </w:rPr>
        <w:t>мојих</w:t>
      </w:r>
      <w:r>
        <w:rPr>
          <w:rFonts w:cs="FranklinGothic-Book;Times New Roman" w:ascii="FranklinGothic-Book;Times New Roman" w:hAnsi="FranklinGothic-Book;Times New Roman"/>
          <w:lang w:val="ru-RU"/>
        </w:rPr>
        <w:t xml:space="preserve"> пријатеља 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з) Милан и Горан воле </w:t>
      </w:r>
      <w:r>
        <w:rPr>
          <w:rFonts w:cs="FranklinGothic-Book;Times New Roman" w:ascii="FranklinGothic-Book;Times New Roman" w:hAnsi="FranklinGothic-Book;Times New Roman"/>
          <w:u w:val="single"/>
          <w:lang w:val="ru-RU"/>
        </w:rPr>
        <w:t>акционе</w:t>
      </w:r>
      <w:r>
        <w:rPr>
          <w:rFonts w:cs="FranklinGothic-Book;Times New Roman" w:ascii="FranklinGothic-Book;Times New Roman" w:hAnsi="FranklinGothic-Book;Times New Roman"/>
          <w:lang w:val="ru-RU"/>
        </w:rPr>
        <w:t xml:space="preserve"> филмове...................................................... ................................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и) Радићи су купили </w:t>
      </w:r>
      <w:r>
        <w:rPr>
          <w:rFonts w:cs="FranklinGothic-Book;Times New Roman" w:ascii="FranklinGothic-Book;Times New Roman" w:hAnsi="FranklinGothic-Book;Times New Roman"/>
          <w:u w:val="single"/>
          <w:lang w:val="ru-RU"/>
        </w:rPr>
        <w:t>велику</w:t>
      </w:r>
      <w:r>
        <w:rPr>
          <w:rFonts w:cs="FranklinGothic-Book;Times New Roman" w:ascii="FranklinGothic-Book;Times New Roman" w:hAnsi="FranklinGothic-Book;Times New Roman"/>
          <w:lang w:val="ru-RU"/>
        </w:rPr>
        <w:t xml:space="preserve"> кућу.......................................................................................................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/>
          <w:lang w:val="sr-RS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Допуните реченице: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Воће и поврће купујем ..................................................... 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б) Хлеб се прави од ...................................... 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в) Чекаћу те пред 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Понедељак је после 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Ово је град са пуно 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ђ) Вратићу се око . 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е) Не могу да спавам због.........................................................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ж) Све сам купила осим 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  <w:t>з) Угасите светло у . .................................................................</w:t>
      </w:r>
    </w:p>
    <w:p>
      <w:pPr>
        <w:pStyle w:val="Normal"/>
        <w:rPr>
          <w:rFonts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и) Ићи ће Марко место ..............................................................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/>
          <w:lang w:val="sr-RS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Допуните реченице речима из заграде у одговарајућем падежу: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Ово је само део ........................ (ствар) које сам купио.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б) Иван је дуго лагао ............................. (родитељи) да је добар ђак.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в) Марко већ пет ................ (сат) чека пријатеља на ............ ................... (аеродром).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Зар ниси разумео крај .................... (филм)?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Ивана је купила килограм ................................................ (млевено месо).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ђ) Добро јутро............................. (Милан), како си?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е) Волим да шетам ........................................... (ова улица).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ж) Милан познаје пуно ......................... (човек), али нема .................... (прави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пријатељ).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з) Професор је рекао .................. (студенти) да ће сутра имати два .................. (час).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и) Милена је дипломирала и родитељи су ..................... (она) поклонили пут око 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  <w:t>(свет).</w:t>
      </w:r>
    </w:p>
    <w:p>
      <w:pPr>
        <w:pStyle w:val="Normal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ј) Да ли ти увек плаћаш ........................ </w:t>
      </w:r>
      <w:r>
        <w:rPr>
          <w:rFonts w:cs="FranklinGothic-Book;Times New Roman" w:ascii="FranklinGothic-Book;Times New Roman" w:hAnsi="FranklinGothic-Book;Times New Roman"/>
        </w:rPr>
        <w:t>(чек)?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Допуните реченице предлозима за време (неки примери имају више решења):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Марјановићи су јуче отпутовали у Лондон и вратиће се ................. годину дана.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б) ............................ поласку су још једном проверили пасоше.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в) Ивана је имала часове на факултету цео дан, а ................. часова је отишла у биоскоп.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Нападало је пуно снега ...................ноћи.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Ласте одлазе на југ ................ зиму, а враћају се................... пролеће.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ђ) .................сваког јела Невена пере зубе.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е) ................. одласка на факултет Ивана је спаковала књиге у торбу.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ж) Док је спремала испит, учила је ................ јутра................... вечери.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з) Петар је био уморан, па је одмах ...............вечере отишао у кревет.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и) Киша је почела да пада .................. поноћи.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/>
          <w:lang w:val="sr-RS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Са којим још падежима се користе следећи предлози? Напишите их заједно са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именицом у одговарајућем падежу, као у примеру а):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у кући - у кућу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б) пред кућу - 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в) по књигу - 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на глави -..............................................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са капута - 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ђ) међу путнике - 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  <w:t>е) под руком - ...........................................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  <w:t>ж) над град - ..............................................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Зашто камила има грбу?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Камилу зову и "пустињска лађа" јер, као што се брод прави тако да савлада све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проблеме .................води, и камила је "направљена" тако да живи и прелази огромне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даљине ..................... пустињи. И док би све остале животиње угинуле 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глади и жеђи, камиле живе сасвим лепо: оне носе ................ собом потребну храну и воду.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Неколико дана ............... поласка ....................... дуг пут, камила само једе и пије. Од толике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хране њој .............. леђима нарасте грба масти тешка и по педесетак килограма. Та њена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грба је, у ствари, прави магацин масти која служи ........................... исхрану њеног тела док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је.............................. путу.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Камила има и торбе у облику флаша ...................... зидовима стомака. То је магацин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.............. воду. Она тако може да путује ...................... неколико дана 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пустиње, ................................... једног........................... другог извора воде, а да не пије. Може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још дуже да путује, а да не једе, хранећи се мастима............................ грбе.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Али зато ..................крају тих дугих путовања, камилина грба промени облик и изгледа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као издувана лопта. Тада камили треба дуг одмор.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Да ли знате да је камила један .......................................... најстаријих човекових помоћника и</w:t>
      </w:r>
    </w:p>
    <w:p>
      <w:pPr>
        <w:pStyle w:val="Normal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да је људи ......................... Египту користе више ............... </w:t>
      </w:r>
      <w:r>
        <w:rPr>
          <w:rFonts w:cs="FranklinGothic-Book;Times New Roman" w:ascii="FranklinGothic-Book;Times New Roman" w:hAnsi="FranklinGothic-Book;Times New Roman"/>
        </w:rPr>
        <w:t>3000 година?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Шта је то тајна сфинге?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Велика сфинга је стражар ............... египатској пустињи, око 10 километара далеко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............... Каира. Она чува три велике пирамиде ....................... Гази. Сфинга је направљена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............... камена са главом човека и телом лава који лежи ................ шапама напред.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Тело је грубо направљено, али је глава детаљно урађена. Очи сфинге су тајанствене и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тајну њеног погледа нико није умео да објасни ..................... данас. Очи гледају 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пустиње ............... неким великим поносом.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Фигура је висока преко 20 метара и дуга 63 метра. Верује се да је сфинга стара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најмање 5000 година. Зашто је направљена? Једино објашњење се налази ..............малој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капели, кој се налази...................... шапа сфинге ..............тој капели су два стара египатска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краљ написала да је сфинга један .............. облика бога сунца и да она чува гробље ..........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пирамиде (пирамида је у центру гробља).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/>
          <w:lang w:val="sr-RS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............... Египта сфинга је прешла и ................... друге цивилизације. Тако 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Грчкој постоји једна легенда ................. сфинги. Сфинга је живела ..................... једној стени.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Убијала је сваког путника који је прошао ................... ње, ако није знао одговор .....................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питање: </w:t>
      </w: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>Шта иде ујутро.......... четири ноге, у подне............ две, а увече...........</w:t>
      </w:r>
    </w:p>
    <w:p>
      <w:pPr>
        <w:pStyle w:val="Normal"/>
        <w:autoSpaceDE w:val="false"/>
        <w:rPr/>
      </w:pPr>
      <w:r>
        <w:rPr>
          <w:rFonts w:cs="FranklinGothic-BookItalic;Times New Roman" w:ascii="FranklinGothic-BookItalic;Times New Roman" w:hAnsi="FranklinGothic-BookItalic;Times New Roman"/>
          <w:i/>
          <w:iCs/>
          <w:lang w:val="ru-RU"/>
        </w:rPr>
        <w:t xml:space="preserve">три? </w:t>
      </w:r>
      <w:r>
        <w:rPr>
          <w:rFonts w:cs="FranklinGothic-Book;Times New Roman" w:ascii="FranklinGothic-Book;Times New Roman" w:hAnsi="FranklinGothic-Book;Times New Roman"/>
          <w:lang w:val="ru-RU"/>
        </w:rPr>
        <w:t>Један човек, Едип, одговорио јој је да је то човек: дете пуже (две руке и две ноге), кад</w:t>
      </w:r>
    </w:p>
    <w:p>
      <w:pPr>
        <w:pStyle w:val="Normal"/>
        <w:autoSpaceDE w:val="false"/>
        <w:rPr/>
      </w:pPr>
      <w:r>
        <w:rPr>
          <w:rFonts w:cs="FranklinGothic-Book;Times New Roman" w:ascii="FranklinGothic-Book;Times New Roman" w:hAnsi="FranklinGothic-Book;Times New Roman"/>
          <w:lang w:val="ru-RU"/>
        </w:rPr>
        <w:t xml:space="preserve">научи да хода користи две ноге, а кад је стар хода...................... </w:t>
      </w:r>
      <w:r>
        <w:rPr>
          <w:rFonts w:cs="FranklinGothic-Book;Times New Roman" w:ascii="FranklinGothic-Book;Times New Roman" w:hAnsi="FranklinGothic-Book;Times New Roman"/>
        </w:rPr>
        <w:t>штапом. То је био прави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одговор, па је сфинга, бесна, скочила ........................................... стене и умрла.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/>
          <w:lang w:val="sr-RS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Допуните реченице речима из заграде у одговарајућем падежу: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Сандра је написала писмо .................................................. (рука), али је адресу написала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................................................................... (писаћа машина).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б) Поред ................................................ (моја кућа) се налази неколико 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(продавница).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в) Ово је крај ........................ (прича) о........................................................... .... (моје путовање).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Имаш ли ............................. (време) за ..................................................... (једна кафа)?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Ненад се вратио ............................(кућа) ........................................................(ноћни аутобус).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ђ) Марија је изашла из ............. ............ (кућа) пре ........................ (мрак).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е) Свако јутро пре ............................... (доручак) Тамара попије 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(бела кафа).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ж) Милош је саветовао ............................................ (Сандра) да више учи.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з) Од.................................. (Суботица) до .........................................(Нови Сад) Марко је путовао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  <w:t>................................................................(ауто-стоп).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и) ............................................. (Ненад), зваћу те сутра!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/>
          <w:lang w:val="sr-RS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Допуните реченице предлозима за начин: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Киша је падала два дана................. прекида.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б) У цркви су се сви људи молили ................... коленима.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в) Слушали смо вести ....................неверицом.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Сећам се мог детињства као .............. маглу.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Марко се уписао на факултет................... својој жељи.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/>
          <w:lang w:val="sr-RS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Поставите питања за следеће реченице, тако да подвучени део реченице представља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одговор као у примеру а):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Парк је иза школе. Иза чега је парк?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6} Имали су проблема због пасоша ................................................... 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в) Мајка се вратила са посла пре оца. ............................................................................................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Ово су маказе за папир..................................................................................................................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Кроз Београд протичу Сава и Дунав. .........................................................................................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ђ) Купио је две карте за биоскоп ................................................................................... 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е) Не волим да живим у великом граду ............................................................................................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ж) Пробудила сам Горана у осам сати................................................................ .............................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з) Невена је некоме дала ову књигу ...............................................................................................</w:t>
      </w:r>
    </w:p>
    <w:p>
      <w:pPr>
        <w:pStyle w:val="Normal"/>
        <w:rPr>
          <w:rFonts w:cs="FranklinGothic-Book;Times New Roman"/>
          <w:lang w:val="sr-RS"/>
        </w:rPr>
      </w:pPr>
      <w:r>
        <w:rPr>
          <w:rFonts w:cs="FranklinGothic-Book;Times New Roman"/>
          <w:lang w:val="sr-RS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Пажљиво прочитајте реченице и одговорите на питања: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а) Марија је дуго стајала пред шалтером.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Испред чега је Марија стајала?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Испред 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б) Напољу је био велики снег, па смо сви били у кући.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Због чега смо сви били у кући?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Због ......... 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в) Лево од факултета је парк, а десно је трг.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Где се налази факултет?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Између 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г) Сутра је Божић. Петрово писмо је стигло данас.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Кад је стигло Петрово писмо?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Уочи ................................................... ............. 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д) Милан је дошао кући у пет сати, а Вера у шест.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  <w:t>Када је дошла Вера?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  <w:t>После .................................................................. 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ђ) Јован не користи јастук док спава.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Како спава Јован?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Без.................................................................................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е) Милена сваког уторка и четвртка иде на часове енглеског језика.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Којим данима Милена иде на часове енглеског језика?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..................................................................................................................................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ж) Сутра је Сандрин рођендан. Милан јој је купио поклон. За кога је Милан купио поклон?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За.............................................................................................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з) Испред школе се налази кошаркашко игралиште.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Где се налази школа?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Иза ..........................................................................................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и) Седим на столици. Ноге су ми испод стола, а руке на столу.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  <w:t>Где седим?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  <w:t>За..............................................................................................</w:t>
      </w:r>
    </w:p>
    <w:p>
      <w:pPr>
        <w:pStyle w:val="Normal"/>
        <w:rPr>
          <w:rFonts w:ascii="FranklinGothic-Book;Times New Roman" w:hAnsi="FranklinGothic-Book;Times New Roman" w:cs="FranklinGothic-Book;Times New Roman"/>
        </w:rPr>
      </w:pPr>
      <w:r>
        <w:rPr>
          <w:rFonts w:cs="FranklinGothic-Book;Times New Roman" w:ascii="FranklinGothic-Book;Times New Roman" w:hAnsi="FranklinGothic-Book;Times New Roman"/>
        </w:rPr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b/>
          <w:b/>
          <w:bCs/>
          <w:lang w:val="ru-RU"/>
        </w:rPr>
      </w:pPr>
      <w:r>
        <w:rPr>
          <w:rFonts w:cs="FranklinGothic-Book;Times New Roman" w:ascii="FranklinGothic-Book;Times New Roman" w:hAnsi="FranklinGothic-Book;Times New Roman"/>
          <w:b/>
          <w:bCs/>
          <w:lang w:val="ru-RU"/>
        </w:rPr>
        <w:t>У следећем тексту недостају предлози. Допишите их: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Прича се како је неки цар, дошавши ............ војском ......... крај света, пошао 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тамну земљу, где се никад ништа не види. Не знајући како ће се вратити назад ................ те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тамне земље, цар .............. улазу ............... тамну земљу одвоји ждребад ................... кобила.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Ждребад оставе ............ улазу, а кобиле поведу .............. собом да би их кобиле после извеле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........... те тамне земље. Када су ушли ............. тамну земљу, док су ходали.............. њој ..............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ногама су осећали некакво ситно камење .......... мрака је нешто повикало: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- Ко ово камење понесе кајаће се, а ко не понесе кајаће се! Неки су помислили: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- Ако ћу се кајати, зашто да га носим? А неки су мислили: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- Понећу бар један.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Када су се вратили ............. тамне земље .............. свет, видели су да је то камење -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драго камење. Тада су се они који нису понели камење почели кајати, а они који су га</w:t>
      </w:r>
    </w:p>
    <w:p>
      <w:pPr>
        <w:pStyle w:val="Normal"/>
        <w:autoSpaceDE w:val="false"/>
        <w:rPr>
          <w:rFonts w:ascii="FranklinGothic-Book;Times New Roman" w:hAnsi="FranklinGothic-Book;Times New Roman" w:cs="FranklinGothic-Book;Times New Roman"/>
          <w:lang w:val="ru-RU"/>
        </w:rPr>
      </w:pPr>
      <w:r>
        <w:rPr>
          <w:rFonts w:cs="FranklinGothic-Book;Times New Roman" w:ascii="FranklinGothic-Book;Times New Roman" w:hAnsi="FranklinGothic-Book;Times New Roman"/>
          <w:lang w:val="ru-RU"/>
        </w:rPr>
        <w:t>понели, кајали су се ............................... тога што нису понели још више.</w:t>
      </w:r>
    </w:p>
    <w:p>
      <w:pPr>
        <w:pStyle w:val="Normal"/>
        <w:rPr>
          <w:rFonts w:ascii="FranklinGothic-Book;Times New Roman" w:hAnsi="FranklinGothic-Book;Times New Roman" w:cs="FranklinGothic-Book;Times New Roman"/>
          <w:sz w:val="20"/>
          <w:szCs w:val="20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</w:rPr>
        <w:t>Народна приповетка (адаптирана).</w:t>
      </w:r>
    </w:p>
    <w:p>
      <w:pPr>
        <w:pStyle w:val="Normal"/>
        <w:rPr>
          <w:rFonts w:ascii="FranklinGothic-Book;Times New Roman" w:hAnsi="FranklinGothic-Book;Times New Roman" w:cs="FranklinGothic-Book;Times New Roman"/>
          <w:sz w:val="20"/>
          <w:szCs w:val="20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</w:rPr>
      </w:r>
    </w:p>
    <w:p>
      <w:pPr>
        <w:pStyle w:val="Normal"/>
        <w:rPr>
          <w:rFonts w:ascii="FranklinGothic-Book;Times New Roman" w:hAnsi="FranklinGothic-Book;Times New Roman" w:cs="FranklinGothic-Book;Times New Roman"/>
          <w:sz w:val="20"/>
          <w:szCs w:val="20"/>
          <w:lang w:val="sr-RS"/>
        </w:rPr>
      </w:pPr>
      <w:r>
        <w:rPr>
          <w:rFonts w:cs="FranklinGothic-Book;Times New Roman" w:ascii="FranklinGothic-Book;Times New Roman" w:hAnsi="FranklinGothic-Book;Times New Roman"/>
          <w:sz w:val="20"/>
          <w:szCs w:val="20"/>
          <w:lang w:val="sr-RS"/>
        </w:rPr>
      </w:r>
    </w:p>
    <w:sectPr>
      <w:type w:val="nextPage"/>
      <w:pgSz w:w="12240" w:h="15840"/>
      <w:pgMar w:left="480" w:right="840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altName w:val="Times New Roman CE"/>
    <w:charset w:val="00"/>
    <w:family w:val="roman"/>
    <w:pitch w:val="variable"/>
  </w:font>
  <w:font w:name="Liberation Sans">
    <w:altName w:val="Arial"/>
    <w:charset w:val="01"/>
    <w:family w:val="swiss"/>
    <w:pitch w:val="variable"/>
  </w:font>
  <w:font w:name="FranklinGothic-Book">
    <w:altName w:val="Times New Roman"/>
    <w:charset w:val="cc"/>
    <w:family w:val="auto"/>
    <w:pitch w:val="default"/>
  </w:font>
  <w:font w:name="FranklinGothic-BookItalic">
    <w:altName w:val="Times New Roman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;Times New Roman CE" w:hAnsi="Times New Roman;Times New Roman CE" w:eastAsia="Times New Roman;Times New Roman CE" w:cs="Times New Roman;Times New Roman CE"/>
      <w:color w:val="auto"/>
      <w:sz w:val="24"/>
      <w:szCs w:val="24"/>
      <w:lang w:val="en-US" w:bidi="ar-SA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;Times New Roman CE" w:hAnsi="Times New Roman;Times New Roman CE" w:eastAsia="Times New Roman;Times New Roman CE" w:cs="Times New Roman;Times New Roman CE"/>
      <w:color w:val="000000"/>
      <w:sz w:val="24"/>
      <w:szCs w:val="24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36</TotalTime>
  <Application>LibreOffice/6.3.6.2$Linux_X86_64 LibreOffice_project/30$Build-2</Application>
  <Pages>20</Pages>
  <Words>2956</Words>
  <Characters>26247</Characters>
  <CharactersWithSpaces>28872</CharactersWithSpaces>
  <Paragraphs>378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2014-03-09T23:03:00Z</dcterms:created>
  <dc:creator>Win7</dc:creator>
  <dc:description/>
  <cp:keywords/>
  <dc:language>en-US</dc:language>
  <cp:lastModifiedBy>Win7</cp:lastModifiedBy>
  <dcterms:modified xsi:type="dcterms:W3CDTF">2014-03-10T00:00:00Z</dcterms:modified>
  <cp:revision>1</cp:revision>
  <dc:subject/>
  <dc:title>Упишите ђ или џ: </dc:title>
</cp:coreProperties>
</file>