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783070" cy="29718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9" r="-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Style w:val="Applestylespan"/>
          <w:rFonts w:ascii="Trebuchet MS" w:hAnsi="Trebuchet MS" w:cs="Trebuchet MS"/>
          <w:color w:val="1A1617"/>
          <w:sz w:val="20"/>
          <w:szCs w:val="20"/>
        </w:rPr>
      </w:pP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ВЕЖБЕ, ГЛАГОЛСКИ ПРИЛОГ ПРОШЛИ (ПАРТИЦИП ПЕРФЕКТА)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_______________________________________________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Кад је направио оруђе од метала, човек је лакше ловио.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Направивши оруђе од метала, човек је лакше ловио.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Или обрнуто: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Појевши ручак, Зорица је престала да буде гладна.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Кад је појела ручак, Зорица је престала да буде гладна.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________________________________________________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1. Пошто је увидео да нема другог решења, Ђорђе је платио казну.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2. Чим су се доселили у нови стан, Пауновићи су га одмах средили по сопственом укусу.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3. Најевши се, и Ољи и Слађани је пао сан на очи.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4. Чим је снимио свој досад најбољи филм, Кустурица је одмах започео рад на новом.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5. Преврнувши се у кревету на другу страну, Ратко је наставио да спава.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6. Потраживши савет од своје жене, службеник Предраг Луковић почео је да напредује на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послу.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7. Чим су стигли у Београд, одмах су купили план града.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8. Кад је, нагнувши се кроз прозор, Александра схватила да се налази на осамнаестом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спрату, почела је да вришти јер пати од вртоглавице.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9. Видевши какве су данас цене, госпођа Митић је отишла с пијаце а да ништа није купила.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10. Направивши успешно двоструки салто, клизачица Мира била је сигурна у победу.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11. Кад се вратила с мора, Биљана се очигледно пролепшала.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12. Кад се све сабере, нисмо тако лоше прошли.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13. Доселивши се на Балкан, Словени су са собом донели и своје обичаје.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14. Соња и Дарко схватили су да су заборавили најважније ствари тек кад су распаковали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кофере.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15. Уписавши се у Гинисову књигу рекорда, Дејвид Вотс је остварио свој животни сан.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16. Марија Дамјановић је пронашла себе одабравши прави позив.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17. Драгутин Топић оборио је балкански рекорд тек кад је скочио пети пут.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18. Умисливши да је био инспирисан, Зоран је овај пут направио сасвим осредњу изложбу.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19. Игор је схватио како живот може да буде весео тек пошто је пословно посетио Африку.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20. Наполеону је постало јасно да ће изгубити битку тек кад се у њу упустио.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21. Јована је решила да напусти факултет кад је схватила како је манекентсво уносан позив.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22. Дамир се наљутио, показујући своју љутњу тако што је залупио врата за собом у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одласку.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23. Славко се осамосталио тек пошто је окренуо леђа свом шефу.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24. Будући да су се на брзину спремиле за наступ, балерине још могу да буду и задовољне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како су прошле код публике.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25. Не знам како си мислио да положиш испит кад си књигу прочитао само једном, и то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површно.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26. Мирко и Славко нису хтели да оду кући док пре тога нису упецали по три велике рибе.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27. Иако није схватио виц, Киза се ипак насмејао ради реда.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28. Не могавши другачије да пређе реку, Милан ју је препливао.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29. Чим је стигла код зубара, Катарину је престао да боли зуб.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30. Густав и Маја су одмах отишли пошто су схватили да им ту није место.</w:t>
      </w:r>
    </w:p>
    <w:p>
      <w:pPr>
        <w:pStyle w:val="Normal"/>
        <w:rPr>
          <w:rStyle w:val="Applestylespan"/>
          <w:rFonts w:ascii="Trebuchet MS" w:hAnsi="Trebuchet MS" w:cs="Trebuchet MS"/>
          <w:color w:val="1A1617"/>
          <w:sz w:val="20"/>
          <w:szCs w:val="20"/>
        </w:rPr>
      </w:pPr>
      <w:r>
        <w:rPr/>
      </w:r>
    </w:p>
    <w:p>
      <w:pPr>
        <w:pStyle w:val="Normal"/>
        <w:autoSpaceDE w:val="false"/>
        <w:rPr/>
      </w:pPr>
      <w:r>
        <w:rPr>
          <w:rFonts w:cs="YULTimes" w:ascii="YULTimes" w:hAnsi="YULTimes"/>
          <w:color w:val="231F20"/>
          <w:lang w:val="ru-RU"/>
        </w:rPr>
        <w:t xml:space="preserve">ГЛАГОЛСКИ ПРИЛОГ САДАШЊИ (ПАРТИЦИП ПРЕЗЕНТА) 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Док смо се мирно шетали кејом, наишли смо на једног великог пса који нас је напао.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Мирно се шетајући кејом, наишли смо на једног великог пса који нас је напао.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И обрнуто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Учећи географију, човек понекад пожели да оде на неко далеко путовање.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Кад (док) учи географију, човек понекад пожели да оде на неко далеко путовање.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______________________________________________________________________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1. Кад вас гледам како зевате и мени се спава.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2. Човек се брзо умори пењући се уз планину бициклом.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3. Не пазећи, човека може да буде заражен вирусом.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4. Док су одлазиле возом, Анђела и Слађана су нам махале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5. Телевизију најчешће гледају лежећи.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6. Највише волим да путујем док спавам.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7. Мале одморе смо проводили _____________ (пушити).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8. Док су се возили колима, кроз прозор им се вијорила застава.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9. Баба се повредила прескачући ограду терасе.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10. Икар је доживео велико искуство летећи високо ка свету богова.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 xml:space="preserve">11. Аутобусом смо се увек возили ______________ (певати) 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12. Мића се ујео за језик. Рекао је глупост __________ (желети) да каже нешто сасвим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друго.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13. Кад не ради ништа, Милан се осећа уморнији него после посла.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14. Много сте погрешили кад сте се онолико радовали првом голу.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15. Јова је побеснео чекајући Тању да се врати из куповине.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16. После свега, Милан ће ипак да се врати, али ___________ (туговати) за Лондоном.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17. Полудећу ако будем говорио овако у празно.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18. Држаћу ти палчеве, али спавајући, пошто испит полажеш сувише рано.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19. Никад нећеш смислити добар поклон ако будеш само о томе размишљао.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20. Птице умиру док певају.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21. Човек може и да се умори ______________ (сунчати се) превише.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22. Миња се увек пењао на десети спрат пешке а да се никад није превише умарао.</w:t>
      </w:r>
    </w:p>
    <w:p>
      <w:pPr>
        <w:pStyle w:val="Normal"/>
        <w:autoSpaceDE w:val="false"/>
        <w:rPr>
          <w:rFonts w:ascii="YULTimes" w:hAnsi="YULTimes" w:cs="YULTimes"/>
          <w:color w:val="231F20"/>
          <w:lang w:val="ru-RU"/>
        </w:rPr>
      </w:pPr>
      <w:r>
        <w:rPr>
          <w:rFonts w:cs="YULTimes" w:ascii="YULTimes" w:hAnsi="YULTimes"/>
          <w:color w:val="231F20"/>
          <w:lang w:val="ru-RU"/>
        </w:rPr>
        <w:t>23. Отишли су код лекара ______________ (страховати) за своје здравље.</w:t>
      </w:r>
    </w:p>
    <w:p>
      <w:pPr>
        <w:pStyle w:val="Normal"/>
        <w:autoSpaceDE w:val="false"/>
        <w:rPr>
          <w:rFonts w:ascii="YULTimes" w:hAnsi="YULTimes" w:cs="YULTimes"/>
          <w:color w:val="231F20"/>
          <w:sz w:val="20"/>
          <w:szCs w:val="20"/>
          <w:lang w:val="ru-RU"/>
        </w:rPr>
      </w:pPr>
      <w:r>
        <w:rPr>
          <w:rFonts w:cs="YULTimes" w:ascii="YULTimes" w:hAnsi="YULTimes"/>
          <w:color w:val="231F20"/>
          <w:lang w:val="ru-RU"/>
        </w:rPr>
        <w:t>24. Не верујем да ћеш направити велику каријеру ___________ (прати) прозоре.</w:t>
      </w:r>
    </w:p>
    <w:p>
      <w:pPr>
        <w:pStyle w:val="Normal"/>
        <w:rPr>
          <w:rFonts w:ascii="YULTimes" w:hAnsi="YULTimes" w:cs="YULTimes"/>
          <w:color w:val="231F20"/>
          <w:sz w:val="20"/>
          <w:szCs w:val="20"/>
          <w:lang w:val="ru-RU"/>
        </w:rPr>
      </w:pPr>
      <w:r>
        <w:rPr>
          <w:rFonts w:cs="YULTimes" w:ascii="YULTimes" w:hAnsi="YULTimes"/>
          <w:color w:val="231F20"/>
          <w:sz w:val="20"/>
          <w:szCs w:val="20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600" w:right="720" w:header="0" w:top="18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0"/>
    <w:family w:val="swiss"/>
    <w:pitch w:val="variable"/>
  </w:font>
  <w:font w:name="YULTimes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LibreOffice/6.3.6.2$Linux_X86_64 LibreOffice_project/30$Build-2</Application>
  <Pages>2</Pages>
  <Words>777</Words>
  <Characters>3841</Characters>
  <CharactersWithSpaces>4587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2013-04-07T21:22:00Z</dcterms:created>
  <dc:creator>Win7</dc:creator>
  <dc:description/>
  <cp:keywords/>
  <dc:language>en-US</dc:language>
  <cp:lastModifiedBy>Win7</cp:lastModifiedBy>
  <dcterms:modified xsi:type="dcterms:W3CDTF">2013-04-07T21:26:00Z</dcterms:modified>
  <cp:revision>1</cp:revision>
  <dc:subject/>
  <dc:title> </dc:title>
</cp:coreProperties>
</file>