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52BB5" w:rsidRPr="00E830F8" w14:paraId="58369984" w14:textId="77777777" w:rsidTr="00FA486C">
        <w:tc>
          <w:tcPr>
            <w:tcW w:w="10201" w:type="dxa"/>
          </w:tcPr>
          <w:p w14:paraId="5C0C200E" w14:textId="4041AB00" w:rsidR="00E52BB5" w:rsidRPr="004C32D0" w:rsidRDefault="003564A2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4C32D0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Tlumočnická cvičení</w:t>
            </w:r>
            <w:r w:rsidR="005D6892" w:rsidRPr="004C32D0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_</w:t>
            </w:r>
            <w:r w:rsidR="009F7D9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14:paraId="43642868" w14:textId="77777777" w:rsidR="00E830F8" w:rsidRPr="00E830F8" w:rsidRDefault="00E830F8" w:rsidP="00E830F8">
      <w:pPr>
        <w:rPr>
          <w:rFonts w:ascii="Garamond" w:hAnsi="Garamond"/>
          <w:sz w:val="10"/>
          <w:szCs w:val="10"/>
        </w:rPr>
      </w:pPr>
    </w:p>
    <w:p w14:paraId="2432652C" w14:textId="2CA7AAA9" w:rsidR="003564A2" w:rsidRPr="003564A2" w:rsidRDefault="006361A9" w:rsidP="003564A2">
      <w:pPr>
        <w:shd w:val="clear" w:color="auto" w:fill="C6D9F1" w:themeFill="text2" w:themeFillTint="3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uk-UA"/>
        </w:rPr>
        <w:t>Закінчіть речення, перекладіть дані речення</w:t>
      </w:r>
    </w:p>
    <w:p w14:paraId="55AD4C7B" w14:textId="5A4C9053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знаю, що...</w:t>
      </w:r>
    </w:p>
    <w:p w14:paraId="464998CB" w14:textId="5026E2BD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думаю, що...</w:t>
      </w:r>
    </w:p>
    <w:p w14:paraId="7ED554F5" w14:textId="599C964A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бачу, що...</w:t>
      </w:r>
    </w:p>
    <w:p w14:paraId="5CE9D18B" w14:textId="1B9F7A0F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розумію, що...</w:t>
      </w:r>
    </w:p>
    <w:p w14:paraId="501A5050" w14:textId="7560660B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Мені важко, тому що...</w:t>
      </w:r>
    </w:p>
    <w:p w14:paraId="0E37B301" w14:textId="40409F3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Мені сумно, тому що...</w:t>
      </w:r>
    </w:p>
    <w:p w14:paraId="0A28E949" w14:textId="2DD1BEE5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Мені весело, тому що...</w:t>
      </w:r>
    </w:p>
    <w:p w14:paraId="62952078" w14:textId="11F8D3C0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впевнена, що...</w:t>
      </w:r>
    </w:p>
    <w:p w14:paraId="11E02360" w14:textId="52BB2C98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задоволена, що...</w:t>
      </w:r>
    </w:p>
    <w:p w14:paraId="71AAA66C" w14:textId="5EF9A4DB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радий, що...</w:t>
      </w:r>
    </w:p>
    <w:p w14:paraId="2A363E93" w14:textId="7777777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A20BCF9" w14:textId="77777777" w:rsidR="006361A9" w:rsidRP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87B7F42" w14:textId="204770A7" w:rsidR="00666BFC" w:rsidRPr="006361A9" w:rsidRDefault="006361A9" w:rsidP="00666BFC">
      <w:pPr>
        <w:shd w:val="clear" w:color="auto" w:fill="C6D9F1" w:themeFill="text2" w:themeFillTint="33"/>
        <w:spacing w:after="0" w:line="36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Складіть речення зі словосполученнями, використовуючи подані праворуч сдола</w:t>
      </w:r>
    </w:p>
    <w:p w14:paraId="74CDE190" w14:textId="14FE6836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EF0AB97" w14:textId="481F191D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великий словник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купити</w:t>
      </w:r>
    </w:p>
    <w:p w14:paraId="6C133949" w14:textId="34C4BC31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немає</w:t>
      </w:r>
    </w:p>
    <w:p w14:paraId="7A747BB0" w14:textId="3EFE5D95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лежати</w:t>
      </w:r>
    </w:p>
    <w:p w14:paraId="3F58E5CF" w14:textId="40C7EFDE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користуватися</w:t>
      </w:r>
    </w:p>
    <w:p w14:paraId="5149FE86" w14:textId="3B4904BF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знайти</w:t>
      </w:r>
    </w:p>
    <w:p w14:paraId="7B47D5FF" w14:textId="0DE983D6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273674E" w14:textId="43736EA8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старий друг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працювати</w:t>
      </w:r>
    </w:p>
    <w:p w14:paraId="3E68EFD5" w14:textId="1234741D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від</w:t>
      </w:r>
      <w:r>
        <w:rPr>
          <w:rFonts w:ascii="Garamond" w:hAnsi="Garamond"/>
          <w:sz w:val="24"/>
          <w:szCs w:val="24"/>
          <w:lang w:val="uk-UA"/>
        </w:rPr>
        <w:tab/>
      </w:r>
    </w:p>
    <w:p w14:paraId="01573CC1" w14:textId="1B9CEA6E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подарувати</w:t>
      </w:r>
    </w:p>
    <w:p w14:paraId="6DDA3E8C" w14:textId="608BF4FE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зістріти</w:t>
      </w:r>
    </w:p>
    <w:p w14:paraId="74429DD8" w14:textId="5EDE0EA6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розмовляти</w:t>
      </w:r>
    </w:p>
    <w:p w14:paraId="07E4DAA3" w14:textId="2EA4140C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67A1D24B" w14:textId="3372D1A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цікаві книжки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лежати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</w:p>
    <w:p w14:paraId="7DC6DA9D" w14:textId="79116206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позповідати</w:t>
      </w:r>
    </w:p>
    <w:p w14:paraId="2AEA6C3A" w14:textId="7634091D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має</w:t>
      </w:r>
    </w:p>
    <w:p w14:paraId="454E944C" w14:textId="7F7E4485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сидіти</w:t>
      </w:r>
    </w:p>
    <w:p w14:paraId="2A179B8D" w14:textId="52AFD5DF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прочитати</w:t>
      </w:r>
    </w:p>
    <w:p w14:paraId="3EACBFC7" w14:textId="50F12F04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4FA58159" w14:textId="713CAE5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гарна дівчина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вчитися</w:t>
      </w:r>
    </w:p>
    <w:p w14:paraId="3FF946C7" w14:textId="71B0E83B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від</w:t>
      </w:r>
    </w:p>
    <w:p w14:paraId="2ACA0F74" w14:textId="0386093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зателефонувати</w:t>
      </w:r>
    </w:p>
    <w:p w14:paraId="481C2380" w14:textId="30ED5732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зустріти</w:t>
      </w:r>
    </w:p>
    <w:p w14:paraId="1C36EF42" w14:textId="6F8EB682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поруч</w:t>
      </w:r>
    </w:p>
    <w:p w14:paraId="50FC99A7" w14:textId="4715EF23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2F83FA04" w14:textId="1E5A3CA9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06D5DD97" w14:textId="1E865EF4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23F57D86" w14:textId="77777777" w:rsidR="006361A9" w:rsidRP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1824D75" w14:textId="77777777" w:rsidR="009D0ABF" w:rsidRDefault="009D0ABF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F712CB" w14:textId="756BCFAE" w:rsidR="00666BFC" w:rsidRDefault="006361A9" w:rsidP="00666BFC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uk-UA"/>
        </w:rPr>
        <w:lastRenderedPageBreak/>
        <w:t>Замініть дієприслівники дієсловами</w:t>
      </w:r>
    </w:p>
    <w:p w14:paraId="7798E7DC" w14:textId="77777777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351F18" w14:textId="6FA84ECD" w:rsidR="0043320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Мати слузала сина, посміхаючись.</w:t>
      </w:r>
    </w:p>
    <w:p w14:paraId="26E3EF22" w14:textId="5F167E6B" w:rsidR="006361A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Закінчивши медичну академію, Олег стане лікарем.</w:t>
      </w:r>
    </w:p>
    <w:p w14:paraId="7CFCAC14" w14:textId="7DEC46EE" w:rsidR="006361A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Мохамед сидів в аудиторії, розмовляючи з Наталкою.</w:t>
      </w:r>
    </w:p>
    <w:p w14:paraId="6C6A0B40" w14:textId="1DBD2488" w:rsidR="006361A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Виходячи в підїзду, я зустрів товариша.</w:t>
      </w:r>
    </w:p>
    <w:p w14:paraId="7C2F2847" w14:textId="4CAC04F1" w:rsidR="006361A9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Купивши квитки, мі пішли у театр.</w:t>
      </w:r>
    </w:p>
    <w:p w14:paraId="7E4681CA" w14:textId="306D0D3C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Уважно оглянувши хворого, лікар поралив йому поїхати на море.</w:t>
      </w:r>
    </w:p>
    <w:p w14:paraId="08219D01" w14:textId="2AE8A64C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Побачивши гостей, вона жлувувалася.</w:t>
      </w:r>
    </w:p>
    <w:p w14:paraId="3A4088C0" w14:textId="1AFEABC8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Посидівши в лабораторії, студент, нарешті, склав залік.</w:t>
      </w:r>
    </w:p>
    <w:p w14:paraId="3710E415" w14:textId="07E9DD4D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Повертаючись із занять, я зайшов у бібліотеку.</w:t>
      </w:r>
    </w:p>
    <w:p w14:paraId="31DB8327" w14:textId="1CEC1F7A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Отривавши вітальну телеграму з Індії, Ріші дуже зрадів.</w:t>
      </w:r>
    </w:p>
    <w:p w14:paraId="298055CD" w14:textId="464B8860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Замовивши автобус, ми поїхали на екскурсію.</w:t>
      </w:r>
    </w:p>
    <w:p w14:paraId="01BFB1E2" w14:textId="77777777" w:rsidR="006361A9" w:rsidRPr="006361A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216A45E" w14:textId="21765F2B" w:rsidR="009D0ABF" w:rsidRPr="00F90FE7" w:rsidRDefault="00F90FE7" w:rsidP="009D0ABF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 xml:space="preserve">До </w:t>
      </w:r>
      <w:r w:rsidR="000C3AF0">
        <w:rPr>
          <w:rFonts w:ascii="Garamond" w:hAnsi="Garamond"/>
          <w:sz w:val="24"/>
          <w:szCs w:val="24"/>
          <w:lang w:val="uk-UA"/>
        </w:rPr>
        <w:t>слів підбер</w:t>
      </w:r>
      <w:r>
        <w:rPr>
          <w:rFonts w:ascii="Garamond" w:hAnsi="Garamond"/>
          <w:sz w:val="24"/>
          <w:szCs w:val="24"/>
          <w:lang w:val="uk-UA"/>
        </w:rPr>
        <w:t>іть антоніми</w:t>
      </w:r>
      <w:r w:rsidR="009B296D">
        <w:rPr>
          <w:rFonts w:ascii="Garamond" w:hAnsi="Garamond"/>
          <w:sz w:val="24"/>
          <w:szCs w:val="24"/>
          <w:lang w:val="uk-UA"/>
        </w:rPr>
        <w:t>, складіть свої фрази</w:t>
      </w:r>
    </w:p>
    <w:p w14:paraId="29AC6C3D" w14:textId="77777777" w:rsidR="009D0ABF" w:rsidRPr="000C3AF0" w:rsidRDefault="009D0ABF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77BA827" w14:textId="65F4566A" w:rsidR="009D0ABF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ясний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смуток</w:t>
      </w:r>
    </w:p>
    <w:p w14:paraId="3E24C767" w14:textId="7F0BED5C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високий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дитина</w:t>
      </w:r>
    </w:p>
    <w:p w14:paraId="3C374A8E" w14:textId="1EBDCD16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чималий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багатий</w:t>
      </w:r>
    </w:p>
    <w:p w14:paraId="7E35FC55" w14:textId="69F6563C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рівний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хворий</w:t>
      </w:r>
    </w:p>
    <w:p w14:paraId="65D1B8F8" w14:textId="21E9E6C2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м’який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голодний</w:t>
      </w:r>
    </w:p>
    <w:p w14:paraId="71AEBF3E" w14:textId="28DBFB29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лютий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падати</w:t>
      </w:r>
    </w:p>
    <w:p w14:paraId="3DC429D7" w14:textId="35F867F9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справжній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занедужати</w:t>
      </w:r>
    </w:p>
    <w:p w14:paraId="0744BAC7" w14:textId="6F20344C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дикий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обдурювати</w:t>
      </w:r>
    </w:p>
    <w:p w14:paraId="41833741" w14:textId="77777777" w:rsidR="00AC3E41" w:rsidRDefault="00AC3E41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DD99080" w14:textId="786CE3EC" w:rsidR="000C3AF0" w:rsidRDefault="000C3AF0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2106174" w14:textId="753BFD01" w:rsidR="000C3AF0" w:rsidRPr="00F90FE7" w:rsidRDefault="000C3AF0" w:rsidP="000C3AF0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</w:p>
    <w:p w14:paraId="39777B01" w14:textId="77777777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B6A35D" w14:textId="749B6D7B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напр. дивитися (що, на що)</w:t>
      </w:r>
    </w:p>
    <w:p w14:paraId="09C40A83" w14:textId="5028CA9F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47F208A2" w14:textId="69DB7BFF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питати</w:t>
      </w:r>
    </w:p>
    <w:p w14:paraId="2430C4A6" w14:textId="583AEA05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вивчити</w:t>
      </w:r>
    </w:p>
    <w:p w14:paraId="6730A984" w14:textId="22A5267D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сказати</w:t>
      </w:r>
    </w:p>
    <w:p w14:paraId="34C25949" w14:textId="28287567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застосувати</w:t>
      </w:r>
    </w:p>
    <w:p w14:paraId="332CABB0" w14:textId="2BE53170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звернутися</w:t>
      </w:r>
    </w:p>
    <w:p w14:paraId="12A65DFF" w14:textId="77777777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8096899" w14:textId="78CBD1B3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38108EE" w14:textId="77777777" w:rsidR="00AC3E41" w:rsidRPr="00F90FE7" w:rsidRDefault="00AC3E41" w:rsidP="00AC3E41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Замініть дієприкметники реченнями зі словом ЯКИЙ</w:t>
      </w:r>
    </w:p>
    <w:p w14:paraId="18406D6D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B2B5B4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напр. Мі ходили у басейн, відкритий недалеко від нашого будинку. → Ми ходили у басейн, який  відкрили недалеко від нашого будинку.</w:t>
      </w:r>
    </w:p>
    <w:p w14:paraId="34F1A2B1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4FB3426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читав книгу, подаровану мені батьком.</w:t>
      </w:r>
    </w:p>
    <w:p w14:paraId="240C5319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Нам сподобався концерт, організований студентами старших курсів.</w:t>
      </w:r>
    </w:p>
    <w:p w14:paraId="07DCAFE4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Олексій не розумів речення,  написане викладачем на дошці.</w:t>
      </w:r>
    </w:p>
    <w:p w14:paraId="38546E15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Спортсмен, добре підготовлений тренером, зайняв перше місце.</w:t>
      </w:r>
    </w:p>
    <w:p w14:paraId="3E38B55E" w14:textId="77777777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E6628AF" w14:textId="71E2EF1B" w:rsidR="000C3AF0" w:rsidRPr="00F90FE7" w:rsidRDefault="000C3AF0" w:rsidP="000C3AF0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lastRenderedPageBreak/>
        <w:t>Замініть пряму мову непрямою</w:t>
      </w:r>
    </w:p>
    <w:p w14:paraId="10339B91" w14:textId="77777777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0470BACA" w14:textId="652A5968" w:rsidR="000C3AF0" w:rsidRDefault="000C3AF0" w:rsidP="000C3AF0">
      <w:pPr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39B9E3D7" wp14:editId="4B78945E">
            <wp:extent cx="4260830" cy="2737528"/>
            <wp:effectExtent l="0" t="0" r="6985" b="5715"/>
            <wp:docPr id="1" name="Obrázek 1" descr="Obsah obrázku text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tůl&#10;&#10;Popis byl vytvořen automaticky"/>
                    <pic:cNvPicPr/>
                  </pic:nvPicPr>
                  <pic:blipFill rotWithShape="1">
                    <a:blip r:embed="rId8"/>
                    <a:srcRect l="30375" t="35597" r="31805" b="18664"/>
                    <a:stretch/>
                  </pic:blipFill>
                  <pic:spPr bwMode="auto">
                    <a:xfrm>
                      <a:off x="0" y="0"/>
                      <a:ext cx="4289695" cy="2756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0DF2AF" w14:textId="77777777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24B4E9F0" w14:textId="737F2DD3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Самір сказав мені: «Ті запізнишся, якщо будеш повільно збиратися.»</w:t>
      </w:r>
    </w:p>
    <w:p w14:paraId="48CE4CAB" w14:textId="2533D8DD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«Я вже був на екскурсіях в музеї», - сказав мені мій однокурсник.</w:t>
      </w:r>
    </w:p>
    <w:p w14:paraId="51136496" w14:textId="6017D9CB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«Приходьте завтра після обіду», - попросив секретар.</w:t>
      </w:r>
    </w:p>
    <w:p w14:paraId="0E0B1C89" w14:textId="19FADDF5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«Ти був на останій конференції?» - запитав я Віктора.</w:t>
      </w:r>
    </w:p>
    <w:p w14:paraId="4821ACD0" w14:textId="5E4B784B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«Вам сподобався Київ?» - запитали ми друзів, які приїхали із Симферополя.</w:t>
      </w:r>
    </w:p>
    <w:p w14:paraId="05A8893E" w14:textId="77777777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775ADF0" w14:textId="77777777" w:rsidR="009B296D" w:rsidRDefault="009B296D" w:rsidP="00F90FE7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2CDAE0D1" w14:textId="381E906D" w:rsidR="009B296D" w:rsidRPr="00F90FE7" w:rsidRDefault="009B296D" w:rsidP="009B296D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Перекладіть</w:t>
      </w:r>
    </w:p>
    <w:p w14:paraId="2DCB7F5E" w14:textId="77777777" w:rsidR="009B296D" w:rsidRDefault="009B296D" w:rsidP="00F90FE7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4FAD47CB" w14:textId="5DCC2596" w:rsidR="009B296D" w:rsidRPr="009B296D" w:rsidRDefault="009B296D" w:rsidP="009B296D">
      <w:pPr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</w:t>
      </w:r>
      <w:r w:rsidRPr="009B296D">
        <w:rPr>
          <w:rFonts w:ascii="Garamond" w:hAnsi="Garamond"/>
          <w:sz w:val="24"/>
          <w:szCs w:val="24"/>
          <w:lang w:val="uk-UA"/>
        </w:rPr>
        <w:t>ісця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в Києві, пов’язані з перебуванням у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місті Тараса Шевченка</w:t>
      </w:r>
    </w:p>
    <w:p w14:paraId="07E64645" w14:textId="77777777" w:rsid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0C193402" w14:textId="15DE5AA2" w:rsid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Взагалі у Києві багато визначних місць: унікальні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пам’ятки архітектури, чудові пейзажі. Але місця, пов’язані з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пам’яттю Шевченка, користуються у киян особливою повагою і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любов’ю.</w:t>
      </w:r>
    </w:p>
    <w:p w14:paraId="297F10A3" w14:textId="51267DEA" w:rsidR="009B296D" w:rsidRP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У центрі Києва є маленький Хрещатинський провулок. Тут влітку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1846 року Шевченко жив і працював. Зараз у маленькому будиночку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розмістився музей, в якому зберігаються особисті речі поета, а також</w:t>
      </w:r>
    </w:p>
    <w:p w14:paraId="0AADFF4E" w14:textId="7581F3A5" w:rsid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його малюнки.</w:t>
      </w:r>
      <w:r>
        <w:rPr>
          <w:rFonts w:ascii="Garamond" w:hAnsi="Garamond"/>
          <w:sz w:val="24"/>
          <w:szCs w:val="24"/>
          <w:lang w:val="uk-UA"/>
        </w:rPr>
        <w:t xml:space="preserve"> </w:t>
      </w:r>
    </w:p>
    <w:p w14:paraId="28BF1FFF" w14:textId="77777777" w:rsid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Київський державний університет названо ім’ям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Т.Г.Шевченка</w:t>
      </w:r>
      <w:r>
        <w:rPr>
          <w:rFonts w:ascii="Garamond" w:hAnsi="Garamond"/>
          <w:sz w:val="24"/>
          <w:szCs w:val="24"/>
          <w:lang w:val="uk-UA"/>
        </w:rPr>
        <w:t xml:space="preserve"> - у</w:t>
      </w:r>
      <w:r w:rsidRPr="009B296D">
        <w:rPr>
          <w:rFonts w:ascii="Garamond" w:hAnsi="Garamond"/>
          <w:sz w:val="24"/>
          <w:szCs w:val="24"/>
          <w:lang w:val="uk-UA"/>
        </w:rPr>
        <w:t xml:space="preserve"> цьому університеті у 1847 році Тарас Шевченко почав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працювати вчителем малювання. Зараз біля центрального входу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в університет висить меморільна дошка, а навпроти головного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корпусу встановлено гранітний пам’ятник поетові.</w:t>
      </w:r>
    </w:p>
    <w:p w14:paraId="156CFDB3" w14:textId="5CF0EE1C" w:rsidR="009B296D" w:rsidRP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Іменем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Шевченка названо у Києві бульвар, вулиці, біблітеки, а також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мальовнича площа біля Пущі-Водиці.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Про життя і творчість Т.Г.Шевченка розповідає чудова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експозиція музею Т.Г.Шевченка, який знаходиться недалеко від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університету.</w:t>
      </w:r>
    </w:p>
    <w:sectPr w:rsidR="009B296D" w:rsidRPr="009B296D" w:rsidSect="00FA486C">
      <w:footerReference w:type="default" r:id="rId9"/>
      <w:headerReference w:type="first" r:id="rId10"/>
      <w:footerReference w:type="first" r:id="rId11"/>
      <w:pgSz w:w="11906" w:h="16838" w:code="9"/>
      <w:pgMar w:top="2353" w:right="424" w:bottom="1560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7465" w14:textId="77777777" w:rsidR="00E169E1" w:rsidRDefault="00E169E1">
      <w:pPr>
        <w:spacing w:after="0" w:line="240" w:lineRule="auto"/>
      </w:pPr>
      <w:r>
        <w:separator/>
      </w:r>
    </w:p>
  </w:endnote>
  <w:endnote w:type="continuationSeparator" w:id="0">
    <w:p w14:paraId="3E6D1CB5" w14:textId="77777777" w:rsidR="00E169E1" w:rsidRDefault="00E1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0F31D059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934746">
      <w:rPr>
        <w:rStyle w:val="slovnstran"/>
        <w:noProof/>
      </w:rPr>
      <w:t>3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DAD8" w14:textId="77777777" w:rsidR="00E169E1" w:rsidRDefault="00E169E1">
      <w:pPr>
        <w:spacing w:after="0" w:line="240" w:lineRule="auto"/>
      </w:pPr>
      <w:r>
        <w:separator/>
      </w:r>
    </w:p>
  </w:footnote>
  <w:footnote w:type="continuationSeparator" w:id="0">
    <w:p w14:paraId="2BB7495B" w14:textId="77777777" w:rsidR="00E169E1" w:rsidRDefault="00E1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50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838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76F9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FB11EC"/>
    <w:multiLevelType w:val="hybridMultilevel"/>
    <w:tmpl w:val="DBE21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0BE7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4148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1497D"/>
    <w:multiLevelType w:val="hybridMultilevel"/>
    <w:tmpl w:val="C1EAC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A5AD7"/>
    <w:rsid w:val="000C3AF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D36D8"/>
    <w:rsid w:val="00211F80"/>
    <w:rsid w:val="002127A6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518F"/>
    <w:rsid w:val="002D09DC"/>
    <w:rsid w:val="002D69EE"/>
    <w:rsid w:val="002E764E"/>
    <w:rsid w:val="00304F72"/>
    <w:rsid w:val="00305615"/>
    <w:rsid w:val="00310D63"/>
    <w:rsid w:val="00323952"/>
    <w:rsid w:val="00332338"/>
    <w:rsid w:val="003564A2"/>
    <w:rsid w:val="0036682E"/>
    <w:rsid w:val="003739AD"/>
    <w:rsid w:val="00380A0F"/>
    <w:rsid w:val="003900F0"/>
    <w:rsid w:val="00394B2D"/>
    <w:rsid w:val="003B5F22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33209"/>
    <w:rsid w:val="00447396"/>
    <w:rsid w:val="00466430"/>
    <w:rsid w:val="00490F37"/>
    <w:rsid w:val="004B5E58"/>
    <w:rsid w:val="004C32D0"/>
    <w:rsid w:val="004D2774"/>
    <w:rsid w:val="004F3B9D"/>
    <w:rsid w:val="00511E3C"/>
    <w:rsid w:val="00514B61"/>
    <w:rsid w:val="00532849"/>
    <w:rsid w:val="0056170E"/>
    <w:rsid w:val="00582DFC"/>
    <w:rsid w:val="00592634"/>
    <w:rsid w:val="00592FDF"/>
    <w:rsid w:val="005B357E"/>
    <w:rsid w:val="005B615F"/>
    <w:rsid w:val="005C1BC3"/>
    <w:rsid w:val="005D1F84"/>
    <w:rsid w:val="005D6892"/>
    <w:rsid w:val="005F4CB2"/>
    <w:rsid w:val="005F57B0"/>
    <w:rsid w:val="00611EAC"/>
    <w:rsid w:val="00616507"/>
    <w:rsid w:val="006361A9"/>
    <w:rsid w:val="006509F1"/>
    <w:rsid w:val="00652548"/>
    <w:rsid w:val="00653BC4"/>
    <w:rsid w:val="00666BFC"/>
    <w:rsid w:val="0067390A"/>
    <w:rsid w:val="006A39DF"/>
    <w:rsid w:val="006D0AE9"/>
    <w:rsid w:val="006E7DD3"/>
    <w:rsid w:val="00700BDD"/>
    <w:rsid w:val="00702F1D"/>
    <w:rsid w:val="00721AA4"/>
    <w:rsid w:val="007272DA"/>
    <w:rsid w:val="007323A5"/>
    <w:rsid w:val="0073428B"/>
    <w:rsid w:val="00742A86"/>
    <w:rsid w:val="00753B2A"/>
    <w:rsid w:val="00756259"/>
    <w:rsid w:val="00767E6F"/>
    <w:rsid w:val="00775DB9"/>
    <w:rsid w:val="007814A2"/>
    <w:rsid w:val="007839D5"/>
    <w:rsid w:val="00790002"/>
    <w:rsid w:val="0079758E"/>
    <w:rsid w:val="007C344C"/>
    <w:rsid w:val="007C738C"/>
    <w:rsid w:val="007D77E7"/>
    <w:rsid w:val="007E3048"/>
    <w:rsid w:val="007E6644"/>
    <w:rsid w:val="00801710"/>
    <w:rsid w:val="00810299"/>
    <w:rsid w:val="00824279"/>
    <w:rsid w:val="008300B3"/>
    <w:rsid w:val="00860CFB"/>
    <w:rsid w:val="008640E6"/>
    <w:rsid w:val="00864860"/>
    <w:rsid w:val="008758CC"/>
    <w:rsid w:val="008A1753"/>
    <w:rsid w:val="008A6EBC"/>
    <w:rsid w:val="008A7494"/>
    <w:rsid w:val="008B5304"/>
    <w:rsid w:val="008B5523"/>
    <w:rsid w:val="008C3EAC"/>
    <w:rsid w:val="008E301B"/>
    <w:rsid w:val="008F5253"/>
    <w:rsid w:val="008F7E50"/>
    <w:rsid w:val="00920349"/>
    <w:rsid w:val="00920924"/>
    <w:rsid w:val="009226C9"/>
    <w:rsid w:val="00927D65"/>
    <w:rsid w:val="0093108E"/>
    <w:rsid w:val="00934746"/>
    <w:rsid w:val="00935080"/>
    <w:rsid w:val="00940411"/>
    <w:rsid w:val="009533A6"/>
    <w:rsid w:val="009645A8"/>
    <w:rsid w:val="00966DEE"/>
    <w:rsid w:val="009929DF"/>
    <w:rsid w:val="00992D8D"/>
    <w:rsid w:val="00993F65"/>
    <w:rsid w:val="00996A17"/>
    <w:rsid w:val="009A05B9"/>
    <w:rsid w:val="009A6148"/>
    <w:rsid w:val="009B296D"/>
    <w:rsid w:val="009D0ABF"/>
    <w:rsid w:val="009F27E4"/>
    <w:rsid w:val="009F7D9E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3E41"/>
    <w:rsid w:val="00AC6B6B"/>
    <w:rsid w:val="00AD4F8E"/>
    <w:rsid w:val="00B43F1E"/>
    <w:rsid w:val="00B44F80"/>
    <w:rsid w:val="00B904AA"/>
    <w:rsid w:val="00B943CA"/>
    <w:rsid w:val="00BA4F4C"/>
    <w:rsid w:val="00BC1CE3"/>
    <w:rsid w:val="00BD70F4"/>
    <w:rsid w:val="00C06373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E590E"/>
    <w:rsid w:val="00DF6D6D"/>
    <w:rsid w:val="00E02F97"/>
    <w:rsid w:val="00E05F2B"/>
    <w:rsid w:val="00E169E1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327C5"/>
    <w:rsid w:val="00F32999"/>
    <w:rsid w:val="00F457B1"/>
    <w:rsid w:val="00F65574"/>
    <w:rsid w:val="00F710B9"/>
    <w:rsid w:val="00F870DB"/>
    <w:rsid w:val="00F90FE7"/>
    <w:rsid w:val="00F97B6E"/>
    <w:rsid w:val="00FA0021"/>
    <w:rsid w:val="00FA10BD"/>
    <w:rsid w:val="00FA486C"/>
    <w:rsid w:val="00FC21C2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53</TotalTime>
  <Pages>3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5</cp:revision>
  <cp:lastPrinted>2018-09-13T04:42:00Z</cp:lastPrinted>
  <dcterms:created xsi:type="dcterms:W3CDTF">2021-10-19T19:25:00Z</dcterms:created>
  <dcterms:modified xsi:type="dcterms:W3CDTF">2021-10-21T10:26:00Z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