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52BB5" w:rsidRPr="00E830F8" w14:paraId="58369984" w14:textId="77777777" w:rsidTr="00E830F8">
        <w:tc>
          <w:tcPr>
            <w:tcW w:w="9776" w:type="dxa"/>
          </w:tcPr>
          <w:p w14:paraId="5C0C200E" w14:textId="10807741" w:rsidR="00E52BB5" w:rsidRPr="00C302D3" w:rsidRDefault="00C302D3" w:rsidP="00E830F8">
            <w:pPr>
              <w:jc w:val="center"/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T</w:t>
            </w:r>
            <w:r w:rsidR="00755739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rénink paměti</w:t>
            </w: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_1</w:t>
            </w:r>
          </w:p>
        </w:tc>
      </w:tr>
    </w:tbl>
    <w:p w14:paraId="43642868" w14:textId="77777777" w:rsidR="00E830F8" w:rsidRPr="00E830F8" w:rsidRDefault="00E830F8" w:rsidP="00E830F8">
      <w:pPr>
        <w:rPr>
          <w:rFonts w:ascii="Garamond" w:hAnsi="Garamond"/>
          <w:sz w:val="10"/>
          <w:szCs w:val="10"/>
        </w:rPr>
      </w:pPr>
    </w:p>
    <w:p w14:paraId="33AFF41C" w14:textId="3CB9B419" w:rsidR="0075573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Artikulační cv.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2359" w14:paraId="503231B7" w14:textId="77777777" w:rsidTr="004B2359">
        <w:tc>
          <w:tcPr>
            <w:tcW w:w="9629" w:type="dxa"/>
          </w:tcPr>
          <w:p w14:paraId="33CC65E7" w14:textId="219D2BFE" w:rsidR="00C302D3" w:rsidRPr="00C302D3" w:rsidRDefault="004B2359" w:rsidP="00C302D3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1а)</w:t>
            </w:r>
            <w:r w:rsidR="006E77E5"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  <w:r w:rsidR="00C302D3" w:rsidRPr="00C302D3">
              <w:rPr>
                <w:rFonts w:ascii="Garamond" w:hAnsi="Garamond"/>
                <w:sz w:val="24"/>
                <w:szCs w:val="24"/>
                <w:lang w:val="ru-RU"/>
              </w:rPr>
              <w:t>Л</w:t>
            </w:r>
            <w:r w:rsidR="00F36442">
              <w:rPr>
                <w:rFonts w:ascii="Garamond" w:hAnsi="Garamond"/>
                <w:sz w:val="24"/>
                <w:szCs w:val="24"/>
                <w:lang w:val="ru-RU"/>
              </w:rPr>
              <w:t>і</w:t>
            </w:r>
            <w:r w:rsidR="00C302D3" w:rsidRPr="00C302D3">
              <w:rPr>
                <w:rFonts w:ascii="Garamond" w:hAnsi="Garamond"/>
                <w:sz w:val="24"/>
                <w:szCs w:val="24"/>
                <w:lang w:val="ru-RU"/>
              </w:rPr>
              <w:t>гурий</w:t>
            </w:r>
            <w:r w:rsidR="00F36442">
              <w:rPr>
                <w:rFonts w:ascii="Garamond" w:hAnsi="Garamond"/>
                <w:sz w:val="24"/>
                <w:szCs w:val="24"/>
                <w:lang w:val="ru-RU"/>
              </w:rPr>
              <w:t>сь</w:t>
            </w:r>
            <w:r w:rsidR="00C302D3" w:rsidRPr="00C302D3">
              <w:rPr>
                <w:rFonts w:ascii="Garamond" w:hAnsi="Garamond"/>
                <w:sz w:val="24"/>
                <w:szCs w:val="24"/>
                <w:lang w:val="ru-RU"/>
              </w:rPr>
              <w:t>кий регулювальник регулював в Лігурії.</w:t>
            </w:r>
          </w:p>
          <w:p w14:paraId="4F061CF4" w14:textId="77777777" w:rsidR="00C302D3" w:rsidRPr="00C302D3" w:rsidRDefault="004B2359" w:rsidP="00C302D3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1б)</w:t>
            </w: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  <w:r w:rsidR="00C302D3" w:rsidRPr="00C302D3">
              <w:rPr>
                <w:rFonts w:ascii="Garamond" w:hAnsi="Garamond"/>
                <w:sz w:val="24"/>
                <w:szCs w:val="24"/>
                <w:lang w:val="ru-RU"/>
              </w:rPr>
              <w:t>На мілині ми ліниво миня ловили, на мілині ми ловили лина.</w:t>
            </w:r>
          </w:p>
          <w:p w14:paraId="4EBC58CF" w14:textId="77777777" w:rsidR="00C302D3" w:rsidRPr="00C302D3" w:rsidRDefault="004B2359" w:rsidP="00C302D3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1в)</w:t>
            </w:r>
            <w:r w:rsidR="006E77E5"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  <w:r w:rsidR="00C302D3" w:rsidRPr="00C302D3">
              <w:rPr>
                <w:rFonts w:ascii="Garamond" w:hAnsi="Garamond"/>
                <w:sz w:val="24"/>
                <w:szCs w:val="24"/>
                <w:lang w:val="ru-RU"/>
              </w:rPr>
              <w:t>Їх пестицидів не перепістіцідят наші по своїй пестицидних.</w:t>
            </w:r>
          </w:p>
          <w:p w14:paraId="7C34957A" w14:textId="66EC1E69" w:rsidR="004B2359" w:rsidRPr="006E77E5" w:rsidRDefault="004B2359" w:rsidP="004B2359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1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г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)</w:t>
            </w:r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Co není institucionizovatelné - je neinstitucionizovatelné.</w:t>
            </w:r>
          </w:p>
          <w:p w14:paraId="60B5C66B" w14:textId="7F2334FD" w:rsidR="004B2359" w:rsidRPr="006E77E5" w:rsidRDefault="004B2359" w:rsidP="004B2359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1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д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)</w:t>
            </w:r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Na otorinolaryngologii ordinuje otorinolaryngolog.</w:t>
            </w:r>
          </w:p>
          <w:p w14:paraId="49E779A3" w14:textId="23E96260" w:rsidR="004B2359" w:rsidRPr="006E77E5" w:rsidRDefault="004B2359" w:rsidP="006E77E5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1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е</w:t>
            </w:r>
            <w:r w:rsidRPr="006E77E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)</w:t>
            </w:r>
            <w:r w:rsidR="006E77E5" w:rsidRPr="006E77E5">
              <w:rPr>
                <w:rFonts w:ascii="Garamond" w:hAnsi="Garamond"/>
                <w:sz w:val="24"/>
                <w:szCs w:val="24"/>
                <w:lang w:val="en-US"/>
              </w:rPr>
              <w:t xml:space="preserve"> Náš táta má neolemovanou čepici. Olemujeme-li mu ji nebo neolemujeme-li mu ji? </w:t>
            </w:r>
          </w:p>
        </w:tc>
      </w:tr>
    </w:tbl>
    <w:p w14:paraId="3B3F090F" w14:textId="77777777" w:rsidR="004B2359" w:rsidRPr="003B2DAA" w:rsidRDefault="004B2359" w:rsidP="004B2359">
      <w:pPr>
        <w:rPr>
          <w:rFonts w:ascii="Garamond" w:hAnsi="Garamond"/>
          <w:sz w:val="10"/>
          <w:szCs w:val="10"/>
        </w:rPr>
      </w:pPr>
    </w:p>
    <w:p w14:paraId="0034B3C3" w14:textId="3087D00C" w:rsidR="00755739" w:rsidRPr="006E77E5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ru-RU"/>
        </w:rPr>
        <w:t>сн</w:t>
      </w:r>
      <w:r w:rsidR="00C302D3">
        <w:rPr>
          <w:rFonts w:ascii="Garamond" w:hAnsi="Garamond"/>
          <w:sz w:val="24"/>
          <w:szCs w:val="24"/>
          <w:lang w:val="ru-RU"/>
        </w:rPr>
        <w:t>і</w:t>
      </w:r>
      <w:r>
        <w:rPr>
          <w:rFonts w:ascii="Garamond" w:hAnsi="Garamond"/>
          <w:sz w:val="24"/>
          <w:szCs w:val="24"/>
          <w:lang w:val="ru-RU"/>
        </w:rPr>
        <w:t>жн</w:t>
      </w:r>
      <w:r w:rsidR="00C302D3">
        <w:rPr>
          <w:rFonts w:ascii="Garamond" w:hAnsi="Garamond"/>
          <w:sz w:val="24"/>
          <w:szCs w:val="24"/>
          <w:lang w:val="ru-RU"/>
        </w:rPr>
        <w:t>и</w:t>
      </w:r>
      <w:r>
        <w:rPr>
          <w:rFonts w:ascii="Garamond" w:hAnsi="Garamond"/>
          <w:sz w:val="24"/>
          <w:szCs w:val="24"/>
          <w:lang w:val="ru-RU"/>
        </w:rPr>
        <w:t xml:space="preserve">й ком </w:t>
      </w:r>
      <w:r w:rsidR="00C302D3">
        <w:rPr>
          <w:rFonts w:ascii="Garamond" w:hAnsi="Garamond"/>
          <w:sz w:val="24"/>
          <w:szCs w:val="24"/>
          <w:lang w:val="ru-RU"/>
        </w:rPr>
        <w:t xml:space="preserve">– усно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77E5" w14:paraId="4CC88FD0" w14:textId="77777777" w:rsidTr="006E77E5">
        <w:tc>
          <w:tcPr>
            <w:tcW w:w="9629" w:type="dxa"/>
          </w:tcPr>
          <w:p w14:paraId="4431FD20" w14:textId="2D62B97F" w:rsidR="00C302D3" w:rsidRDefault="00C302D3" w:rsidP="006E77E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704423D" w14:textId="77777777" w:rsidR="006E77E5" w:rsidRPr="003B2DAA" w:rsidRDefault="006E77E5" w:rsidP="006E77E5">
      <w:pPr>
        <w:rPr>
          <w:rFonts w:ascii="Garamond" w:hAnsi="Garamond"/>
          <w:sz w:val="10"/>
          <w:szCs w:val="10"/>
        </w:rPr>
      </w:pPr>
    </w:p>
    <w:p w14:paraId="00E0EE4D" w14:textId="7C0C3549" w:rsidR="00755739" w:rsidRPr="00895A2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ru-RU"/>
        </w:rPr>
        <w:t>сн</w:t>
      </w:r>
      <w:r w:rsidR="00C302D3">
        <w:rPr>
          <w:rFonts w:ascii="Garamond" w:hAnsi="Garamond"/>
          <w:sz w:val="24"/>
          <w:szCs w:val="24"/>
          <w:lang w:val="ru-RU"/>
        </w:rPr>
        <w:t>і</w:t>
      </w:r>
      <w:r>
        <w:rPr>
          <w:rFonts w:ascii="Garamond" w:hAnsi="Garamond"/>
          <w:sz w:val="24"/>
          <w:szCs w:val="24"/>
          <w:lang w:val="ru-RU"/>
        </w:rPr>
        <w:t>жн</w:t>
      </w:r>
      <w:r w:rsidR="00C302D3">
        <w:rPr>
          <w:rFonts w:ascii="Garamond" w:hAnsi="Garamond"/>
          <w:sz w:val="24"/>
          <w:szCs w:val="24"/>
          <w:lang w:val="ru-RU"/>
        </w:rPr>
        <w:t>и</w:t>
      </w:r>
      <w:r>
        <w:rPr>
          <w:rFonts w:ascii="Garamond" w:hAnsi="Garamond"/>
          <w:sz w:val="24"/>
          <w:szCs w:val="24"/>
          <w:lang w:val="ru-RU"/>
        </w:rPr>
        <w:t>й ком – письм</w:t>
      </w:r>
      <w:r w:rsidR="00C302D3">
        <w:rPr>
          <w:rFonts w:ascii="Garamond" w:hAnsi="Garamond"/>
          <w:sz w:val="24"/>
          <w:szCs w:val="24"/>
          <w:lang w:val="ru-RU"/>
        </w:rPr>
        <w:t>ово</w:t>
      </w:r>
    </w:p>
    <w:p w14:paraId="5022A4C3" w14:textId="77777777" w:rsidR="00755739" w:rsidRPr="00895A29" w:rsidRDefault="00755739" w:rsidP="00755739">
      <w:pPr>
        <w:pStyle w:val="Odstavecseseznamem"/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9918"/>
      </w:tblGrid>
      <w:tr w:rsidR="00755739" w14:paraId="7A0F800B" w14:textId="77777777" w:rsidTr="004B1A30">
        <w:tc>
          <w:tcPr>
            <w:tcW w:w="9918" w:type="dxa"/>
          </w:tcPr>
          <w:p w14:paraId="5C17BC2B" w14:textId="73E2B4EA" w:rsidR="00755739" w:rsidRDefault="00755739" w:rsidP="00755739">
            <w:pPr>
              <w:jc w:val="both"/>
              <w:rPr>
                <w:rFonts w:ascii="Garamond" w:hAnsi="Garamond"/>
                <w:sz w:val="24"/>
                <w:szCs w:val="24"/>
                <w:lang w:val="ru-RU"/>
              </w:rPr>
            </w:pPr>
            <w:r w:rsidRPr="009E3181">
              <w:rPr>
                <w:rFonts w:ascii="Garamond" w:hAnsi="Garamond"/>
                <w:b/>
                <w:bCs/>
                <w:sz w:val="24"/>
                <w:szCs w:val="24"/>
                <w:lang w:val="ru-RU"/>
              </w:rPr>
              <w:t>3а)</w:t>
            </w: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 </w:t>
            </w:r>
            <w:r w:rsidR="002708C4">
              <w:rPr>
                <w:rFonts w:ascii="Garamond" w:hAnsi="Garamond"/>
                <w:sz w:val="24"/>
                <w:szCs w:val="24"/>
                <w:lang w:val="ru-RU"/>
              </w:rPr>
              <w:t xml:space="preserve">- </w:t>
            </w:r>
            <w:r w:rsidR="00C302D3" w:rsidRPr="00C302D3">
              <w:rPr>
                <w:rFonts w:ascii="Garamond" w:hAnsi="Garamond"/>
                <w:sz w:val="24"/>
                <w:szCs w:val="24"/>
                <w:lang w:val="ru-RU"/>
              </w:rPr>
              <w:t xml:space="preserve">Категорично проти </w:t>
            </w:r>
          </w:p>
          <w:p w14:paraId="5B4365A0" w14:textId="292EF75B" w:rsidR="00C302D3" w:rsidRPr="00C302D3" w:rsidRDefault="00C302D3" w:rsidP="0075573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- </w:t>
            </w:r>
            <w:r w:rsidRPr="00C302D3">
              <w:rPr>
                <w:rFonts w:ascii="Garamond" w:hAnsi="Garamond"/>
                <w:sz w:val="24"/>
                <w:szCs w:val="24"/>
              </w:rPr>
              <w:t xml:space="preserve">Категорично проти ініціативи </w:t>
            </w:r>
          </w:p>
          <w:p w14:paraId="793958D5" w14:textId="63C54C6B" w:rsidR="002708C4" w:rsidRDefault="002708C4" w:rsidP="00C302D3">
            <w:pPr>
              <w:jc w:val="both"/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       - </w:t>
            </w:r>
            <w:r w:rsidR="00C302D3" w:rsidRPr="00C302D3">
              <w:rPr>
                <w:rFonts w:ascii="Garamond" w:hAnsi="Garamond"/>
                <w:sz w:val="24"/>
                <w:szCs w:val="24"/>
                <w:lang w:val="ru-RU"/>
              </w:rPr>
              <w:t xml:space="preserve">Категорично проти ініціативи перейти з кирилиці </w:t>
            </w:r>
          </w:p>
          <w:p w14:paraId="231190D8" w14:textId="386F5A76" w:rsidR="00C302D3" w:rsidRDefault="00C302D3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- </w:t>
            </w:r>
            <w:r w:rsidRPr="00C302D3">
              <w:rPr>
                <w:rFonts w:ascii="Garamond" w:hAnsi="Garamond"/>
                <w:sz w:val="24"/>
                <w:szCs w:val="24"/>
              </w:rPr>
              <w:t xml:space="preserve">Категорично проти ініціативи перейти з кирилиці на латиницю </w:t>
            </w:r>
          </w:p>
          <w:p w14:paraId="22EE220F" w14:textId="1281A5D8" w:rsidR="00C302D3" w:rsidRPr="00C302D3" w:rsidRDefault="00C302D3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- </w:t>
            </w:r>
            <w:r w:rsidRPr="00C302D3">
              <w:rPr>
                <w:rFonts w:ascii="Garamond" w:hAnsi="Garamond"/>
                <w:sz w:val="24"/>
                <w:szCs w:val="24"/>
              </w:rPr>
              <w:t>Категорично проти ініціативи перейти з кирилиці на латиницю виступають українські науковці.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5F85158" w14:textId="77777777" w:rsidR="00C302D3" w:rsidRDefault="002708C4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302D3">
              <w:rPr>
                <w:rFonts w:ascii="Garamond" w:hAnsi="Garamond"/>
                <w:b/>
                <w:bCs/>
                <w:sz w:val="24"/>
                <w:szCs w:val="24"/>
              </w:rPr>
              <w:t>3б)</w:t>
            </w:r>
            <w:r w:rsidRPr="00C302D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302D3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2843B6" w:rsidRPr="00C302D3">
              <w:rPr>
                <w:rFonts w:ascii="Garamond" w:hAnsi="Garamond"/>
                <w:sz w:val="24"/>
                <w:szCs w:val="24"/>
              </w:rPr>
              <w:t>-</w:t>
            </w:r>
            <w:r w:rsidR="00C302D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302D3" w:rsidRPr="00C302D3">
              <w:rPr>
                <w:rFonts w:ascii="Garamond" w:hAnsi="Garamond"/>
                <w:sz w:val="24"/>
                <w:szCs w:val="24"/>
              </w:rPr>
              <w:t>У боротьбі з пандемією</w:t>
            </w:r>
          </w:p>
          <w:p w14:paraId="66CB4BC5" w14:textId="77777777" w:rsidR="002843B6" w:rsidRDefault="00C302D3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- </w:t>
            </w:r>
            <w:r w:rsidRPr="00C302D3">
              <w:rPr>
                <w:rFonts w:ascii="Garamond" w:hAnsi="Garamond"/>
                <w:sz w:val="24"/>
                <w:szCs w:val="24"/>
              </w:rPr>
              <w:t xml:space="preserve">У боротьбі з пандемією COVID-19 </w:t>
            </w:r>
          </w:p>
          <w:p w14:paraId="62B67236" w14:textId="77777777" w:rsidR="00C302D3" w:rsidRDefault="00C302D3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C302D3">
              <w:rPr>
                <w:rFonts w:ascii="Garamond" w:hAnsi="Garamond"/>
                <w:sz w:val="24"/>
                <w:szCs w:val="24"/>
              </w:rPr>
              <w:t xml:space="preserve">         - У боротьбі з пандемією COVID-19 США взяли на себе </w:t>
            </w:r>
          </w:p>
          <w:p w14:paraId="6720C441" w14:textId="77777777" w:rsidR="003B2DAA" w:rsidRDefault="003B2DAA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- </w:t>
            </w:r>
            <w:r w:rsidRPr="003B2DAA">
              <w:rPr>
                <w:rFonts w:ascii="Garamond" w:hAnsi="Garamond"/>
                <w:sz w:val="24"/>
                <w:szCs w:val="24"/>
              </w:rPr>
              <w:t xml:space="preserve">У боротьбі з пандемією COVID-19 США взяли на себе зобов'язання </w:t>
            </w:r>
          </w:p>
          <w:p w14:paraId="0BDD00C2" w14:textId="77777777" w:rsidR="003B2DAA" w:rsidRDefault="003B2DAA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- </w:t>
            </w:r>
            <w:r w:rsidRPr="003B2DAA">
              <w:rPr>
                <w:rFonts w:ascii="Garamond" w:hAnsi="Garamond"/>
                <w:sz w:val="24"/>
                <w:szCs w:val="24"/>
              </w:rPr>
              <w:t xml:space="preserve">У боротьбі з пандемією COVID-19 США взяли на себе зобов'язання пожертвувати біднішим країнам світу </w:t>
            </w:r>
          </w:p>
          <w:p w14:paraId="2EC3FE7C" w14:textId="77777777" w:rsidR="003B2DAA" w:rsidRDefault="003B2DAA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- </w:t>
            </w:r>
            <w:r w:rsidRPr="003B2DAA">
              <w:rPr>
                <w:rFonts w:ascii="Garamond" w:hAnsi="Garamond"/>
                <w:sz w:val="24"/>
                <w:szCs w:val="24"/>
              </w:rPr>
              <w:t xml:space="preserve">У боротьбі з пандемією COVID-19 США взяли на себе зобов'язання пожертвувати біднішим країнам світу ще 500 мільйонів доз вакцини </w:t>
            </w:r>
          </w:p>
          <w:p w14:paraId="1B0DC371" w14:textId="5F22829E" w:rsidR="003B2DAA" w:rsidRPr="00C302D3" w:rsidRDefault="003B2DAA" w:rsidP="00C302D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- </w:t>
            </w:r>
            <w:r w:rsidRPr="003B2DAA">
              <w:rPr>
                <w:rFonts w:ascii="Garamond" w:hAnsi="Garamond"/>
                <w:sz w:val="24"/>
                <w:szCs w:val="24"/>
              </w:rPr>
              <w:t>У боротьбі з пандемією COVID-19 США взяли на себе зобов'язання пожертвувати біднішим країнам світу ще 500 мільйонів доз вакцини від коронавірусу.</w:t>
            </w:r>
          </w:p>
        </w:tc>
      </w:tr>
    </w:tbl>
    <w:p w14:paraId="615A9F6E" w14:textId="72750742" w:rsidR="0075573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Čísla, datumy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6E77E5" w14:paraId="3D52F355" w14:textId="77777777" w:rsidTr="006E77E5">
        <w:tc>
          <w:tcPr>
            <w:tcW w:w="1604" w:type="dxa"/>
          </w:tcPr>
          <w:p w14:paraId="07911E61" w14:textId="6148A808" w:rsidR="006E77E5" w:rsidRPr="006E77E5" w:rsidRDefault="006E77E5" w:rsidP="006E77E5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10097</w:t>
            </w:r>
          </w:p>
        </w:tc>
        <w:tc>
          <w:tcPr>
            <w:tcW w:w="1605" w:type="dxa"/>
          </w:tcPr>
          <w:p w14:paraId="654718E5" w14:textId="41661AC3" w:rsidR="006E77E5" w:rsidRPr="006E77E5" w:rsidRDefault="006E77E5" w:rsidP="006E77E5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37542</w:t>
            </w:r>
          </w:p>
        </w:tc>
        <w:tc>
          <w:tcPr>
            <w:tcW w:w="1605" w:type="dxa"/>
          </w:tcPr>
          <w:p w14:paraId="73930917" w14:textId="121FCCCB" w:rsidR="006E77E5" w:rsidRPr="006E77E5" w:rsidRDefault="006E77E5" w:rsidP="006E77E5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08424</w:t>
            </w:r>
          </w:p>
        </w:tc>
        <w:tc>
          <w:tcPr>
            <w:tcW w:w="1605" w:type="dxa"/>
          </w:tcPr>
          <w:p w14:paraId="6AD0B9E1" w14:textId="2CE4A132" w:rsidR="006E77E5" w:rsidRPr="006E77E5" w:rsidRDefault="006E77E5" w:rsidP="006E77E5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99019</w:t>
            </w:r>
          </w:p>
        </w:tc>
        <w:tc>
          <w:tcPr>
            <w:tcW w:w="1605" w:type="dxa"/>
          </w:tcPr>
          <w:p w14:paraId="6477D6C3" w14:textId="05A7D3A6" w:rsidR="006E77E5" w:rsidRPr="006E77E5" w:rsidRDefault="006E77E5" w:rsidP="006E77E5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12807</w:t>
            </w:r>
          </w:p>
        </w:tc>
        <w:tc>
          <w:tcPr>
            <w:tcW w:w="1605" w:type="dxa"/>
          </w:tcPr>
          <w:p w14:paraId="6476D193" w14:textId="4EDE90F0" w:rsidR="006E77E5" w:rsidRPr="006E77E5" w:rsidRDefault="006E77E5" w:rsidP="006E77E5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>32533</w:t>
            </w:r>
          </w:p>
        </w:tc>
      </w:tr>
      <w:tr w:rsidR="006E77E5" w14:paraId="11425186" w14:textId="77777777" w:rsidTr="006E77E5">
        <w:tc>
          <w:tcPr>
            <w:tcW w:w="1604" w:type="dxa"/>
          </w:tcPr>
          <w:p w14:paraId="324DD22E" w14:textId="0A45D163" w:rsidR="006E77E5" w:rsidRPr="00BC3638" w:rsidRDefault="00BC3638" w:rsidP="006E77E5">
            <w:pPr>
              <w:rPr>
                <w:rFonts w:ascii="Garamond" w:hAnsi="Garamond"/>
                <w:sz w:val="21"/>
                <w:szCs w:val="21"/>
                <w:lang w:val="ru-RU"/>
              </w:rPr>
            </w:pP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25 </w:t>
            </w:r>
            <w:r w:rsidR="003B2DAA">
              <w:rPr>
                <w:rFonts w:ascii="Garamond" w:hAnsi="Garamond"/>
                <w:sz w:val="21"/>
                <w:szCs w:val="21"/>
                <w:lang w:val="ru-RU"/>
              </w:rPr>
              <w:t>березня</w:t>
            </w: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 1873</w:t>
            </w:r>
          </w:p>
        </w:tc>
        <w:tc>
          <w:tcPr>
            <w:tcW w:w="1605" w:type="dxa"/>
          </w:tcPr>
          <w:p w14:paraId="6E85016E" w14:textId="003F47F3" w:rsidR="006E77E5" w:rsidRPr="00BC3638" w:rsidRDefault="00BC3638" w:rsidP="006E77E5">
            <w:pPr>
              <w:rPr>
                <w:rFonts w:ascii="Garamond" w:hAnsi="Garamond"/>
                <w:sz w:val="21"/>
                <w:szCs w:val="21"/>
                <w:lang w:val="ru-RU"/>
              </w:rPr>
            </w:pP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3 </w:t>
            </w:r>
            <w:r w:rsidR="003B2DAA">
              <w:rPr>
                <w:rFonts w:ascii="Garamond" w:hAnsi="Garamond"/>
                <w:sz w:val="21"/>
                <w:szCs w:val="21"/>
                <w:lang w:val="ru-RU"/>
              </w:rPr>
              <w:t>липня</w:t>
            </w: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 1994</w:t>
            </w:r>
          </w:p>
        </w:tc>
        <w:tc>
          <w:tcPr>
            <w:tcW w:w="1605" w:type="dxa"/>
          </w:tcPr>
          <w:p w14:paraId="7F94C72D" w14:textId="6A85C320" w:rsidR="006E77E5" w:rsidRPr="00BC3638" w:rsidRDefault="00BC3638" w:rsidP="006E77E5">
            <w:pPr>
              <w:rPr>
                <w:rFonts w:ascii="Garamond" w:hAnsi="Garamond"/>
                <w:sz w:val="21"/>
                <w:szCs w:val="21"/>
                <w:lang w:val="ru-RU"/>
              </w:rPr>
            </w:pP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12 </w:t>
            </w:r>
            <w:r w:rsidR="003B2DAA">
              <w:rPr>
                <w:rFonts w:ascii="Garamond" w:hAnsi="Garamond"/>
                <w:sz w:val="21"/>
                <w:szCs w:val="21"/>
                <w:lang w:val="ru-RU"/>
              </w:rPr>
              <w:t>грудня</w:t>
            </w: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 2003</w:t>
            </w:r>
          </w:p>
        </w:tc>
        <w:tc>
          <w:tcPr>
            <w:tcW w:w="1605" w:type="dxa"/>
          </w:tcPr>
          <w:p w14:paraId="09AA110C" w14:textId="3B0E8C41" w:rsidR="006E77E5" w:rsidRPr="00BC3638" w:rsidRDefault="00BC3638" w:rsidP="006E77E5">
            <w:pPr>
              <w:rPr>
                <w:rFonts w:ascii="Garamond" w:hAnsi="Garamond"/>
                <w:sz w:val="21"/>
                <w:szCs w:val="21"/>
                <w:lang w:val="ru-RU"/>
              </w:rPr>
            </w:pP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19 </w:t>
            </w:r>
            <w:r w:rsidR="003B2DAA">
              <w:rPr>
                <w:rFonts w:ascii="Garamond" w:hAnsi="Garamond"/>
                <w:sz w:val="21"/>
                <w:szCs w:val="21"/>
                <w:lang w:val="ru-RU"/>
              </w:rPr>
              <w:t>лютого</w:t>
            </w: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 1995</w:t>
            </w:r>
          </w:p>
        </w:tc>
        <w:tc>
          <w:tcPr>
            <w:tcW w:w="1605" w:type="dxa"/>
          </w:tcPr>
          <w:p w14:paraId="5C5CAB09" w14:textId="7271D019" w:rsidR="006E77E5" w:rsidRPr="00BC3638" w:rsidRDefault="00BC3638" w:rsidP="006E77E5">
            <w:pPr>
              <w:rPr>
                <w:rFonts w:ascii="Garamond" w:hAnsi="Garamond"/>
                <w:sz w:val="21"/>
                <w:szCs w:val="21"/>
                <w:lang w:val="ru-RU"/>
              </w:rPr>
            </w:pP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30 </w:t>
            </w:r>
            <w:r w:rsidR="003B2DAA">
              <w:rPr>
                <w:rFonts w:ascii="Garamond" w:hAnsi="Garamond"/>
                <w:sz w:val="21"/>
                <w:szCs w:val="21"/>
                <w:lang w:val="ru-RU"/>
              </w:rPr>
              <w:t>травня</w:t>
            </w: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 2019</w:t>
            </w:r>
          </w:p>
        </w:tc>
        <w:tc>
          <w:tcPr>
            <w:tcW w:w="1605" w:type="dxa"/>
          </w:tcPr>
          <w:p w14:paraId="6A1A6284" w14:textId="49E2D74F" w:rsidR="006E77E5" w:rsidRPr="00BC3638" w:rsidRDefault="00BC3638" w:rsidP="006E77E5">
            <w:pPr>
              <w:rPr>
                <w:rFonts w:ascii="Garamond" w:hAnsi="Garamond"/>
                <w:sz w:val="21"/>
                <w:szCs w:val="21"/>
                <w:lang w:val="ru-RU"/>
              </w:rPr>
            </w:pP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9 </w:t>
            </w:r>
            <w:r w:rsidR="003B2DAA">
              <w:rPr>
                <w:rFonts w:ascii="Garamond" w:hAnsi="Garamond"/>
                <w:sz w:val="21"/>
                <w:szCs w:val="21"/>
                <w:lang w:val="ru-RU"/>
              </w:rPr>
              <w:t>вересня</w:t>
            </w:r>
            <w:r w:rsidRPr="00BC3638">
              <w:rPr>
                <w:rFonts w:ascii="Garamond" w:hAnsi="Garamond"/>
                <w:sz w:val="21"/>
                <w:szCs w:val="21"/>
                <w:lang w:val="ru-RU"/>
              </w:rPr>
              <w:t xml:space="preserve"> 1978</w:t>
            </w:r>
          </w:p>
        </w:tc>
      </w:tr>
    </w:tbl>
    <w:p w14:paraId="0EA46571" w14:textId="77777777" w:rsidR="006E77E5" w:rsidRPr="00B54CD3" w:rsidRDefault="006E77E5" w:rsidP="006E77E5">
      <w:pPr>
        <w:rPr>
          <w:rFonts w:ascii="Garamond" w:hAnsi="Garamond"/>
          <w:sz w:val="10"/>
          <w:szCs w:val="10"/>
        </w:rPr>
      </w:pPr>
    </w:p>
    <w:p w14:paraId="6CA334BF" w14:textId="030187E4" w:rsidR="0075573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Čísla a podstatná jména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5"/>
        <w:gridCol w:w="1439"/>
        <w:gridCol w:w="1709"/>
        <w:gridCol w:w="1566"/>
        <w:gridCol w:w="1533"/>
        <w:gridCol w:w="1697"/>
      </w:tblGrid>
      <w:tr w:rsidR="003B2DAA" w14:paraId="0A593EDE" w14:textId="77777777" w:rsidTr="003B2DAA">
        <w:tc>
          <w:tcPr>
            <w:tcW w:w="1745" w:type="dxa"/>
          </w:tcPr>
          <w:p w14:paraId="417D9026" w14:textId="603F5C6B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Den Martina Luthera Kinga se v USA slaví 16. ledna.</w:t>
            </w:r>
          </w:p>
        </w:tc>
        <w:tc>
          <w:tcPr>
            <w:tcW w:w="1493" w:type="dxa"/>
          </w:tcPr>
          <w:p w14:paraId="090FD38E" w14:textId="31755535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Den sv. Patrika slaví v Irsku 16. března.</w:t>
            </w:r>
          </w:p>
        </w:tc>
        <w:tc>
          <w:tcPr>
            <w:tcW w:w="1602" w:type="dxa"/>
          </w:tcPr>
          <w:p w14:paraId="3F33A895" w14:textId="37686205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Den královny se v Británii slaví 6. června.</w:t>
            </w:r>
          </w:p>
        </w:tc>
        <w:tc>
          <w:tcPr>
            <w:tcW w:w="1463" w:type="dxa"/>
          </w:tcPr>
          <w:p w14:paraId="3BD7263C" w14:textId="6A546ACB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Kolumbův den se slaví v Americe 9. října.</w:t>
            </w:r>
          </w:p>
        </w:tc>
        <w:tc>
          <w:tcPr>
            <w:tcW w:w="1586" w:type="dxa"/>
          </w:tcPr>
          <w:p w14:paraId="47E297ED" w14:textId="3C33EE16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Druhá sv. válka trvala od r. 1939 do r. 1945.</w:t>
            </w:r>
          </w:p>
        </w:tc>
        <w:tc>
          <w:tcPr>
            <w:tcW w:w="1740" w:type="dxa"/>
          </w:tcPr>
          <w:p w14:paraId="5AEB278D" w14:textId="3D9B932D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ČR je v NATO už v 1999, tj. před 22 lety.</w:t>
            </w:r>
          </w:p>
        </w:tc>
      </w:tr>
      <w:tr w:rsidR="003B2DAA" w14:paraId="5B43D244" w14:textId="77777777" w:rsidTr="003B2DAA">
        <w:tc>
          <w:tcPr>
            <w:tcW w:w="1745" w:type="dxa"/>
          </w:tcPr>
          <w:p w14:paraId="1CCD7AAE" w14:textId="6392CC1C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ČR je členským státem EU od r. 2004, tj. 17 let.</w:t>
            </w:r>
          </w:p>
        </w:tc>
        <w:tc>
          <w:tcPr>
            <w:tcW w:w="1493" w:type="dxa"/>
          </w:tcPr>
          <w:p w14:paraId="11E82940" w14:textId="428FA153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Rusko je členem OSN od r. 1945, tj. 76 let.</w:t>
            </w:r>
          </w:p>
        </w:tc>
        <w:tc>
          <w:tcPr>
            <w:tcW w:w="1602" w:type="dxa"/>
          </w:tcPr>
          <w:p w14:paraId="12832D08" w14:textId="2C7452A6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V roce 1992 vstoupila RF do MMF (Mezinárodního měnového fondu).</w:t>
            </w:r>
          </w:p>
        </w:tc>
        <w:tc>
          <w:tcPr>
            <w:tcW w:w="1463" w:type="dxa"/>
          </w:tcPr>
          <w:p w14:paraId="4D6348E6" w14:textId="3F6B8D94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Rusko je v roli pozorovatele v Mezinárodní organizaci pro migraci už 29 let (od r. 1992).</w:t>
            </w:r>
          </w:p>
        </w:tc>
        <w:tc>
          <w:tcPr>
            <w:tcW w:w="1586" w:type="dxa"/>
          </w:tcPr>
          <w:p w14:paraId="74F073D9" w14:textId="3BCEA231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Ukrajina je členem Rady Evropy od r. 1995, tj. 26 let.</w:t>
            </w:r>
          </w:p>
        </w:tc>
        <w:tc>
          <w:tcPr>
            <w:tcW w:w="1740" w:type="dxa"/>
          </w:tcPr>
          <w:p w14:paraId="479932EF" w14:textId="6C6FA648" w:rsidR="003B2DAA" w:rsidRPr="003B2DAA" w:rsidRDefault="003B2DAA" w:rsidP="003B2DAA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</w:rPr>
              <w:t>Od r. 1992 je Bělorusko členem Organizace pro bezpečnost a spolupráci v Evropě.</w:t>
            </w:r>
          </w:p>
        </w:tc>
      </w:tr>
    </w:tbl>
    <w:p w14:paraId="6CC6F66A" w14:textId="77777777" w:rsidR="00BC3638" w:rsidRPr="00BC3638" w:rsidRDefault="00BC3638" w:rsidP="00BC3638">
      <w:pPr>
        <w:rPr>
          <w:rFonts w:ascii="Garamond" w:hAnsi="Garamond"/>
          <w:sz w:val="24"/>
          <w:szCs w:val="24"/>
        </w:rPr>
      </w:pPr>
    </w:p>
    <w:p w14:paraId="4C2B71E8" w14:textId="7372B34D" w:rsidR="00755739" w:rsidRDefault="00755739" w:rsidP="00755739">
      <w:pPr>
        <w:pStyle w:val="Odstavecseseznamem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Prognózování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54CD3" w14:paraId="7DFD094F" w14:textId="77777777" w:rsidTr="00B54CD3">
        <w:tc>
          <w:tcPr>
            <w:tcW w:w="9629" w:type="dxa"/>
          </w:tcPr>
          <w:p w14:paraId="08F96416" w14:textId="2B2CC928" w:rsidR="00B54CD3" w:rsidRPr="00B54CD3" w:rsidRDefault="002779A3" w:rsidP="00B54CD3">
            <w:pPr>
              <w:ind w:left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За результатами аналізу...</w:t>
            </w:r>
            <w:r w:rsidR="00B54CD3" w:rsidRPr="00B54CD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2815437" w14:textId="3F7F3A43" w:rsidR="00B54CD3" w:rsidRPr="00B54CD3" w:rsidRDefault="00B54CD3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ru-RU"/>
              </w:rPr>
              <w:t xml:space="preserve">      </w:t>
            </w:r>
            <w:r w:rsidR="002779A3" w:rsidRPr="002779A3">
              <w:rPr>
                <w:rFonts w:ascii="Garamond" w:hAnsi="Garamond"/>
                <w:sz w:val="24"/>
                <w:szCs w:val="24"/>
              </w:rPr>
              <w:t>Існує певний ризик</w:t>
            </w:r>
            <w:r w:rsidR="002779A3">
              <w:rPr>
                <w:rFonts w:ascii="Garamond" w:hAnsi="Garamond"/>
                <w:sz w:val="24"/>
                <w:szCs w:val="24"/>
                <w:lang w:val="uk-UA"/>
              </w:rPr>
              <w:t>, що</w:t>
            </w:r>
            <w:r w:rsidR="002779A3" w:rsidRPr="002779A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54CD3">
              <w:rPr>
                <w:rFonts w:ascii="Garamond" w:hAnsi="Garamond"/>
                <w:sz w:val="24"/>
                <w:szCs w:val="24"/>
              </w:rPr>
              <w:t xml:space="preserve">… </w:t>
            </w:r>
          </w:p>
          <w:p w14:paraId="1688B2FA" w14:textId="71CE528C" w:rsidR="00B54CD3" w:rsidRPr="00B54CD3" w:rsidRDefault="00B54CD3" w:rsidP="00B54CD3">
            <w:pPr>
              <w:rPr>
                <w:rFonts w:ascii="Garamond" w:hAnsi="Garamond"/>
                <w:sz w:val="24"/>
                <w:szCs w:val="24"/>
              </w:rPr>
            </w:pPr>
            <w:r w:rsidRPr="002779A3"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2779A3">
              <w:rPr>
                <w:rFonts w:ascii="Garamond" w:hAnsi="Garamond"/>
                <w:sz w:val="24"/>
                <w:szCs w:val="24"/>
              </w:rPr>
              <w:t>Ztráta důvěry k této značce může způsobit</w:t>
            </w:r>
            <w:r w:rsidRPr="00B54CD3">
              <w:rPr>
                <w:rFonts w:ascii="Garamond" w:hAnsi="Garamond"/>
                <w:sz w:val="24"/>
                <w:szCs w:val="24"/>
              </w:rPr>
              <w:t xml:space="preserve">… </w:t>
            </w:r>
          </w:p>
          <w:p w14:paraId="1546D101" w14:textId="335656A5" w:rsidR="00B54CD3" w:rsidRDefault="00B54CD3" w:rsidP="00B54CD3">
            <w:pPr>
              <w:rPr>
                <w:rFonts w:ascii="Garamond" w:hAnsi="Garamond"/>
                <w:sz w:val="24"/>
                <w:szCs w:val="24"/>
              </w:rPr>
            </w:pPr>
            <w:r w:rsidRPr="002779A3"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2779A3" w:rsidRPr="002779A3">
              <w:rPr>
                <w:rFonts w:ascii="Garamond" w:hAnsi="Garamond"/>
                <w:sz w:val="24"/>
                <w:szCs w:val="24"/>
              </w:rPr>
              <w:t xml:space="preserve">Невиконання зобов'язань </w:t>
            </w:r>
            <w:r w:rsidRPr="00B54CD3">
              <w:rPr>
                <w:rFonts w:ascii="Garamond" w:hAnsi="Garamond"/>
                <w:sz w:val="24"/>
                <w:szCs w:val="24"/>
              </w:rPr>
              <w:t xml:space="preserve">… </w:t>
            </w:r>
          </w:p>
          <w:p w14:paraId="1246C6D8" w14:textId="6BCA25E9" w:rsidR="002779A3" w:rsidRDefault="002779A3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Pr="002779A3">
              <w:rPr>
                <w:rFonts w:ascii="Garamond" w:hAnsi="Garamond"/>
                <w:sz w:val="24"/>
                <w:szCs w:val="24"/>
              </w:rPr>
              <w:t>Високий рівень безробіття</w:t>
            </w:r>
            <w:r>
              <w:rPr>
                <w:rFonts w:ascii="Garamond" w:hAnsi="Garamond"/>
                <w:sz w:val="24"/>
                <w:szCs w:val="24"/>
              </w:rPr>
              <w:t>…</w:t>
            </w:r>
          </w:p>
          <w:p w14:paraId="451D454B" w14:textId="092815CC" w:rsidR="002779A3" w:rsidRDefault="002779A3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Nerovnováha mezi …</w:t>
            </w:r>
          </w:p>
          <w:p w14:paraId="2ECBA1A9" w14:textId="389E5F87" w:rsidR="002779A3" w:rsidRPr="00B54CD3" w:rsidRDefault="002779A3" w:rsidP="002779A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Ztráta důvěry k této značce může způsobit</w:t>
            </w:r>
            <w:r w:rsidRPr="00B54CD3">
              <w:rPr>
                <w:rFonts w:ascii="Garamond" w:hAnsi="Garamond"/>
                <w:sz w:val="24"/>
                <w:szCs w:val="24"/>
              </w:rPr>
              <w:t xml:space="preserve">… </w:t>
            </w:r>
          </w:p>
          <w:p w14:paraId="1431BA74" w14:textId="0A495F0B" w:rsidR="00B54CD3" w:rsidRDefault="0008752E" w:rsidP="00B54CD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Snížení reputace…</w:t>
            </w:r>
          </w:p>
          <w:p w14:paraId="02DA7D81" w14:textId="201B43CE" w:rsidR="00B54CD3" w:rsidRPr="00B54CD3" w:rsidRDefault="00B54CD3" w:rsidP="00B54CD3">
            <w:pPr>
              <w:rPr>
                <w:rFonts w:ascii="Garamond" w:hAnsi="Garamond"/>
                <w:sz w:val="24"/>
                <w:szCs w:val="24"/>
              </w:rPr>
            </w:pPr>
            <w:r w:rsidRPr="00F36442"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08752E">
              <w:rPr>
                <w:rFonts w:ascii="Garamond" w:hAnsi="Garamond"/>
                <w:sz w:val="24"/>
                <w:szCs w:val="24"/>
              </w:rPr>
              <w:t>Během 36 dní</w:t>
            </w:r>
            <w:r w:rsidRPr="00B54CD3">
              <w:rPr>
                <w:rFonts w:ascii="Garamond" w:hAnsi="Garamond"/>
                <w:sz w:val="24"/>
                <w:szCs w:val="24"/>
              </w:rPr>
              <w:t xml:space="preserve">… </w:t>
            </w:r>
          </w:p>
          <w:p w14:paraId="36F55CFC" w14:textId="146C1A60" w:rsidR="00B54CD3" w:rsidRPr="00B54CD3" w:rsidRDefault="00B54CD3" w:rsidP="00B54CD3">
            <w:pPr>
              <w:rPr>
                <w:rFonts w:ascii="Garamond" w:hAnsi="Garamond"/>
                <w:sz w:val="24"/>
                <w:szCs w:val="24"/>
              </w:rPr>
            </w:pPr>
            <w:r w:rsidRPr="00F36442"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08752E">
              <w:rPr>
                <w:rFonts w:ascii="Garamond" w:hAnsi="Garamond"/>
                <w:sz w:val="24"/>
                <w:szCs w:val="24"/>
              </w:rPr>
              <w:t>Lze předpokládat, že …</w:t>
            </w:r>
          </w:p>
        </w:tc>
      </w:tr>
    </w:tbl>
    <w:p w14:paraId="125591C7" w14:textId="77777777" w:rsidR="00B54CD3" w:rsidRPr="00B54CD3" w:rsidRDefault="00B54CD3" w:rsidP="00B54CD3">
      <w:pPr>
        <w:rPr>
          <w:rFonts w:ascii="Garamond" w:hAnsi="Garamond"/>
          <w:sz w:val="24"/>
          <w:szCs w:val="24"/>
        </w:rPr>
      </w:pPr>
    </w:p>
    <w:sectPr w:rsidR="00B54CD3" w:rsidRPr="00B54CD3" w:rsidSect="00E830F8">
      <w:footerReference w:type="default" r:id="rId8"/>
      <w:headerReference w:type="first" r:id="rId9"/>
      <w:footerReference w:type="first" r:id="rId10"/>
      <w:pgSz w:w="11906" w:h="16838" w:code="9"/>
      <w:pgMar w:top="2353" w:right="991" w:bottom="1701" w:left="1276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2295" w14:textId="77777777" w:rsidR="009D5E9E" w:rsidRDefault="009D5E9E">
      <w:pPr>
        <w:spacing w:after="0" w:line="240" w:lineRule="auto"/>
      </w:pPr>
      <w:r>
        <w:separator/>
      </w:r>
    </w:p>
  </w:endnote>
  <w:endnote w:type="continuationSeparator" w:id="0">
    <w:p w14:paraId="36A81446" w14:textId="77777777" w:rsidR="009D5E9E" w:rsidRDefault="009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A60B" w14:textId="5477DEBC" w:rsidR="00211F80" w:rsidRPr="009533A6" w:rsidRDefault="00EC00A8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="00AD4F8E"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 w:rsidR="009533A6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="00AD4F8E" w:rsidRPr="009533A6">
      <w:rPr>
        <w:rStyle w:val="slovnstran"/>
      </w:rPr>
      <w:t>/</w:t>
    </w:r>
    <w:r w:rsidR="00A2664C" w:rsidRPr="009533A6">
      <w:rPr>
        <w:rStyle w:val="slovnstran"/>
      </w:rPr>
      <w:fldChar w:fldCharType="begin"/>
    </w:r>
    <w:r w:rsidR="00A2664C" w:rsidRPr="009533A6">
      <w:rPr>
        <w:rStyle w:val="slovnstran"/>
      </w:rPr>
      <w:instrText xml:space="preserve"> SECTIONPAGES   \* MERGEFORMAT </w:instrText>
    </w:r>
    <w:r w:rsidR="00A2664C" w:rsidRPr="009533A6">
      <w:rPr>
        <w:rStyle w:val="slovnstran"/>
      </w:rPr>
      <w:fldChar w:fldCharType="separate"/>
    </w:r>
    <w:r w:rsidR="00F36442">
      <w:rPr>
        <w:rStyle w:val="slovnstran"/>
        <w:noProof/>
      </w:rPr>
      <w:t>2</w:t>
    </w:r>
    <w:r w:rsidR="00A2664C" w:rsidRPr="009533A6">
      <w:rPr>
        <w:rStyle w:val="slovnstran"/>
      </w:rPr>
      <w:fldChar w:fldCharType="end"/>
    </w:r>
    <w:r w:rsidR="00AD4F8E" w:rsidRPr="009533A6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7818" w14:textId="77777777" w:rsidR="00CA321A" w:rsidRDefault="009533A6" w:rsidP="00D54496">
    <w:pPr>
      <w:pStyle w:val="Zpat-univerzita4dkyadresy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5C3EBED" wp14:editId="483EA52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F43A4" id="Přímá spojnice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8E301B" w:rsidRPr="008E301B">
      <w:t>Masaryk University, Language Centre</w:t>
    </w:r>
  </w:p>
  <w:p w14:paraId="0D64BA84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Žerotínovo nám. 617/9, 601 77 Brno, Czech Republic, Location: Komenského nám. 220/2, 602 00 Brno</w:t>
    </w:r>
  </w:p>
  <w:p w14:paraId="6C5413A5" w14:textId="77777777" w:rsidR="008E301B" w:rsidRPr="008E301B" w:rsidRDefault="008E301B" w:rsidP="008E301B">
    <w:pPr>
      <w:pStyle w:val="Zpat"/>
      <w:rPr>
        <w:rFonts w:cs="Arial"/>
        <w:szCs w:val="14"/>
      </w:rPr>
    </w:pPr>
    <w:r w:rsidRPr="008E301B">
      <w:rPr>
        <w:rFonts w:cs="Arial"/>
        <w:szCs w:val="14"/>
      </w:rPr>
      <w:t>T: +420 549 49 6816, E: cjv@rect.muni.cz, www.cjv.muni.cz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0F63" w14:textId="77777777" w:rsidR="009D5E9E" w:rsidRDefault="009D5E9E">
      <w:pPr>
        <w:spacing w:after="0" w:line="240" w:lineRule="auto"/>
      </w:pPr>
      <w:r>
        <w:separator/>
      </w:r>
    </w:p>
  </w:footnote>
  <w:footnote w:type="continuationSeparator" w:id="0">
    <w:p w14:paraId="7D18593F" w14:textId="77777777" w:rsidR="009D5E9E" w:rsidRDefault="009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ED8B" w14:textId="77777777" w:rsidR="00D4417E" w:rsidRPr="006E7DD3" w:rsidRDefault="009533A6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87972B" wp14:editId="1EBF2C62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1762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AA6613">
      <w:rPr>
        <w:noProof/>
        <w:lang w:eastAsia="cs-CZ"/>
      </w:rPr>
      <w:drawing>
        <wp:anchor distT="0" distB="0" distL="114300" distR="114300" simplePos="0" relativeHeight="251670528" behindDoc="1" locked="1" layoutInCell="1" allowOverlap="1" wp14:anchorId="27166453" wp14:editId="5B610746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939165" cy="6477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EFD"/>
    <w:multiLevelType w:val="hybridMultilevel"/>
    <w:tmpl w:val="9522C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8DA"/>
    <w:multiLevelType w:val="hybridMultilevel"/>
    <w:tmpl w:val="0CA688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A105C"/>
    <w:multiLevelType w:val="hybridMultilevel"/>
    <w:tmpl w:val="B0228DF8"/>
    <w:lvl w:ilvl="0" w:tplc="06E0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6A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4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2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4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012CE"/>
    <w:multiLevelType w:val="hybridMultilevel"/>
    <w:tmpl w:val="D9540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6F3"/>
    <w:multiLevelType w:val="hybridMultilevel"/>
    <w:tmpl w:val="A07A1562"/>
    <w:lvl w:ilvl="0" w:tplc="B460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A0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2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2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8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2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3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84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9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190016"/>
    <w:multiLevelType w:val="hybridMultilevel"/>
    <w:tmpl w:val="6FA0B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796D"/>
    <w:multiLevelType w:val="hybridMultilevel"/>
    <w:tmpl w:val="85B8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55C01"/>
    <w:multiLevelType w:val="hybridMultilevel"/>
    <w:tmpl w:val="FB8E1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29792">
    <w:abstractNumId w:val="8"/>
  </w:num>
  <w:num w:numId="2" w16cid:durableId="1559241994">
    <w:abstractNumId w:val="6"/>
  </w:num>
  <w:num w:numId="3" w16cid:durableId="321006108">
    <w:abstractNumId w:val="7"/>
  </w:num>
  <w:num w:numId="4" w16cid:durableId="2143301738">
    <w:abstractNumId w:val="4"/>
  </w:num>
  <w:num w:numId="5" w16cid:durableId="59061062">
    <w:abstractNumId w:val="2"/>
  </w:num>
  <w:num w:numId="6" w16cid:durableId="1244412547">
    <w:abstractNumId w:val="0"/>
  </w:num>
  <w:num w:numId="7" w16cid:durableId="299238532">
    <w:abstractNumId w:val="1"/>
  </w:num>
  <w:num w:numId="8" w16cid:durableId="296372717">
    <w:abstractNumId w:val="9"/>
  </w:num>
  <w:num w:numId="9" w16cid:durableId="1730955071">
    <w:abstractNumId w:val="3"/>
  </w:num>
  <w:num w:numId="10" w16cid:durableId="254175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C"/>
    <w:rsid w:val="00003AEB"/>
    <w:rsid w:val="00011F25"/>
    <w:rsid w:val="000218B9"/>
    <w:rsid w:val="000306AF"/>
    <w:rsid w:val="00042835"/>
    <w:rsid w:val="00055429"/>
    <w:rsid w:val="00086D29"/>
    <w:rsid w:val="0008752E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A4254"/>
    <w:rsid w:val="001A7E64"/>
    <w:rsid w:val="001D4386"/>
    <w:rsid w:val="002024C8"/>
    <w:rsid w:val="00211F80"/>
    <w:rsid w:val="00221B36"/>
    <w:rsid w:val="00227BC5"/>
    <w:rsid w:val="00231021"/>
    <w:rsid w:val="00247E5F"/>
    <w:rsid w:val="002708C4"/>
    <w:rsid w:val="002779A3"/>
    <w:rsid w:val="002843B6"/>
    <w:rsid w:val="002879AE"/>
    <w:rsid w:val="002A469F"/>
    <w:rsid w:val="002A52F4"/>
    <w:rsid w:val="002B6D09"/>
    <w:rsid w:val="002C0A32"/>
    <w:rsid w:val="002C33A9"/>
    <w:rsid w:val="002C518F"/>
    <w:rsid w:val="002D69EE"/>
    <w:rsid w:val="002E764E"/>
    <w:rsid w:val="00304F72"/>
    <w:rsid w:val="00310D63"/>
    <w:rsid w:val="00323952"/>
    <w:rsid w:val="00332338"/>
    <w:rsid w:val="0036682E"/>
    <w:rsid w:val="003739AD"/>
    <w:rsid w:val="00380A0F"/>
    <w:rsid w:val="003900F0"/>
    <w:rsid w:val="00394B2D"/>
    <w:rsid w:val="003B2DAA"/>
    <w:rsid w:val="003B5F22"/>
    <w:rsid w:val="003C2B73"/>
    <w:rsid w:val="003D4425"/>
    <w:rsid w:val="003E1EB5"/>
    <w:rsid w:val="003E5A46"/>
    <w:rsid w:val="003F2066"/>
    <w:rsid w:val="003F6E47"/>
    <w:rsid w:val="004055F9"/>
    <w:rsid w:val="004067DE"/>
    <w:rsid w:val="0041218C"/>
    <w:rsid w:val="00421B09"/>
    <w:rsid w:val="0042387A"/>
    <w:rsid w:val="00425C49"/>
    <w:rsid w:val="00447396"/>
    <w:rsid w:val="00466430"/>
    <w:rsid w:val="00490F37"/>
    <w:rsid w:val="004A1763"/>
    <w:rsid w:val="004B2359"/>
    <w:rsid w:val="004B5E58"/>
    <w:rsid w:val="004D2774"/>
    <w:rsid w:val="004F3B9D"/>
    <w:rsid w:val="00511E3C"/>
    <w:rsid w:val="00514B61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84B72"/>
    <w:rsid w:val="006A39DF"/>
    <w:rsid w:val="006D0AE9"/>
    <w:rsid w:val="006E77E5"/>
    <w:rsid w:val="006E7DD3"/>
    <w:rsid w:val="00700BDD"/>
    <w:rsid w:val="00702F1D"/>
    <w:rsid w:val="00721AA4"/>
    <w:rsid w:val="007272DA"/>
    <w:rsid w:val="007323A5"/>
    <w:rsid w:val="0073428B"/>
    <w:rsid w:val="00742A86"/>
    <w:rsid w:val="0075177C"/>
    <w:rsid w:val="00753B2A"/>
    <w:rsid w:val="00755739"/>
    <w:rsid w:val="00756259"/>
    <w:rsid w:val="00767E6F"/>
    <w:rsid w:val="00775DB9"/>
    <w:rsid w:val="007814A2"/>
    <w:rsid w:val="00790002"/>
    <w:rsid w:val="0079758E"/>
    <w:rsid w:val="007C344C"/>
    <w:rsid w:val="007C738C"/>
    <w:rsid w:val="007D77E7"/>
    <w:rsid w:val="007E3048"/>
    <w:rsid w:val="00801710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C3EAC"/>
    <w:rsid w:val="008E301B"/>
    <w:rsid w:val="008F5253"/>
    <w:rsid w:val="008F7E50"/>
    <w:rsid w:val="00920349"/>
    <w:rsid w:val="00920924"/>
    <w:rsid w:val="00925AC1"/>
    <w:rsid w:val="00927D65"/>
    <w:rsid w:val="0093108E"/>
    <w:rsid w:val="00935080"/>
    <w:rsid w:val="00940411"/>
    <w:rsid w:val="009533A6"/>
    <w:rsid w:val="009645A8"/>
    <w:rsid w:val="00966DEE"/>
    <w:rsid w:val="009929DF"/>
    <w:rsid w:val="00993F65"/>
    <w:rsid w:val="009A05B9"/>
    <w:rsid w:val="009A6148"/>
    <w:rsid w:val="009D5E9E"/>
    <w:rsid w:val="009F27E4"/>
    <w:rsid w:val="00A02235"/>
    <w:rsid w:val="00A12B5A"/>
    <w:rsid w:val="00A1526D"/>
    <w:rsid w:val="00A2664C"/>
    <w:rsid w:val="00A27490"/>
    <w:rsid w:val="00A63644"/>
    <w:rsid w:val="00A71A6E"/>
    <w:rsid w:val="00A81F97"/>
    <w:rsid w:val="00A90ECA"/>
    <w:rsid w:val="00AA6613"/>
    <w:rsid w:val="00AC2D36"/>
    <w:rsid w:val="00AC6B6B"/>
    <w:rsid w:val="00AD4F8E"/>
    <w:rsid w:val="00B43F1E"/>
    <w:rsid w:val="00B44F80"/>
    <w:rsid w:val="00B54CD3"/>
    <w:rsid w:val="00B904AA"/>
    <w:rsid w:val="00B943CA"/>
    <w:rsid w:val="00BA4F4C"/>
    <w:rsid w:val="00BC1CE3"/>
    <w:rsid w:val="00BC3638"/>
    <w:rsid w:val="00BD70F4"/>
    <w:rsid w:val="00C06373"/>
    <w:rsid w:val="00C20847"/>
    <w:rsid w:val="00C302D3"/>
    <w:rsid w:val="00C3745F"/>
    <w:rsid w:val="00C44C72"/>
    <w:rsid w:val="00C86588"/>
    <w:rsid w:val="00CA321A"/>
    <w:rsid w:val="00CC2597"/>
    <w:rsid w:val="00CC48E7"/>
    <w:rsid w:val="00CE5D2D"/>
    <w:rsid w:val="00D01C8E"/>
    <w:rsid w:val="00D03182"/>
    <w:rsid w:val="00D12066"/>
    <w:rsid w:val="00D140C3"/>
    <w:rsid w:val="00D15C5D"/>
    <w:rsid w:val="00D16159"/>
    <w:rsid w:val="00D24D3D"/>
    <w:rsid w:val="00D369C3"/>
    <w:rsid w:val="00D4417E"/>
    <w:rsid w:val="00D45579"/>
    <w:rsid w:val="00D46083"/>
    <w:rsid w:val="00D47639"/>
    <w:rsid w:val="00D54496"/>
    <w:rsid w:val="00D65140"/>
    <w:rsid w:val="00D80C2F"/>
    <w:rsid w:val="00D84EC1"/>
    <w:rsid w:val="00D87462"/>
    <w:rsid w:val="00DB0117"/>
    <w:rsid w:val="00DE590E"/>
    <w:rsid w:val="00DF6D6D"/>
    <w:rsid w:val="00E02F97"/>
    <w:rsid w:val="00E05F2B"/>
    <w:rsid w:val="00E267D3"/>
    <w:rsid w:val="00E26CA3"/>
    <w:rsid w:val="00E344AA"/>
    <w:rsid w:val="00E43F09"/>
    <w:rsid w:val="00E52BB5"/>
    <w:rsid w:val="00E760BF"/>
    <w:rsid w:val="00E830F8"/>
    <w:rsid w:val="00E84342"/>
    <w:rsid w:val="00E94BD1"/>
    <w:rsid w:val="00EB0CFF"/>
    <w:rsid w:val="00EC00A8"/>
    <w:rsid w:val="00EC6F09"/>
    <w:rsid w:val="00EC70A0"/>
    <w:rsid w:val="00EF1356"/>
    <w:rsid w:val="00F1232B"/>
    <w:rsid w:val="00F150F3"/>
    <w:rsid w:val="00F327C5"/>
    <w:rsid w:val="00F32999"/>
    <w:rsid w:val="00F36442"/>
    <w:rsid w:val="00F65574"/>
    <w:rsid w:val="00F870DB"/>
    <w:rsid w:val="00F97B6E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2F5F8"/>
  <w15:docId w15:val="{EBB43265-0067-44BB-A06F-F782050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BB5"/>
    <w:pPr>
      <w:spacing w:after="160" w:line="259" w:lineRule="auto"/>
    </w:p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  <w:rPr>
      <w:rFonts w:ascii="Times New Roman" w:hAnsi="Times New Roman"/>
    </w:r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 w:line="276" w:lineRule="auto"/>
    </w:pPr>
    <w:rPr>
      <w:rFonts w:ascii="Times New Roman" w:hAnsi="Times New Roman"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C00A8"/>
    <w:pPr>
      <w:suppressLineNumbers/>
      <w:spacing w:after="454" w:line="276" w:lineRule="auto"/>
    </w:pPr>
    <w:rPr>
      <w:rFonts w:ascii="Times New Roman" w:hAnsi="Times New Roman"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  <w:pPr>
      <w:spacing w:after="454" w:line="276" w:lineRule="auto"/>
    </w:pPr>
    <w:rPr>
      <w:rFonts w:ascii="Times New Roman" w:hAnsi="Times New Roman"/>
    </w:rPr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E52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39A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F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9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2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52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5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0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&#352;eve&#269;kov&#225;\Downloads\cjv_univerzalni_dopis_en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A9D2-A413-44E7-93B5-0B572B7A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cjv_univerzalni_dopis_en_barva</Template>
  <TotalTime>18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Ševečková</dc:creator>
  <cp:lastModifiedBy>Monika Ševečková</cp:lastModifiedBy>
  <cp:revision>5</cp:revision>
  <cp:lastPrinted>2018-09-13T04:42:00Z</cp:lastPrinted>
  <dcterms:created xsi:type="dcterms:W3CDTF">2021-09-22T14:31:00Z</dcterms:created>
  <dcterms:modified xsi:type="dcterms:W3CDTF">2023-10-12T11:09:00Z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