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C7" w:rsidRPr="004D0F7A" w:rsidRDefault="00F87BC7" w:rsidP="004D0F7A">
      <w:pPr>
        <w:pStyle w:val="Nadpis1"/>
        <w:rPr>
          <w:smallCaps/>
          <w:sz w:val="32"/>
        </w:rPr>
      </w:pPr>
      <w:bookmarkStart w:id="0" w:name="_GoBack"/>
      <w:proofErr w:type="spellStart"/>
      <w:r w:rsidRPr="004D0F7A">
        <w:rPr>
          <w:smallCaps/>
          <w:sz w:val="32"/>
        </w:rPr>
        <w:t>Modern</w:t>
      </w:r>
      <w:proofErr w:type="spellEnd"/>
      <w:r w:rsidRPr="004D0F7A">
        <w:rPr>
          <w:smallCaps/>
          <w:sz w:val="32"/>
        </w:rPr>
        <w:t xml:space="preserve"> </w:t>
      </w:r>
      <w:proofErr w:type="spellStart"/>
      <w:r w:rsidRPr="004D0F7A">
        <w:rPr>
          <w:smallCaps/>
          <w:sz w:val="32"/>
        </w:rPr>
        <w:t>tools</w:t>
      </w:r>
      <w:proofErr w:type="spellEnd"/>
      <w:r w:rsidRPr="004D0F7A">
        <w:rPr>
          <w:smallCaps/>
          <w:sz w:val="32"/>
        </w:rPr>
        <w:t xml:space="preserve"> and </w:t>
      </w:r>
      <w:proofErr w:type="spellStart"/>
      <w:r w:rsidRPr="004D0F7A">
        <w:rPr>
          <w:smallCaps/>
          <w:sz w:val="32"/>
        </w:rPr>
        <w:t>approaches</w:t>
      </w:r>
      <w:proofErr w:type="spellEnd"/>
      <w:r w:rsidRPr="004D0F7A">
        <w:rPr>
          <w:smallCaps/>
          <w:sz w:val="32"/>
        </w:rPr>
        <w:t xml:space="preserve"> to study </w:t>
      </w:r>
      <w:proofErr w:type="spellStart"/>
      <w:r w:rsidRPr="004D0F7A">
        <w:rPr>
          <w:smallCaps/>
          <w:sz w:val="32"/>
        </w:rPr>
        <w:t>fate</w:t>
      </w:r>
      <w:proofErr w:type="spellEnd"/>
      <w:r w:rsidRPr="004D0F7A">
        <w:rPr>
          <w:smallCaps/>
          <w:sz w:val="32"/>
        </w:rPr>
        <w:t xml:space="preserve"> and </w:t>
      </w:r>
      <w:proofErr w:type="spellStart"/>
      <w:r w:rsidRPr="004D0F7A">
        <w:rPr>
          <w:smallCaps/>
          <w:sz w:val="32"/>
        </w:rPr>
        <w:t>bioavailability</w:t>
      </w:r>
      <w:proofErr w:type="spellEnd"/>
      <w:r w:rsidRPr="004D0F7A">
        <w:rPr>
          <w:smallCaps/>
          <w:sz w:val="32"/>
        </w:rPr>
        <w:t xml:space="preserve"> </w:t>
      </w:r>
      <w:proofErr w:type="spellStart"/>
      <w:r w:rsidRPr="004D0F7A">
        <w:rPr>
          <w:smallCaps/>
          <w:sz w:val="32"/>
        </w:rPr>
        <w:t>of</w:t>
      </w:r>
      <w:proofErr w:type="spellEnd"/>
      <w:r w:rsidRPr="004D0F7A">
        <w:rPr>
          <w:smallCaps/>
          <w:sz w:val="32"/>
        </w:rPr>
        <w:t xml:space="preserve"> </w:t>
      </w:r>
      <w:proofErr w:type="spellStart"/>
      <w:r w:rsidRPr="004D0F7A">
        <w:rPr>
          <w:smallCaps/>
          <w:sz w:val="32"/>
        </w:rPr>
        <w:t>pesticides</w:t>
      </w:r>
      <w:proofErr w:type="spellEnd"/>
      <w:r w:rsidRPr="004D0F7A">
        <w:rPr>
          <w:smallCaps/>
          <w:sz w:val="32"/>
        </w:rPr>
        <w:t xml:space="preserve"> in </w:t>
      </w:r>
      <w:proofErr w:type="spellStart"/>
      <w:r w:rsidRPr="004D0F7A">
        <w:rPr>
          <w:smallCaps/>
          <w:sz w:val="32"/>
        </w:rPr>
        <w:t>soils</w:t>
      </w:r>
      <w:proofErr w:type="spellEnd"/>
      <w:r w:rsidRPr="004D0F7A">
        <w:rPr>
          <w:smallCaps/>
          <w:sz w:val="32"/>
        </w:rPr>
        <w:t xml:space="preserve"> and </w:t>
      </w:r>
      <w:proofErr w:type="spellStart"/>
      <w:r w:rsidRPr="004D0F7A">
        <w:rPr>
          <w:smallCaps/>
          <w:sz w:val="32"/>
        </w:rPr>
        <w:t>related</w:t>
      </w:r>
      <w:proofErr w:type="spellEnd"/>
      <w:r w:rsidRPr="004D0F7A">
        <w:rPr>
          <w:smallCaps/>
          <w:sz w:val="32"/>
        </w:rPr>
        <w:t xml:space="preserve"> </w:t>
      </w:r>
      <w:proofErr w:type="spellStart"/>
      <w:r w:rsidRPr="004D0F7A">
        <w:rPr>
          <w:smallCaps/>
          <w:sz w:val="32"/>
        </w:rPr>
        <w:t>environmental</w:t>
      </w:r>
      <w:proofErr w:type="spellEnd"/>
      <w:r w:rsidRPr="004D0F7A">
        <w:rPr>
          <w:smallCaps/>
          <w:sz w:val="32"/>
        </w:rPr>
        <w:t xml:space="preserve"> </w:t>
      </w:r>
      <w:proofErr w:type="spellStart"/>
      <w:r w:rsidRPr="004D0F7A">
        <w:rPr>
          <w:smallCaps/>
          <w:sz w:val="32"/>
        </w:rPr>
        <w:t>compartments</w:t>
      </w:r>
      <w:bookmarkEnd w:id="0"/>
      <w:proofErr w:type="spellEnd"/>
    </w:p>
    <w:p w:rsidR="005F4906" w:rsidRDefault="004D0F7A" w:rsidP="004D0F7A">
      <w:pPr>
        <w:pStyle w:val="Nadpis2"/>
      </w:pPr>
      <w:r>
        <w:t>Marek Šudoma</w:t>
      </w:r>
    </w:p>
    <w:p w:rsidR="004D0F7A" w:rsidRPr="004D0F7A" w:rsidRDefault="004D0F7A" w:rsidP="004D0F7A">
      <w:pPr>
        <w:rPr>
          <w:rFonts w:asciiTheme="minorHAnsi" w:hAnsiTheme="minorHAnsi"/>
          <w:i/>
          <w:lang w:eastAsia="ja-JP"/>
        </w:rPr>
      </w:pPr>
      <w:r w:rsidRPr="004D0F7A">
        <w:rPr>
          <w:i/>
        </w:rPr>
        <w:t xml:space="preserve">Masaryk University, Research Centre for Toxic Compounds in the Environment (RECETOX), </w:t>
      </w:r>
      <w:proofErr w:type="spellStart"/>
      <w:r w:rsidRPr="004D0F7A">
        <w:rPr>
          <w:i/>
        </w:rPr>
        <w:t>Kamenice</w:t>
      </w:r>
      <w:proofErr w:type="spellEnd"/>
      <w:r w:rsidRPr="004D0F7A">
        <w:rPr>
          <w:i/>
        </w:rPr>
        <w:t xml:space="preserve"> 753/5, 625 00 Brno, Czech Republic</w:t>
      </w:r>
    </w:p>
    <w:p w:rsidR="004D0F7A" w:rsidRPr="00D6630E" w:rsidRDefault="004D0F7A" w:rsidP="004D0F7A">
      <w:pPr>
        <w:jc w:val="left"/>
      </w:pPr>
      <w:r w:rsidRPr="00D6630E">
        <w:t xml:space="preserve">Supervisor: </w:t>
      </w:r>
      <w:r>
        <w:t>Doc</w:t>
      </w:r>
      <w:r w:rsidRPr="00D6630E">
        <w:t xml:space="preserve">. </w:t>
      </w:r>
      <w:proofErr w:type="spellStart"/>
      <w:r w:rsidRPr="00D6630E">
        <w:t>RNDr</w:t>
      </w:r>
      <w:proofErr w:type="spellEnd"/>
      <w:r w:rsidRPr="00D6630E">
        <w:t xml:space="preserve">. Jakub </w:t>
      </w:r>
      <w:proofErr w:type="spellStart"/>
      <w:r w:rsidRPr="00D6630E">
        <w:t>Hofman</w:t>
      </w:r>
      <w:proofErr w:type="spellEnd"/>
      <w:r w:rsidRPr="00D6630E">
        <w:t>, Ph.D.</w:t>
      </w:r>
    </w:p>
    <w:p w:rsidR="004D0F7A" w:rsidRDefault="004D0F7A" w:rsidP="004D0F7A">
      <w:r w:rsidRPr="004D0F7A">
        <w:rPr>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24129</wp:posOffset>
                </wp:positionH>
                <wp:positionV relativeFrom="paragraph">
                  <wp:posOffset>41275</wp:posOffset>
                </wp:positionV>
                <wp:extent cx="5743575" cy="9525"/>
                <wp:effectExtent l="0" t="0" r="28575" b="28575"/>
                <wp:wrapNone/>
                <wp:docPr id="1" name="Přímá spojnice 1"/>
                <wp:cNvGraphicFramePr/>
                <a:graphic xmlns:a="http://schemas.openxmlformats.org/drawingml/2006/main">
                  <a:graphicData uri="http://schemas.microsoft.com/office/word/2010/wordprocessingShape">
                    <wps:wsp>
                      <wps:cNvCnPr/>
                      <wps:spPr>
                        <a:xfrm flipV="1">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8072D85"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pt,3.25pt" to="454.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" strokecolor="black [3040]"/>
            </w:pict>
          </mc:Fallback>
        </mc:AlternateContent>
      </w:r>
    </w:p>
    <w:p w:rsidR="009021C5" w:rsidRDefault="004D0F7A" w:rsidP="003F1BED">
      <w:r w:rsidRPr="00336355">
        <w:t>Current systems of agricultural management and crop production indispensably rely on the use of herbicides, fungicides and insecticide</w:t>
      </w:r>
      <w:r>
        <w:t xml:space="preserve">s. </w:t>
      </w:r>
      <w:r w:rsidRPr="00853939">
        <w:rPr>
          <w:rFonts w:asciiTheme="majorHAnsi" w:hAnsiTheme="majorHAnsi"/>
          <w:lang w:val="en-US"/>
        </w:rPr>
        <w:t xml:space="preserve">Although the soul idea of pesticide as a substance is to reach the target organism, make the intended effect and then quickly disappear, their residues can be found in the environment even long time after application. Moreover, due to their persistency and global long range transport it is often possible to find them in areas, where they have been never applied. </w:t>
      </w:r>
      <w:r w:rsidRPr="0060078E">
        <w:t xml:space="preserve">After discoveries of dangerous properties of DDT and other organochlorine pesticides, a number regulations including Stockholm Convention </w:t>
      </w:r>
      <w:r w:rsidRPr="0060078E">
        <w:fldChar w:fldCharType="begin" w:fldLock="1"/>
      </w:r>
      <w:r w:rsidRPr="0060078E">
        <w:instrText>ADDIN CSL_CITATION {"citationItems":[{"id":"ITEM-1","itemData":{"URL":"http://chm.pops.int/TheConvention/ThePOPs/ListingofPOPs/%0Atabid/2509/Default.aspx","author":[{"dropping-particle":"","family":"UNEP","given":"","non-dropping-particle":"","parse-names":false,"suffix":""}],"container-title":"United Nations Environmental Program.","id":"ITEM-1","issued":{"date-parts":[["2016"]]},"title":"Stockholm Convention on Persistent Organic Pollutants","type":"webpage"},"uris":["http://www.mendeley.com/documents/?uuid=2162da65-9b98-4c21-b60c-12c82259d54e"]}],"mendeley":{"formattedCitation":"(UNEP, 2016)","plainTextFormattedCitation":"(UNEP, 2016)","previouslyFormattedCitation":"(UNEP, 2016)"},"properties":{"noteIndex":0},"schema":"https://github.com/citation-style-language/schema/raw/master/csl-citation.json"}</w:instrText>
      </w:r>
      <w:r w:rsidRPr="0060078E">
        <w:fldChar w:fldCharType="separate"/>
      </w:r>
      <w:r w:rsidRPr="0060078E">
        <w:rPr>
          <w:noProof/>
        </w:rPr>
        <w:t>(UNEP, 2016)</w:t>
      </w:r>
      <w:r w:rsidRPr="0060078E">
        <w:fldChar w:fldCharType="end"/>
      </w:r>
      <w:r w:rsidRPr="0060078E">
        <w:t xml:space="preserve"> were adopted which prohibited or significantly limited their production and use. However, </w:t>
      </w:r>
      <w:r w:rsidRPr="0060078E">
        <w:rPr>
          <w:shd w:val="clear" w:color="auto" w:fill="FFFFFF"/>
        </w:rPr>
        <w:t xml:space="preserve">the continuing need for plant protection products has resulted in parallel development of other types of pesticides (including those currently used - CUPs) </w:t>
      </w:r>
      <w:r w:rsidR="0029710F">
        <w:rPr>
          <w:shd w:val="clear" w:color="auto" w:fill="FFFFFF"/>
        </w:rPr>
        <w:t xml:space="preserve">again </w:t>
      </w:r>
      <w:r w:rsidR="0029710F" w:rsidRPr="00853939">
        <w:rPr>
          <w:lang w:val="en-US"/>
        </w:rPr>
        <w:t xml:space="preserve">leading to a constant flow of heterogeneous substances into environment. </w:t>
      </w:r>
      <w:r w:rsidR="0029710F">
        <w:t>D</w:t>
      </w:r>
      <w:r w:rsidRPr="0060078E">
        <w:t>espite the fact that there are many non-</w:t>
      </w:r>
      <w:proofErr w:type="spellStart"/>
      <w:r w:rsidRPr="0060078E">
        <w:t>bioaccumulative</w:t>
      </w:r>
      <w:proofErr w:type="spellEnd"/>
      <w:r w:rsidRPr="0060078E">
        <w:t xml:space="preserve"> (</w:t>
      </w:r>
      <w:proofErr w:type="spellStart"/>
      <w:r w:rsidRPr="0060078E">
        <w:t>logK</w:t>
      </w:r>
      <w:r w:rsidRPr="0060078E">
        <w:rPr>
          <w:vertAlign w:val="subscript"/>
        </w:rPr>
        <w:t>OW</w:t>
      </w:r>
      <w:proofErr w:type="spellEnd"/>
      <w:r w:rsidRPr="0060078E">
        <w:t xml:space="preserve"> &lt; 0), non-persistent, quickly degradable CUPs (MCPA, 2,4-D, glyphosate, </w:t>
      </w:r>
      <w:proofErr w:type="spellStart"/>
      <w:r w:rsidRPr="0060078E">
        <w:t>chlormequat</w:t>
      </w:r>
      <w:proofErr w:type="spellEnd"/>
      <w:r w:rsidRPr="0060078E">
        <w:t>,</w:t>
      </w:r>
      <w:r>
        <w:t xml:space="preserve"> etc.</w:t>
      </w:r>
      <w:r w:rsidRPr="0060078E">
        <w:t>), there are also CUPs for which bioaccumulation and persistency in soils can be expected, based</w:t>
      </w:r>
      <w:r>
        <w:t xml:space="preserve"> on their </w:t>
      </w:r>
      <w:r w:rsidRPr="0060078E">
        <w:t>K</w:t>
      </w:r>
      <w:r w:rsidRPr="0060078E">
        <w:rPr>
          <w:vertAlign w:val="subscript"/>
        </w:rPr>
        <w:t>OW</w:t>
      </w:r>
      <w:r w:rsidRPr="0060078E">
        <w:t>, K</w:t>
      </w:r>
      <w:r w:rsidRPr="0060078E">
        <w:rPr>
          <w:vertAlign w:val="subscript"/>
        </w:rPr>
        <w:t>OC</w:t>
      </w:r>
      <w:r w:rsidRPr="0060078E">
        <w:t>, and DT</w:t>
      </w:r>
      <w:r w:rsidRPr="0060078E">
        <w:rPr>
          <w:vertAlign w:val="subscript"/>
        </w:rPr>
        <w:t>50</w:t>
      </w:r>
      <w:r>
        <w:t xml:space="preserve"> </w:t>
      </w:r>
      <w:r>
        <w:fldChar w:fldCharType="begin" w:fldLock="1"/>
      </w:r>
      <w:r>
        <w:instrText>ADDIN CSL_CITATION {"citationItems":[{"id":"ITEM-1","itemData":{"DOI":"10.1080/10807039.2015.1133242","ISBN":"1080-7039","ISSN":"1080-7039","PMID":"21269285","abstract":"Despite a changing world in terms of data sharing, availability, and transparency, there are still major resource issues associated with collating datasets that will satisfy the requirements of comprehensive pesticide risk assessments, especially those undertaken at a regional or national scale. In 1996, a long-term project was initiated to begin collating and formatting pesticide data to eventually create a free-to-all repository of data that would provide a comprehensive transparent, harmonized, and managed extensive dataset for all types of pesticide risk assessments. Over the last 20years, this database has been keeping pace with improving risk assessments, their associated data requirements, and the needs and expectations of database end users. In 2007, the Pesticide Properties DataBase (PPDB) was launched as a free-to-access website. Currently, the PPDB holds data for almost 2300 pesticide active substances and over 700 metabolites. For each substance around 300 parameters are stored, covering human health, environmental quality, and biodiversity risk assessments. With the approach of the twentieth anniversary of the database, this article seeks to elucidate the current data model, data sources, its validation, and quality control processes and describes a number of existing risk assessment applications that depend upon it.","author":[{"dropping-particle":"","family":"Lewis","given":"Kathleen A.","non-dropping-particle":"","parse-names":false,"suffix":""},{"dropping-particle":"","family":"Tzilivakis","given":"John","non-dropping-particle":"","parse-names":false,"suffix":""},{"dropping-particle":"","family":"Warner","given":"Douglas J.","non-dropping-particle":"","parse-names":false,"suffix":""},{"dropping-particle":"","family":"Green","given":"Andrew","non-dropping-particle":"","parse-names":false,"suffix":""}],"container-title":"Human and Ecological Risk Assessment: An International Journal","id":"ITEM-1","issue":"4","issued":{"date-parts":[["2016","5","18"]]},"page":"1050-1064","title":"An international database for pesticide risk assessments and management","type":"article-journal","volume":"22"},"uris":["http://www.mendeley.com/documents/?uuid=56fe1b5a-5155-372b-a9f5-d97d37a1d355"]}],"mendeley":{"formattedCitation":"(Lewis et al., 2016)","plainTextFormattedCitation":"(Lewis et al., 2016)","previouslyFormattedCitation":"(Lewis et al., 2016)"},"properties":{"noteIndex":0},"schema":"https://github.com/citation-style-language/schema/raw/master/csl-citation.json"}</w:instrText>
      </w:r>
      <w:r>
        <w:fldChar w:fldCharType="separate"/>
      </w:r>
      <w:r w:rsidRPr="005E1711">
        <w:rPr>
          <w:noProof/>
        </w:rPr>
        <w:t>(Lewis et al., 2016)</w:t>
      </w:r>
      <w:r>
        <w:fldChar w:fldCharType="end"/>
      </w:r>
      <w:r w:rsidRPr="0060078E">
        <w:t>.</w:t>
      </w:r>
      <w:r>
        <w:t xml:space="preserve"> </w:t>
      </w:r>
      <w:r w:rsidR="009021C5">
        <w:t>However, i</w:t>
      </w:r>
      <w:r w:rsidR="009021C5" w:rsidRPr="00561E88">
        <w:t xml:space="preserve">n real ecosystems, complex interactions occur (between </w:t>
      </w:r>
      <w:r w:rsidR="009021C5">
        <w:t>pesticides</w:t>
      </w:r>
      <w:r w:rsidR="009021C5" w:rsidRPr="00561E88">
        <w:t xml:space="preserve">, soil, microbes, earthworms, plants...) and these are poorly understood. Hence, </w:t>
      </w:r>
      <w:proofErr w:type="spellStart"/>
      <w:r w:rsidR="009021C5">
        <w:t>i</w:t>
      </w:r>
      <w:proofErr w:type="spellEnd"/>
      <w:r w:rsidR="009021C5">
        <w:rPr>
          <w:lang w:val="en-US"/>
        </w:rPr>
        <w:t xml:space="preserve">n this contribution (lecture), the novel microcosm experiment will be described, where </w:t>
      </w:r>
      <w:r w:rsidR="009021C5" w:rsidRPr="00561E88">
        <w:t xml:space="preserve">the combined effects of soil properties, microorganisms, </w:t>
      </w:r>
      <w:r w:rsidR="009021C5">
        <w:t xml:space="preserve">plants </w:t>
      </w:r>
      <w:r w:rsidR="009021C5" w:rsidRPr="00561E88">
        <w:t>and earthworms on CF multime</w:t>
      </w:r>
      <w:r w:rsidR="009021C5">
        <w:t xml:space="preserve">dia fate and bioavailability were evaluated. </w:t>
      </w:r>
      <w:r w:rsidR="009021C5" w:rsidRPr="00504553">
        <w:rPr>
          <w:lang w:val="en-US"/>
        </w:rPr>
        <w:t xml:space="preserve">In particular, </w:t>
      </w:r>
      <w:r w:rsidR="009021C5" w:rsidRPr="00504553">
        <w:rPr>
          <w:rFonts w:cs="Calibri"/>
          <w:lang w:val="en-US" w:eastAsia="cs-CZ"/>
        </w:rPr>
        <w:t xml:space="preserve">the </w:t>
      </w:r>
      <w:r w:rsidR="009021C5" w:rsidRPr="00504553">
        <w:rPr>
          <w:lang w:val="en-US" w:eastAsia="cs-CZ"/>
        </w:rPr>
        <w:t xml:space="preserve">CF fate (by means of total, </w:t>
      </w:r>
      <w:proofErr w:type="spellStart"/>
      <w:r w:rsidR="009021C5" w:rsidRPr="00504553">
        <w:rPr>
          <w:lang w:val="en-US" w:eastAsia="cs-CZ"/>
        </w:rPr>
        <w:t>desorbable</w:t>
      </w:r>
      <w:proofErr w:type="spellEnd"/>
      <w:r w:rsidR="009021C5" w:rsidRPr="00504553">
        <w:rPr>
          <w:lang w:val="en-US" w:eastAsia="cs-CZ"/>
        </w:rPr>
        <w:t xml:space="preserve"> and freely dissolved concentrations) and bioavailability (by means of uptake to model fauna, flora and </w:t>
      </w:r>
      <w:r w:rsidR="009021C5">
        <w:rPr>
          <w:lang w:val="en-US" w:eastAsia="cs-CZ"/>
        </w:rPr>
        <w:t>passive samplers</w:t>
      </w:r>
      <w:r w:rsidR="009021C5" w:rsidRPr="00504553">
        <w:rPr>
          <w:lang w:val="en-US" w:eastAsia="cs-CZ"/>
        </w:rPr>
        <w:t xml:space="preserve">) </w:t>
      </w:r>
      <w:r w:rsidR="002717DE">
        <w:rPr>
          <w:lang w:val="en-US" w:eastAsia="cs-CZ"/>
        </w:rPr>
        <w:t>was</w:t>
      </w:r>
      <w:r w:rsidR="009021C5" w:rsidRPr="00504553">
        <w:rPr>
          <w:lang w:val="en-US" w:eastAsia="cs-CZ"/>
        </w:rPr>
        <w:t xml:space="preserve"> studied in complex microcosm systems </w:t>
      </w:r>
      <w:r w:rsidR="009021C5" w:rsidRPr="00504553">
        <w:rPr>
          <w:rFonts w:cs="Calibri"/>
          <w:lang w:val="en-US" w:eastAsia="cs-CZ"/>
        </w:rPr>
        <w:t xml:space="preserve">consisting of </w:t>
      </w:r>
      <w:r w:rsidR="009021C5">
        <w:rPr>
          <w:rFonts w:cs="Calibri"/>
          <w:lang w:val="en-US" w:eastAsia="cs-CZ"/>
        </w:rPr>
        <w:t xml:space="preserve">agriculturally used </w:t>
      </w:r>
      <w:proofErr w:type="spellStart"/>
      <w:r w:rsidR="009021C5">
        <w:rPr>
          <w:rFonts w:cs="Calibri"/>
          <w:lang w:val="en-US" w:eastAsia="cs-CZ"/>
        </w:rPr>
        <w:t>fluvisols</w:t>
      </w:r>
      <w:proofErr w:type="spellEnd"/>
      <w:r w:rsidR="009021C5" w:rsidRPr="00504553">
        <w:rPr>
          <w:rFonts w:cs="Calibri"/>
          <w:lang w:val="en-US" w:eastAsia="cs-CZ"/>
        </w:rPr>
        <w:t xml:space="preserve"> under the </w:t>
      </w:r>
      <w:r w:rsidR="009021C5" w:rsidRPr="00504553">
        <w:rPr>
          <w:lang w:val="en-US" w:eastAsia="cs-CZ"/>
        </w:rPr>
        <w:t>addition of</w:t>
      </w:r>
      <w:r w:rsidR="009021C5">
        <w:rPr>
          <w:lang w:val="en-US" w:eastAsia="cs-CZ"/>
        </w:rPr>
        <w:t xml:space="preserve"> selected </w:t>
      </w:r>
      <w:r w:rsidR="009021C5" w:rsidRPr="00504553">
        <w:rPr>
          <w:lang w:val="en-US" w:eastAsia="cs-CZ"/>
        </w:rPr>
        <w:t xml:space="preserve"> model </w:t>
      </w:r>
      <w:r w:rsidR="009021C5">
        <w:rPr>
          <w:lang w:val="en-US" w:eastAsia="cs-CZ"/>
        </w:rPr>
        <w:t>compounds (</w:t>
      </w:r>
      <w:proofErr w:type="spellStart"/>
      <w:r w:rsidR="009021C5">
        <w:rPr>
          <w:lang w:val="en-US" w:eastAsia="cs-CZ"/>
        </w:rPr>
        <w:t>epoxiconazole</w:t>
      </w:r>
      <w:proofErr w:type="spellEnd"/>
      <w:r w:rsidR="009021C5">
        <w:rPr>
          <w:lang w:val="en-US" w:eastAsia="cs-CZ"/>
        </w:rPr>
        <w:t xml:space="preserve">, </w:t>
      </w:r>
      <w:proofErr w:type="spellStart"/>
      <w:r w:rsidR="009021C5">
        <w:rPr>
          <w:lang w:val="en-US" w:eastAsia="cs-CZ"/>
        </w:rPr>
        <w:t>tebuconazole</w:t>
      </w:r>
      <w:proofErr w:type="spellEnd"/>
      <w:r w:rsidR="009021C5" w:rsidRPr="00451950">
        <w:rPr>
          <w:lang w:val="en-US" w:eastAsia="cs-CZ"/>
        </w:rPr>
        <w:t>,</w:t>
      </w:r>
      <w:r w:rsidR="009021C5" w:rsidRPr="00504553">
        <w:rPr>
          <w:lang w:val="en-US" w:eastAsia="cs-CZ"/>
        </w:rPr>
        <w:t xml:space="preserve"> </w:t>
      </w:r>
      <w:proofErr w:type="spellStart"/>
      <w:r w:rsidR="009021C5">
        <w:rPr>
          <w:lang w:val="en-US" w:eastAsia="cs-CZ"/>
        </w:rPr>
        <w:t>flusilazole</w:t>
      </w:r>
      <w:proofErr w:type="spellEnd"/>
      <w:r w:rsidR="009021C5">
        <w:rPr>
          <w:lang w:val="en-US" w:eastAsia="cs-CZ"/>
        </w:rPr>
        <w:t xml:space="preserve">,  </w:t>
      </w:r>
      <w:proofErr w:type="spellStart"/>
      <w:r w:rsidR="009021C5">
        <w:rPr>
          <w:lang w:val="en-US" w:eastAsia="cs-CZ"/>
        </w:rPr>
        <w:t>prochloraz</w:t>
      </w:r>
      <w:proofErr w:type="spellEnd"/>
      <w:r w:rsidR="009021C5">
        <w:rPr>
          <w:lang w:val="en-US" w:eastAsia="cs-CZ"/>
        </w:rPr>
        <w:t xml:space="preserve">) at background levels (0.5 mg/kg), </w:t>
      </w:r>
      <w:r w:rsidR="009021C5" w:rsidRPr="00504553">
        <w:rPr>
          <w:lang w:val="en-US" w:eastAsia="cs-CZ"/>
        </w:rPr>
        <w:t>seeding plants (</w:t>
      </w:r>
      <w:proofErr w:type="spellStart"/>
      <w:r w:rsidR="009021C5" w:rsidRPr="00504553">
        <w:rPr>
          <w:i/>
          <w:lang w:val="en-US" w:eastAsia="cs-CZ"/>
        </w:rPr>
        <w:t>Lactuca</w:t>
      </w:r>
      <w:proofErr w:type="spellEnd"/>
      <w:r w:rsidR="009021C5" w:rsidRPr="00504553">
        <w:rPr>
          <w:i/>
          <w:lang w:val="en-US" w:eastAsia="cs-CZ"/>
        </w:rPr>
        <w:t xml:space="preserve"> sativa</w:t>
      </w:r>
      <w:r w:rsidR="009021C5" w:rsidRPr="00504553">
        <w:rPr>
          <w:lang w:val="en-US" w:eastAsia="cs-CZ"/>
        </w:rPr>
        <w:t>), earthworms (</w:t>
      </w:r>
      <w:proofErr w:type="spellStart"/>
      <w:r w:rsidR="009021C5" w:rsidRPr="00504553">
        <w:rPr>
          <w:i/>
          <w:lang w:val="en-US" w:eastAsia="cs-CZ"/>
        </w:rPr>
        <w:t>Eisenia</w:t>
      </w:r>
      <w:proofErr w:type="spellEnd"/>
      <w:r w:rsidR="009021C5" w:rsidRPr="00504553">
        <w:rPr>
          <w:i/>
          <w:lang w:val="en-US" w:eastAsia="cs-CZ"/>
        </w:rPr>
        <w:t xml:space="preserve"> </w:t>
      </w:r>
      <w:proofErr w:type="spellStart"/>
      <w:r w:rsidR="009021C5" w:rsidRPr="00504553">
        <w:rPr>
          <w:i/>
          <w:lang w:val="en-US" w:eastAsia="cs-CZ"/>
        </w:rPr>
        <w:t>fetida</w:t>
      </w:r>
      <w:proofErr w:type="spellEnd"/>
      <w:r w:rsidR="009021C5" w:rsidRPr="00504553">
        <w:rPr>
          <w:lang w:val="en-US" w:eastAsia="cs-CZ"/>
        </w:rPr>
        <w:t>)</w:t>
      </w:r>
      <w:r w:rsidR="009021C5">
        <w:rPr>
          <w:lang w:val="en-US" w:eastAsia="cs-CZ"/>
        </w:rPr>
        <w:t xml:space="preserve">, </w:t>
      </w:r>
      <w:r w:rsidR="009021C5" w:rsidRPr="00504553">
        <w:rPr>
          <w:lang w:val="en-US" w:eastAsia="cs-CZ"/>
        </w:rPr>
        <w:t>SPME passive sampling fibers</w:t>
      </w:r>
      <w:r w:rsidR="009021C5">
        <w:rPr>
          <w:lang w:val="en-US" w:eastAsia="cs-CZ"/>
        </w:rPr>
        <w:t xml:space="preserve">, Silicon rubber sheets and </w:t>
      </w:r>
      <w:proofErr w:type="spellStart"/>
      <w:r w:rsidR="009021C5">
        <w:rPr>
          <w:lang w:val="en-US" w:eastAsia="cs-CZ"/>
        </w:rPr>
        <w:t>Chemcatcher</w:t>
      </w:r>
      <w:proofErr w:type="spellEnd"/>
      <w:r w:rsidR="009021C5" w:rsidRPr="00D30CF8">
        <w:rPr>
          <w:vertAlign w:val="superscript"/>
          <w:lang w:val="en-US" w:eastAsia="cs-CZ"/>
        </w:rPr>
        <w:t>®</w:t>
      </w:r>
      <w:r w:rsidR="009021C5">
        <w:rPr>
          <w:lang w:val="en-US" w:eastAsia="cs-CZ"/>
        </w:rPr>
        <w:t xml:space="preserve"> passive samplers. </w:t>
      </w:r>
    </w:p>
    <w:p w:rsidR="004D0F7A" w:rsidRDefault="004D0F7A" w:rsidP="004D0F7A"/>
    <w:sectPr w:rsidR="004D0F7A" w:rsidSect="00374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5F" w:usb2="00000000" w:usb3="00000000" w:csb0="0000019F" w:csb1="00000000"/>
  </w:font>
  <w:font w:name="AdvPS497E4">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01F0"/>
    <w:multiLevelType w:val="hybridMultilevel"/>
    <w:tmpl w:val="47D2C3AE"/>
    <w:lvl w:ilvl="0" w:tplc="F87A0A9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3BA1B05"/>
    <w:multiLevelType w:val="hybridMultilevel"/>
    <w:tmpl w:val="86D29DEC"/>
    <w:lvl w:ilvl="0" w:tplc="F5B0E0D2">
      <w:start w:val="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CC10A6E"/>
    <w:multiLevelType w:val="hybridMultilevel"/>
    <w:tmpl w:val="7DDE1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3F723FF"/>
    <w:multiLevelType w:val="multilevel"/>
    <w:tmpl w:val="29CE1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C6BE3"/>
    <w:multiLevelType w:val="hybridMultilevel"/>
    <w:tmpl w:val="3C76E0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7A43D28"/>
    <w:multiLevelType w:val="hybridMultilevel"/>
    <w:tmpl w:val="F670C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31C5426"/>
    <w:multiLevelType w:val="hybridMultilevel"/>
    <w:tmpl w:val="EA88E1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C7"/>
    <w:rsid w:val="00001844"/>
    <w:rsid w:val="00001C12"/>
    <w:rsid w:val="00001C72"/>
    <w:rsid w:val="00002406"/>
    <w:rsid w:val="0000362C"/>
    <w:rsid w:val="00003785"/>
    <w:rsid w:val="00003BCB"/>
    <w:rsid w:val="000044D7"/>
    <w:rsid w:val="00004D7F"/>
    <w:rsid w:val="00005742"/>
    <w:rsid w:val="000066DF"/>
    <w:rsid w:val="00006BBE"/>
    <w:rsid w:val="000073F4"/>
    <w:rsid w:val="00007442"/>
    <w:rsid w:val="0000777C"/>
    <w:rsid w:val="000102F0"/>
    <w:rsid w:val="0001091D"/>
    <w:rsid w:val="00010E21"/>
    <w:rsid w:val="0001185D"/>
    <w:rsid w:val="00012356"/>
    <w:rsid w:val="000134E7"/>
    <w:rsid w:val="00013BF3"/>
    <w:rsid w:val="0001424D"/>
    <w:rsid w:val="00014728"/>
    <w:rsid w:val="00014BED"/>
    <w:rsid w:val="00016644"/>
    <w:rsid w:val="0001704B"/>
    <w:rsid w:val="000177B6"/>
    <w:rsid w:val="00017CB1"/>
    <w:rsid w:val="00021B14"/>
    <w:rsid w:val="00022947"/>
    <w:rsid w:val="000229AA"/>
    <w:rsid w:val="00023187"/>
    <w:rsid w:val="00023517"/>
    <w:rsid w:val="00023F47"/>
    <w:rsid w:val="000243D8"/>
    <w:rsid w:val="000244AF"/>
    <w:rsid w:val="00024944"/>
    <w:rsid w:val="000250BB"/>
    <w:rsid w:val="000273C5"/>
    <w:rsid w:val="00027424"/>
    <w:rsid w:val="00027719"/>
    <w:rsid w:val="000277FD"/>
    <w:rsid w:val="00030424"/>
    <w:rsid w:val="00030580"/>
    <w:rsid w:val="00030A76"/>
    <w:rsid w:val="00031BFD"/>
    <w:rsid w:val="000328D8"/>
    <w:rsid w:val="00032E43"/>
    <w:rsid w:val="000332CC"/>
    <w:rsid w:val="000357DA"/>
    <w:rsid w:val="0003597D"/>
    <w:rsid w:val="00037A18"/>
    <w:rsid w:val="000403BF"/>
    <w:rsid w:val="00040705"/>
    <w:rsid w:val="0004095C"/>
    <w:rsid w:val="00041291"/>
    <w:rsid w:val="00041F5C"/>
    <w:rsid w:val="00042321"/>
    <w:rsid w:val="00042627"/>
    <w:rsid w:val="00043C97"/>
    <w:rsid w:val="00044595"/>
    <w:rsid w:val="00044D22"/>
    <w:rsid w:val="0004521B"/>
    <w:rsid w:val="00045749"/>
    <w:rsid w:val="000469DC"/>
    <w:rsid w:val="00047303"/>
    <w:rsid w:val="00047B6F"/>
    <w:rsid w:val="00047D6B"/>
    <w:rsid w:val="0005087A"/>
    <w:rsid w:val="00050B98"/>
    <w:rsid w:val="000511D3"/>
    <w:rsid w:val="000515B4"/>
    <w:rsid w:val="0005167B"/>
    <w:rsid w:val="00051B25"/>
    <w:rsid w:val="00051BD4"/>
    <w:rsid w:val="00051F54"/>
    <w:rsid w:val="00052F03"/>
    <w:rsid w:val="000547BB"/>
    <w:rsid w:val="0005526A"/>
    <w:rsid w:val="0005704C"/>
    <w:rsid w:val="00057D87"/>
    <w:rsid w:val="00060F1B"/>
    <w:rsid w:val="000620D2"/>
    <w:rsid w:val="000644D7"/>
    <w:rsid w:val="00065419"/>
    <w:rsid w:val="000661CE"/>
    <w:rsid w:val="00066446"/>
    <w:rsid w:val="0006747E"/>
    <w:rsid w:val="00067F70"/>
    <w:rsid w:val="000709C9"/>
    <w:rsid w:val="00070A79"/>
    <w:rsid w:val="00070B02"/>
    <w:rsid w:val="00070B30"/>
    <w:rsid w:val="00070B3F"/>
    <w:rsid w:val="00071BD9"/>
    <w:rsid w:val="0007249C"/>
    <w:rsid w:val="00072C54"/>
    <w:rsid w:val="000730C0"/>
    <w:rsid w:val="000732BD"/>
    <w:rsid w:val="000737F5"/>
    <w:rsid w:val="00074051"/>
    <w:rsid w:val="00074481"/>
    <w:rsid w:val="00075528"/>
    <w:rsid w:val="00076839"/>
    <w:rsid w:val="00076EF7"/>
    <w:rsid w:val="000809F5"/>
    <w:rsid w:val="000815F9"/>
    <w:rsid w:val="00081819"/>
    <w:rsid w:val="00082101"/>
    <w:rsid w:val="00082591"/>
    <w:rsid w:val="00082A1D"/>
    <w:rsid w:val="00082ACF"/>
    <w:rsid w:val="00083543"/>
    <w:rsid w:val="000845F2"/>
    <w:rsid w:val="000847A4"/>
    <w:rsid w:val="00084AE2"/>
    <w:rsid w:val="00084BA3"/>
    <w:rsid w:val="00084E9E"/>
    <w:rsid w:val="00085025"/>
    <w:rsid w:val="00086214"/>
    <w:rsid w:val="00086710"/>
    <w:rsid w:val="0008685F"/>
    <w:rsid w:val="00087665"/>
    <w:rsid w:val="00091586"/>
    <w:rsid w:val="00091D25"/>
    <w:rsid w:val="00092232"/>
    <w:rsid w:val="00092955"/>
    <w:rsid w:val="00092C2E"/>
    <w:rsid w:val="00092F6D"/>
    <w:rsid w:val="000948F5"/>
    <w:rsid w:val="00094B74"/>
    <w:rsid w:val="000954C1"/>
    <w:rsid w:val="00095EE3"/>
    <w:rsid w:val="00096B22"/>
    <w:rsid w:val="00096D76"/>
    <w:rsid w:val="00096FA4"/>
    <w:rsid w:val="00097412"/>
    <w:rsid w:val="00097791"/>
    <w:rsid w:val="00097CE8"/>
    <w:rsid w:val="000A03B5"/>
    <w:rsid w:val="000A1174"/>
    <w:rsid w:val="000A13DE"/>
    <w:rsid w:val="000A28F7"/>
    <w:rsid w:val="000A2D9A"/>
    <w:rsid w:val="000A2F68"/>
    <w:rsid w:val="000A3A56"/>
    <w:rsid w:val="000A3BC6"/>
    <w:rsid w:val="000A48D0"/>
    <w:rsid w:val="000A4EE1"/>
    <w:rsid w:val="000A5B9C"/>
    <w:rsid w:val="000A5FA4"/>
    <w:rsid w:val="000A60D9"/>
    <w:rsid w:val="000A697C"/>
    <w:rsid w:val="000A6EA8"/>
    <w:rsid w:val="000A72E8"/>
    <w:rsid w:val="000A7468"/>
    <w:rsid w:val="000A78A3"/>
    <w:rsid w:val="000B103E"/>
    <w:rsid w:val="000B14BA"/>
    <w:rsid w:val="000B14D8"/>
    <w:rsid w:val="000B1DD3"/>
    <w:rsid w:val="000B2053"/>
    <w:rsid w:val="000B2179"/>
    <w:rsid w:val="000B23C4"/>
    <w:rsid w:val="000B4178"/>
    <w:rsid w:val="000B41BB"/>
    <w:rsid w:val="000B4ACF"/>
    <w:rsid w:val="000B4E16"/>
    <w:rsid w:val="000B5303"/>
    <w:rsid w:val="000B5655"/>
    <w:rsid w:val="000B60C2"/>
    <w:rsid w:val="000B651B"/>
    <w:rsid w:val="000C054D"/>
    <w:rsid w:val="000C0D9D"/>
    <w:rsid w:val="000C1786"/>
    <w:rsid w:val="000C1FE6"/>
    <w:rsid w:val="000C20FB"/>
    <w:rsid w:val="000C2104"/>
    <w:rsid w:val="000C22B4"/>
    <w:rsid w:val="000C285D"/>
    <w:rsid w:val="000C2B6C"/>
    <w:rsid w:val="000C41F4"/>
    <w:rsid w:val="000C4B15"/>
    <w:rsid w:val="000C7189"/>
    <w:rsid w:val="000C7264"/>
    <w:rsid w:val="000C77F7"/>
    <w:rsid w:val="000C7F2A"/>
    <w:rsid w:val="000D0335"/>
    <w:rsid w:val="000D08BE"/>
    <w:rsid w:val="000D1305"/>
    <w:rsid w:val="000D1581"/>
    <w:rsid w:val="000D1877"/>
    <w:rsid w:val="000D1975"/>
    <w:rsid w:val="000D1978"/>
    <w:rsid w:val="000D1FB7"/>
    <w:rsid w:val="000D3AB4"/>
    <w:rsid w:val="000D4077"/>
    <w:rsid w:val="000D40BC"/>
    <w:rsid w:val="000D487F"/>
    <w:rsid w:val="000D49A3"/>
    <w:rsid w:val="000D5B66"/>
    <w:rsid w:val="000D6174"/>
    <w:rsid w:val="000D6445"/>
    <w:rsid w:val="000D7851"/>
    <w:rsid w:val="000E038E"/>
    <w:rsid w:val="000E0E29"/>
    <w:rsid w:val="000E159B"/>
    <w:rsid w:val="000E15BC"/>
    <w:rsid w:val="000E17EB"/>
    <w:rsid w:val="000E1A1E"/>
    <w:rsid w:val="000E2419"/>
    <w:rsid w:val="000E2997"/>
    <w:rsid w:val="000E3BBC"/>
    <w:rsid w:val="000E5115"/>
    <w:rsid w:val="000E5188"/>
    <w:rsid w:val="000E6709"/>
    <w:rsid w:val="000E790C"/>
    <w:rsid w:val="000E7F5F"/>
    <w:rsid w:val="000F0B26"/>
    <w:rsid w:val="000F0F11"/>
    <w:rsid w:val="000F2BFA"/>
    <w:rsid w:val="000F2EE6"/>
    <w:rsid w:val="000F2F60"/>
    <w:rsid w:val="000F322F"/>
    <w:rsid w:val="000F41E8"/>
    <w:rsid w:val="000F446B"/>
    <w:rsid w:val="000F45F3"/>
    <w:rsid w:val="000F593F"/>
    <w:rsid w:val="000F59B3"/>
    <w:rsid w:val="000F5D30"/>
    <w:rsid w:val="000F5EC4"/>
    <w:rsid w:val="000F63F9"/>
    <w:rsid w:val="000F642E"/>
    <w:rsid w:val="000F7670"/>
    <w:rsid w:val="00100C81"/>
    <w:rsid w:val="00100EAE"/>
    <w:rsid w:val="00100F6A"/>
    <w:rsid w:val="0010199E"/>
    <w:rsid w:val="00101F53"/>
    <w:rsid w:val="00102A2D"/>
    <w:rsid w:val="00103729"/>
    <w:rsid w:val="0010411E"/>
    <w:rsid w:val="00104CE2"/>
    <w:rsid w:val="001053D1"/>
    <w:rsid w:val="001067CA"/>
    <w:rsid w:val="0010726D"/>
    <w:rsid w:val="0010765B"/>
    <w:rsid w:val="0011085A"/>
    <w:rsid w:val="00110BFE"/>
    <w:rsid w:val="0011193A"/>
    <w:rsid w:val="00111CF5"/>
    <w:rsid w:val="00114359"/>
    <w:rsid w:val="00114651"/>
    <w:rsid w:val="00114A50"/>
    <w:rsid w:val="00114D48"/>
    <w:rsid w:val="001151E0"/>
    <w:rsid w:val="001157D1"/>
    <w:rsid w:val="00115F3B"/>
    <w:rsid w:val="0011649B"/>
    <w:rsid w:val="00116723"/>
    <w:rsid w:val="00120751"/>
    <w:rsid w:val="00120B0C"/>
    <w:rsid w:val="001222C7"/>
    <w:rsid w:val="0012271A"/>
    <w:rsid w:val="0012313C"/>
    <w:rsid w:val="00123856"/>
    <w:rsid w:val="00123C08"/>
    <w:rsid w:val="00123DD4"/>
    <w:rsid w:val="00125DE5"/>
    <w:rsid w:val="0012621F"/>
    <w:rsid w:val="00126317"/>
    <w:rsid w:val="00126384"/>
    <w:rsid w:val="0012651B"/>
    <w:rsid w:val="001266A3"/>
    <w:rsid w:val="00127165"/>
    <w:rsid w:val="0012788D"/>
    <w:rsid w:val="001279E1"/>
    <w:rsid w:val="00130109"/>
    <w:rsid w:val="0013137C"/>
    <w:rsid w:val="001314D7"/>
    <w:rsid w:val="00132741"/>
    <w:rsid w:val="00133ABB"/>
    <w:rsid w:val="00133FC7"/>
    <w:rsid w:val="0013450F"/>
    <w:rsid w:val="001347A4"/>
    <w:rsid w:val="00134C31"/>
    <w:rsid w:val="0013554D"/>
    <w:rsid w:val="00136911"/>
    <w:rsid w:val="00136996"/>
    <w:rsid w:val="00136A7D"/>
    <w:rsid w:val="001373B7"/>
    <w:rsid w:val="00137490"/>
    <w:rsid w:val="001377A5"/>
    <w:rsid w:val="00140070"/>
    <w:rsid w:val="001401CC"/>
    <w:rsid w:val="001405D9"/>
    <w:rsid w:val="00142A1F"/>
    <w:rsid w:val="00143425"/>
    <w:rsid w:val="00143CFF"/>
    <w:rsid w:val="0014481D"/>
    <w:rsid w:val="00144E0E"/>
    <w:rsid w:val="001457CA"/>
    <w:rsid w:val="0014660C"/>
    <w:rsid w:val="00146DEF"/>
    <w:rsid w:val="00146F9D"/>
    <w:rsid w:val="001505B0"/>
    <w:rsid w:val="0015082B"/>
    <w:rsid w:val="00150834"/>
    <w:rsid w:val="00152CA8"/>
    <w:rsid w:val="00153FDD"/>
    <w:rsid w:val="0015482E"/>
    <w:rsid w:val="0015488E"/>
    <w:rsid w:val="001553F7"/>
    <w:rsid w:val="0015592F"/>
    <w:rsid w:val="00155A4E"/>
    <w:rsid w:val="001564ED"/>
    <w:rsid w:val="00156894"/>
    <w:rsid w:val="00156D03"/>
    <w:rsid w:val="00157193"/>
    <w:rsid w:val="001571AE"/>
    <w:rsid w:val="00157566"/>
    <w:rsid w:val="001577FE"/>
    <w:rsid w:val="001601E1"/>
    <w:rsid w:val="00160640"/>
    <w:rsid w:val="001612A2"/>
    <w:rsid w:val="001612E9"/>
    <w:rsid w:val="00161904"/>
    <w:rsid w:val="00162D81"/>
    <w:rsid w:val="00162E1A"/>
    <w:rsid w:val="00163F02"/>
    <w:rsid w:val="00164582"/>
    <w:rsid w:val="001647BE"/>
    <w:rsid w:val="00165E59"/>
    <w:rsid w:val="0016669C"/>
    <w:rsid w:val="00167998"/>
    <w:rsid w:val="0016799B"/>
    <w:rsid w:val="00167CBC"/>
    <w:rsid w:val="0017030D"/>
    <w:rsid w:val="001715CF"/>
    <w:rsid w:val="00171D79"/>
    <w:rsid w:val="001723ED"/>
    <w:rsid w:val="00173013"/>
    <w:rsid w:val="00173AD4"/>
    <w:rsid w:val="00173B41"/>
    <w:rsid w:val="001742E2"/>
    <w:rsid w:val="00174947"/>
    <w:rsid w:val="00174AB3"/>
    <w:rsid w:val="001750D4"/>
    <w:rsid w:val="001751A3"/>
    <w:rsid w:val="001754A5"/>
    <w:rsid w:val="00175508"/>
    <w:rsid w:val="0017585D"/>
    <w:rsid w:val="00176446"/>
    <w:rsid w:val="00176C2F"/>
    <w:rsid w:val="00176E7C"/>
    <w:rsid w:val="00177822"/>
    <w:rsid w:val="001801E4"/>
    <w:rsid w:val="00181E41"/>
    <w:rsid w:val="001825AA"/>
    <w:rsid w:val="001830AB"/>
    <w:rsid w:val="0018311A"/>
    <w:rsid w:val="0018313A"/>
    <w:rsid w:val="00184077"/>
    <w:rsid w:val="001848E7"/>
    <w:rsid w:val="00184CE1"/>
    <w:rsid w:val="00184E65"/>
    <w:rsid w:val="001851E8"/>
    <w:rsid w:val="00186E47"/>
    <w:rsid w:val="00190CF4"/>
    <w:rsid w:val="00190E84"/>
    <w:rsid w:val="0019295A"/>
    <w:rsid w:val="0019310D"/>
    <w:rsid w:val="00193693"/>
    <w:rsid w:val="00193934"/>
    <w:rsid w:val="00193CE4"/>
    <w:rsid w:val="001941F1"/>
    <w:rsid w:val="001962D7"/>
    <w:rsid w:val="001968A2"/>
    <w:rsid w:val="001969DD"/>
    <w:rsid w:val="00196BD6"/>
    <w:rsid w:val="00197F9F"/>
    <w:rsid w:val="001A0037"/>
    <w:rsid w:val="001A043C"/>
    <w:rsid w:val="001A0AAF"/>
    <w:rsid w:val="001A13FB"/>
    <w:rsid w:val="001A275C"/>
    <w:rsid w:val="001A27E3"/>
    <w:rsid w:val="001A2B9B"/>
    <w:rsid w:val="001A568E"/>
    <w:rsid w:val="001A5805"/>
    <w:rsid w:val="001A5A2A"/>
    <w:rsid w:val="001A617E"/>
    <w:rsid w:val="001A6CEA"/>
    <w:rsid w:val="001A7390"/>
    <w:rsid w:val="001B0496"/>
    <w:rsid w:val="001B0877"/>
    <w:rsid w:val="001B1A2A"/>
    <w:rsid w:val="001B1D7B"/>
    <w:rsid w:val="001B22D1"/>
    <w:rsid w:val="001B22D7"/>
    <w:rsid w:val="001B23E6"/>
    <w:rsid w:val="001B2D83"/>
    <w:rsid w:val="001B2E29"/>
    <w:rsid w:val="001B4E96"/>
    <w:rsid w:val="001B7132"/>
    <w:rsid w:val="001B7DCB"/>
    <w:rsid w:val="001C1608"/>
    <w:rsid w:val="001C1F7D"/>
    <w:rsid w:val="001C222A"/>
    <w:rsid w:val="001C26E2"/>
    <w:rsid w:val="001C28D1"/>
    <w:rsid w:val="001C397B"/>
    <w:rsid w:val="001C3DE5"/>
    <w:rsid w:val="001C4C14"/>
    <w:rsid w:val="001C598D"/>
    <w:rsid w:val="001C5A28"/>
    <w:rsid w:val="001C6348"/>
    <w:rsid w:val="001C6BD0"/>
    <w:rsid w:val="001C6EBE"/>
    <w:rsid w:val="001C7A74"/>
    <w:rsid w:val="001C7ACD"/>
    <w:rsid w:val="001D0663"/>
    <w:rsid w:val="001D0912"/>
    <w:rsid w:val="001D0997"/>
    <w:rsid w:val="001D0E60"/>
    <w:rsid w:val="001D11B6"/>
    <w:rsid w:val="001D1D0A"/>
    <w:rsid w:val="001D2D4E"/>
    <w:rsid w:val="001D2FFD"/>
    <w:rsid w:val="001D39FB"/>
    <w:rsid w:val="001D3D34"/>
    <w:rsid w:val="001D51EA"/>
    <w:rsid w:val="001D534F"/>
    <w:rsid w:val="001D657D"/>
    <w:rsid w:val="001D65B1"/>
    <w:rsid w:val="001D6FBC"/>
    <w:rsid w:val="001D7026"/>
    <w:rsid w:val="001D74FA"/>
    <w:rsid w:val="001D7530"/>
    <w:rsid w:val="001D75B9"/>
    <w:rsid w:val="001D7AF5"/>
    <w:rsid w:val="001E19E1"/>
    <w:rsid w:val="001E2D16"/>
    <w:rsid w:val="001E31BE"/>
    <w:rsid w:val="001E4B9D"/>
    <w:rsid w:val="001E5005"/>
    <w:rsid w:val="001E573E"/>
    <w:rsid w:val="001E5F32"/>
    <w:rsid w:val="001E5F68"/>
    <w:rsid w:val="001E6023"/>
    <w:rsid w:val="001E6333"/>
    <w:rsid w:val="001E7CEF"/>
    <w:rsid w:val="001F0115"/>
    <w:rsid w:val="001F1704"/>
    <w:rsid w:val="001F1705"/>
    <w:rsid w:val="001F1FB5"/>
    <w:rsid w:val="001F23F9"/>
    <w:rsid w:val="001F2656"/>
    <w:rsid w:val="001F2971"/>
    <w:rsid w:val="001F2B02"/>
    <w:rsid w:val="001F2C07"/>
    <w:rsid w:val="001F2D97"/>
    <w:rsid w:val="001F3286"/>
    <w:rsid w:val="001F380D"/>
    <w:rsid w:val="001F3A2A"/>
    <w:rsid w:val="001F3A42"/>
    <w:rsid w:val="001F476D"/>
    <w:rsid w:val="001F47D2"/>
    <w:rsid w:val="001F4A0F"/>
    <w:rsid w:val="001F50E5"/>
    <w:rsid w:val="001F5997"/>
    <w:rsid w:val="001F5BC6"/>
    <w:rsid w:val="001F5D7F"/>
    <w:rsid w:val="001F6026"/>
    <w:rsid w:val="001F603A"/>
    <w:rsid w:val="001F65C8"/>
    <w:rsid w:val="001F6A53"/>
    <w:rsid w:val="001F7ACC"/>
    <w:rsid w:val="002004BC"/>
    <w:rsid w:val="002005AA"/>
    <w:rsid w:val="0020097B"/>
    <w:rsid w:val="0020144E"/>
    <w:rsid w:val="0020150F"/>
    <w:rsid w:val="002017F8"/>
    <w:rsid w:val="00202071"/>
    <w:rsid w:val="002021A4"/>
    <w:rsid w:val="00202510"/>
    <w:rsid w:val="00202F8C"/>
    <w:rsid w:val="00203107"/>
    <w:rsid w:val="002032D4"/>
    <w:rsid w:val="002047E3"/>
    <w:rsid w:val="002048DC"/>
    <w:rsid w:val="00205C2D"/>
    <w:rsid w:val="002061EE"/>
    <w:rsid w:val="0020627A"/>
    <w:rsid w:val="00206A7E"/>
    <w:rsid w:val="002071F3"/>
    <w:rsid w:val="0020763C"/>
    <w:rsid w:val="0020772D"/>
    <w:rsid w:val="002079E9"/>
    <w:rsid w:val="00207DD2"/>
    <w:rsid w:val="002115C8"/>
    <w:rsid w:val="00211624"/>
    <w:rsid w:val="002120C2"/>
    <w:rsid w:val="002124BD"/>
    <w:rsid w:val="00212526"/>
    <w:rsid w:val="00212772"/>
    <w:rsid w:val="00212875"/>
    <w:rsid w:val="00212B3D"/>
    <w:rsid w:val="00212C57"/>
    <w:rsid w:val="00212ED8"/>
    <w:rsid w:val="00213A2E"/>
    <w:rsid w:val="00213C81"/>
    <w:rsid w:val="00213DEB"/>
    <w:rsid w:val="00214141"/>
    <w:rsid w:val="00214EBB"/>
    <w:rsid w:val="00215037"/>
    <w:rsid w:val="002159C8"/>
    <w:rsid w:val="00216016"/>
    <w:rsid w:val="0021699D"/>
    <w:rsid w:val="00216FF6"/>
    <w:rsid w:val="00217203"/>
    <w:rsid w:val="00217818"/>
    <w:rsid w:val="00217AD6"/>
    <w:rsid w:val="00217C44"/>
    <w:rsid w:val="00220619"/>
    <w:rsid w:val="002209ED"/>
    <w:rsid w:val="00221E47"/>
    <w:rsid w:val="00222222"/>
    <w:rsid w:val="00222407"/>
    <w:rsid w:val="00223500"/>
    <w:rsid w:val="00223CED"/>
    <w:rsid w:val="0022433E"/>
    <w:rsid w:val="0022444E"/>
    <w:rsid w:val="00224696"/>
    <w:rsid w:val="002246F0"/>
    <w:rsid w:val="00224E72"/>
    <w:rsid w:val="002251F2"/>
    <w:rsid w:val="00225564"/>
    <w:rsid w:val="00225663"/>
    <w:rsid w:val="002263DE"/>
    <w:rsid w:val="00226E15"/>
    <w:rsid w:val="002301D3"/>
    <w:rsid w:val="0023066F"/>
    <w:rsid w:val="00230B46"/>
    <w:rsid w:val="002312AE"/>
    <w:rsid w:val="00231518"/>
    <w:rsid w:val="00231E06"/>
    <w:rsid w:val="00232517"/>
    <w:rsid w:val="00232570"/>
    <w:rsid w:val="00232A74"/>
    <w:rsid w:val="00233195"/>
    <w:rsid w:val="00234DB3"/>
    <w:rsid w:val="00235F20"/>
    <w:rsid w:val="00237B2E"/>
    <w:rsid w:val="00237D67"/>
    <w:rsid w:val="002400E6"/>
    <w:rsid w:val="00240587"/>
    <w:rsid w:val="00240877"/>
    <w:rsid w:val="002409F5"/>
    <w:rsid w:val="00241B08"/>
    <w:rsid w:val="002420AA"/>
    <w:rsid w:val="0024251F"/>
    <w:rsid w:val="002438F0"/>
    <w:rsid w:val="00243D1D"/>
    <w:rsid w:val="00244F3C"/>
    <w:rsid w:val="0024514A"/>
    <w:rsid w:val="002458B8"/>
    <w:rsid w:val="00245C81"/>
    <w:rsid w:val="00247120"/>
    <w:rsid w:val="002472AD"/>
    <w:rsid w:val="002474CF"/>
    <w:rsid w:val="00247C33"/>
    <w:rsid w:val="00247ED5"/>
    <w:rsid w:val="00253FA4"/>
    <w:rsid w:val="00254B8A"/>
    <w:rsid w:val="00255343"/>
    <w:rsid w:val="00255773"/>
    <w:rsid w:val="002558AC"/>
    <w:rsid w:val="0025630C"/>
    <w:rsid w:val="00256415"/>
    <w:rsid w:val="00256A1A"/>
    <w:rsid w:val="00257787"/>
    <w:rsid w:val="00260235"/>
    <w:rsid w:val="00260653"/>
    <w:rsid w:val="00260A7A"/>
    <w:rsid w:val="00260B5D"/>
    <w:rsid w:val="002611E0"/>
    <w:rsid w:val="002614F8"/>
    <w:rsid w:val="002618B3"/>
    <w:rsid w:val="00261DA7"/>
    <w:rsid w:val="0026246D"/>
    <w:rsid w:val="002625F1"/>
    <w:rsid w:val="00262B50"/>
    <w:rsid w:val="00262C6B"/>
    <w:rsid w:val="00262F4C"/>
    <w:rsid w:val="00262FAB"/>
    <w:rsid w:val="00263442"/>
    <w:rsid w:val="00263484"/>
    <w:rsid w:val="0026476B"/>
    <w:rsid w:val="00265A95"/>
    <w:rsid w:val="00265E0F"/>
    <w:rsid w:val="00266510"/>
    <w:rsid w:val="002665FF"/>
    <w:rsid w:val="0026662C"/>
    <w:rsid w:val="00267749"/>
    <w:rsid w:val="00267A5F"/>
    <w:rsid w:val="00267AAD"/>
    <w:rsid w:val="00270B0D"/>
    <w:rsid w:val="00270EFB"/>
    <w:rsid w:val="002712BD"/>
    <w:rsid w:val="002717DE"/>
    <w:rsid w:val="00271FC4"/>
    <w:rsid w:val="00272939"/>
    <w:rsid w:val="00273923"/>
    <w:rsid w:val="00274A51"/>
    <w:rsid w:val="00275049"/>
    <w:rsid w:val="002752FE"/>
    <w:rsid w:val="00275F10"/>
    <w:rsid w:val="00280661"/>
    <w:rsid w:val="00280A40"/>
    <w:rsid w:val="00281286"/>
    <w:rsid w:val="0028326D"/>
    <w:rsid w:val="002836C6"/>
    <w:rsid w:val="0028501D"/>
    <w:rsid w:val="00286429"/>
    <w:rsid w:val="0028694F"/>
    <w:rsid w:val="0028724B"/>
    <w:rsid w:val="00287522"/>
    <w:rsid w:val="00287990"/>
    <w:rsid w:val="0029012E"/>
    <w:rsid w:val="00290E16"/>
    <w:rsid w:val="002926AA"/>
    <w:rsid w:val="00292771"/>
    <w:rsid w:val="00293D58"/>
    <w:rsid w:val="0029524E"/>
    <w:rsid w:val="00295493"/>
    <w:rsid w:val="00295ED4"/>
    <w:rsid w:val="00296072"/>
    <w:rsid w:val="0029710F"/>
    <w:rsid w:val="0029761C"/>
    <w:rsid w:val="00297875"/>
    <w:rsid w:val="00297E79"/>
    <w:rsid w:val="002A00B0"/>
    <w:rsid w:val="002A0651"/>
    <w:rsid w:val="002A0AF3"/>
    <w:rsid w:val="002A0B48"/>
    <w:rsid w:val="002A0B49"/>
    <w:rsid w:val="002A0D0C"/>
    <w:rsid w:val="002A0D62"/>
    <w:rsid w:val="002A128B"/>
    <w:rsid w:val="002A33AA"/>
    <w:rsid w:val="002A3AEE"/>
    <w:rsid w:val="002A3B92"/>
    <w:rsid w:val="002A3C22"/>
    <w:rsid w:val="002A409B"/>
    <w:rsid w:val="002A463C"/>
    <w:rsid w:val="002A560A"/>
    <w:rsid w:val="002A6049"/>
    <w:rsid w:val="002A64C9"/>
    <w:rsid w:val="002B068C"/>
    <w:rsid w:val="002B256A"/>
    <w:rsid w:val="002B3155"/>
    <w:rsid w:val="002B3804"/>
    <w:rsid w:val="002B3B57"/>
    <w:rsid w:val="002B4C85"/>
    <w:rsid w:val="002B612F"/>
    <w:rsid w:val="002B6136"/>
    <w:rsid w:val="002B6C12"/>
    <w:rsid w:val="002B73DB"/>
    <w:rsid w:val="002C0787"/>
    <w:rsid w:val="002C0FFF"/>
    <w:rsid w:val="002C1370"/>
    <w:rsid w:val="002C2643"/>
    <w:rsid w:val="002C29B5"/>
    <w:rsid w:val="002C2CE2"/>
    <w:rsid w:val="002C3E29"/>
    <w:rsid w:val="002C4D0B"/>
    <w:rsid w:val="002C4E1B"/>
    <w:rsid w:val="002C5558"/>
    <w:rsid w:val="002C6700"/>
    <w:rsid w:val="002C6E80"/>
    <w:rsid w:val="002C70EE"/>
    <w:rsid w:val="002C7E4B"/>
    <w:rsid w:val="002D2CB5"/>
    <w:rsid w:val="002D3BBD"/>
    <w:rsid w:val="002D5118"/>
    <w:rsid w:val="002D512E"/>
    <w:rsid w:val="002D5629"/>
    <w:rsid w:val="002D5971"/>
    <w:rsid w:val="002D5BA5"/>
    <w:rsid w:val="002D6DF0"/>
    <w:rsid w:val="002D707E"/>
    <w:rsid w:val="002D7312"/>
    <w:rsid w:val="002D749E"/>
    <w:rsid w:val="002D763B"/>
    <w:rsid w:val="002E0AC8"/>
    <w:rsid w:val="002E0AF0"/>
    <w:rsid w:val="002E2574"/>
    <w:rsid w:val="002E3BEF"/>
    <w:rsid w:val="002E49F3"/>
    <w:rsid w:val="002E4B5E"/>
    <w:rsid w:val="002E4BAB"/>
    <w:rsid w:val="002E4FFB"/>
    <w:rsid w:val="002E54A0"/>
    <w:rsid w:val="002E642F"/>
    <w:rsid w:val="002E6698"/>
    <w:rsid w:val="002E6D61"/>
    <w:rsid w:val="002E7167"/>
    <w:rsid w:val="002E7A7A"/>
    <w:rsid w:val="002E7D99"/>
    <w:rsid w:val="002F013D"/>
    <w:rsid w:val="002F0344"/>
    <w:rsid w:val="002F0DAB"/>
    <w:rsid w:val="002F1172"/>
    <w:rsid w:val="002F25F3"/>
    <w:rsid w:val="002F29A0"/>
    <w:rsid w:val="002F29F6"/>
    <w:rsid w:val="002F2A43"/>
    <w:rsid w:val="002F2D10"/>
    <w:rsid w:val="002F42F5"/>
    <w:rsid w:val="002F4C3B"/>
    <w:rsid w:val="002F60F5"/>
    <w:rsid w:val="002F655D"/>
    <w:rsid w:val="003014D2"/>
    <w:rsid w:val="00302EC2"/>
    <w:rsid w:val="00303093"/>
    <w:rsid w:val="00304162"/>
    <w:rsid w:val="0030427E"/>
    <w:rsid w:val="0030474A"/>
    <w:rsid w:val="00304881"/>
    <w:rsid w:val="00304B9C"/>
    <w:rsid w:val="00304FE1"/>
    <w:rsid w:val="003058CE"/>
    <w:rsid w:val="00305B8D"/>
    <w:rsid w:val="00305D70"/>
    <w:rsid w:val="00306468"/>
    <w:rsid w:val="00311776"/>
    <w:rsid w:val="003117F4"/>
    <w:rsid w:val="00312D3D"/>
    <w:rsid w:val="003134C3"/>
    <w:rsid w:val="00314A6A"/>
    <w:rsid w:val="00314A9A"/>
    <w:rsid w:val="003150BD"/>
    <w:rsid w:val="0031568A"/>
    <w:rsid w:val="00315E99"/>
    <w:rsid w:val="00316680"/>
    <w:rsid w:val="00317881"/>
    <w:rsid w:val="00317DA9"/>
    <w:rsid w:val="00320660"/>
    <w:rsid w:val="00321CBA"/>
    <w:rsid w:val="00322BAF"/>
    <w:rsid w:val="0032328D"/>
    <w:rsid w:val="00323ECD"/>
    <w:rsid w:val="00324308"/>
    <w:rsid w:val="00324F12"/>
    <w:rsid w:val="00325BE2"/>
    <w:rsid w:val="00325F5C"/>
    <w:rsid w:val="00326700"/>
    <w:rsid w:val="003269E1"/>
    <w:rsid w:val="00327367"/>
    <w:rsid w:val="0032783F"/>
    <w:rsid w:val="00327E5F"/>
    <w:rsid w:val="00330130"/>
    <w:rsid w:val="003301DB"/>
    <w:rsid w:val="003316BC"/>
    <w:rsid w:val="003319E0"/>
    <w:rsid w:val="00331CBD"/>
    <w:rsid w:val="00332797"/>
    <w:rsid w:val="00332A25"/>
    <w:rsid w:val="00332AC7"/>
    <w:rsid w:val="00333152"/>
    <w:rsid w:val="00333626"/>
    <w:rsid w:val="00333D94"/>
    <w:rsid w:val="003348C9"/>
    <w:rsid w:val="00335C22"/>
    <w:rsid w:val="003361C7"/>
    <w:rsid w:val="003367BC"/>
    <w:rsid w:val="00336CE6"/>
    <w:rsid w:val="00336D17"/>
    <w:rsid w:val="00336E3C"/>
    <w:rsid w:val="003374D4"/>
    <w:rsid w:val="00341DD9"/>
    <w:rsid w:val="00341F2A"/>
    <w:rsid w:val="0034218C"/>
    <w:rsid w:val="0034390D"/>
    <w:rsid w:val="003439ED"/>
    <w:rsid w:val="00343C9F"/>
    <w:rsid w:val="003440C9"/>
    <w:rsid w:val="00344D05"/>
    <w:rsid w:val="00344FFD"/>
    <w:rsid w:val="003450AD"/>
    <w:rsid w:val="0034699C"/>
    <w:rsid w:val="003470D5"/>
    <w:rsid w:val="00347D99"/>
    <w:rsid w:val="0035029F"/>
    <w:rsid w:val="00350707"/>
    <w:rsid w:val="003507C0"/>
    <w:rsid w:val="00351D30"/>
    <w:rsid w:val="00352971"/>
    <w:rsid w:val="00352D85"/>
    <w:rsid w:val="00352F06"/>
    <w:rsid w:val="00353387"/>
    <w:rsid w:val="003541F2"/>
    <w:rsid w:val="00355020"/>
    <w:rsid w:val="0035551B"/>
    <w:rsid w:val="0035581D"/>
    <w:rsid w:val="00355EC6"/>
    <w:rsid w:val="003561D3"/>
    <w:rsid w:val="003566E4"/>
    <w:rsid w:val="003605EC"/>
    <w:rsid w:val="00362193"/>
    <w:rsid w:val="003622E8"/>
    <w:rsid w:val="00362D39"/>
    <w:rsid w:val="00364047"/>
    <w:rsid w:val="00364518"/>
    <w:rsid w:val="00365B1A"/>
    <w:rsid w:val="00365E39"/>
    <w:rsid w:val="00366194"/>
    <w:rsid w:val="0036660D"/>
    <w:rsid w:val="003666DD"/>
    <w:rsid w:val="00366CF0"/>
    <w:rsid w:val="00367C6C"/>
    <w:rsid w:val="003701DB"/>
    <w:rsid w:val="00370616"/>
    <w:rsid w:val="003709E4"/>
    <w:rsid w:val="0037120A"/>
    <w:rsid w:val="00371601"/>
    <w:rsid w:val="00371FB6"/>
    <w:rsid w:val="00372774"/>
    <w:rsid w:val="00372993"/>
    <w:rsid w:val="00372AD7"/>
    <w:rsid w:val="00372F54"/>
    <w:rsid w:val="00373079"/>
    <w:rsid w:val="00373867"/>
    <w:rsid w:val="003742C6"/>
    <w:rsid w:val="00374842"/>
    <w:rsid w:val="00374F43"/>
    <w:rsid w:val="00375D1D"/>
    <w:rsid w:val="003761E2"/>
    <w:rsid w:val="00376478"/>
    <w:rsid w:val="003774E0"/>
    <w:rsid w:val="00377E39"/>
    <w:rsid w:val="003800BF"/>
    <w:rsid w:val="003807FA"/>
    <w:rsid w:val="00380F14"/>
    <w:rsid w:val="0038117C"/>
    <w:rsid w:val="00381AB2"/>
    <w:rsid w:val="0038200F"/>
    <w:rsid w:val="00382A7D"/>
    <w:rsid w:val="00382FF7"/>
    <w:rsid w:val="00383472"/>
    <w:rsid w:val="00383783"/>
    <w:rsid w:val="00383926"/>
    <w:rsid w:val="003851EC"/>
    <w:rsid w:val="003855C3"/>
    <w:rsid w:val="00385A8F"/>
    <w:rsid w:val="00385DEF"/>
    <w:rsid w:val="00386382"/>
    <w:rsid w:val="0038663D"/>
    <w:rsid w:val="0038709A"/>
    <w:rsid w:val="0038724E"/>
    <w:rsid w:val="003879A8"/>
    <w:rsid w:val="00387BED"/>
    <w:rsid w:val="00387DA7"/>
    <w:rsid w:val="00390FB5"/>
    <w:rsid w:val="003910E1"/>
    <w:rsid w:val="0039157C"/>
    <w:rsid w:val="00391D97"/>
    <w:rsid w:val="003923E2"/>
    <w:rsid w:val="00392F92"/>
    <w:rsid w:val="003933C4"/>
    <w:rsid w:val="00393533"/>
    <w:rsid w:val="0039371F"/>
    <w:rsid w:val="00393DBD"/>
    <w:rsid w:val="00394207"/>
    <w:rsid w:val="00395065"/>
    <w:rsid w:val="00395D5A"/>
    <w:rsid w:val="0039647C"/>
    <w:rsid w:val="0039710D"/>
    <w:rsid w:val="003A19F0"/>
    <w:rsid w:val="003A1AB8"/>
    <w:rsid w:val="003A1D5C"/>
    <w:rsid w:val="003A3845"/>
    <w:rsid w:val="003A3B45"/>
    <w:rsid w:val="003A4009"/>
    <w:rsid w:val="003A4C3B"/>
    <w:rsid w:val="003A5299"/>
    <w:rsid w:val="003A5358"/>
    <w:rsid w:val="003A53A6"/>
    <w:rsid w:val="003A57C3"/>
    <w:rsid w:val="003A6F6B"/>
    <w:rsid w:val="003A71C0"/>
    <w:rsid w:val="003A72BA"/>
    <w:rsid w:val="003A7DCD"/>
    <w:rsid w:val="003B1187"/>
    <w:rsid w:val="003B169D"/>
    <w:rsid w:val="003B2936"/>
    <w:rsid w:val="003B33C2"/>
    <w:rsid w:val="003B4546"/>
    <w:rsid w:val="003B484A"/>
    <w:rsid w:val="003B4910"/>
    <w:rsid w:val="003B57BD"/>
    <w:rsid w:val="003B5BFE"/>
    <w:rsid w:val="003B5EB4"/>
    <w:rsid w:val="003B776D"/>
    <w:rsid w:val="003C0021"/>
    <w:rsid w:val="003C0875"/>
    <w:rsid w:val="003C09D5"/>
    <w:rsid w:val="003C0A08"/>
    <w:rsid w:val="003C0C84"/>
    <w:rsid w:val="003C1FD4"/>
    <w:rsid w:val="003C246D"/>
    <w:rsid w:val="003C2B1D"/>
    <w:rsid w:val="003C309B"/>
    <w:rsid w:val="003C3272"/>
    <w:rsid w:val="003C3683"/>
    <w:rsid w:val="003C4A0F"/>
    <w:rsid w:val="003C59EC"/>
    <w:rsid w:val="003C7513"/>
    <w:rsid w:val="003C7ECE"/>
    <w:rsid w:val="003D00CE"/>
    <w:rsid w:val="003D0292"/>
    <w:rsid w:val="003D131E"/>
    <w:rsid w:val="003D2666"/>
    <w:rsid w:val="003D33B0"/>
    <w:rsid w:val="003D3B43"/>
    <w:rsid w:val="003D3C00"/>
    <w:rsid w:val="003D3DCD"/>
    <w:rsid w:val="003D45B9"/>
    <w:rsid w:val="003D5E3D"/>
    <w:rsid w:val="003D6ABC"/>
    <w:rsid w:val="003D6E59"/>
    <w:rsid w:val="003D780E"/>
    <w:rsid w:val="003D796E"/>
    <w:rsid w:val="003E0898"/>
    <w:rsid w:val="003E14E9"/>
    <w:rsid w:val="003E183A"/>
    <w:rsid w:val="003E1D25"/>
    <w:rsid w:val="003E22BA"/>
    <w:rsid w:val="003E2B21"/>
    <w:rsid w:val="003E38DE"/>
    <w:rsid w:val="003E40B6"/>
    <w:rsid w:val="003E54E9"/>
    <w:rsid w:val="003E642F"/>
    <w:rsid w:val="003E787D"/>
    <w:rsid w:val="003E7DBE"/>
    <w:rsid w:val="003F097E"/>
    <w:rsid w:val="003F1322"/>
    <w:rsid w:val="003F13D5"/>
    <w:rsid w:val="003F194B"/>
    <w:rsid w:val="003F1BED"/>
    <w:rsid w:val="003F22B6"/>
    <w:rsid w:val="003F2DCF"/>
    <w:rsid w:val="003F366A"/>
    <w:rsid w:val="003F4D3A"/>
    <w:rsid w:val="003F5301"/>
    <w:rsid w:val="003F57A7"/>
    <w:rsid w:val="003F5812"/>
    <w:rsid w:val="003F5ACA"/>
    <w:rsid w:val="003F6121"/>
    <w:rsid w:val="003F62D3"/>
    <w:rsid w:val="003F6871"/>
    <w:rsid w:val="003F6DAD"/>
    <w:rsid w:val="003F78A6"/>
    <w:rsid w:val="003F7D29"/>
    <w:rsid w:val="0040005C"/>
    <w:rsid w:val="004007A4"/>
    <w:rsid w:val="00400C75"/>
    <w:rsid w:val="0040170E"/>
    <w:rsid w:val="00401C78"/>
    <w:rsid w:val="00401EE2"/>
    <w:rsid w:val="004022FA"/>
    <w:rsid w:val="0040347B"/>
    <w:rsid w:val="00404F4B"/>
    <w:rsid w:val="00405AF4"/>
    <w:rsid w:val="00406731"/>
    <w:rsid w:val="00406D76"/>
    <w:rsid w:val="00406EAA"/>
    <w:rsid w:val="00406FCE"/>
    <w:rsid w:val="00407005"/>
    <w:rsid w:val="00407684"/>
    <w:rsid w:val="00407F4A"/>
    <w:rsid w:val="00411E88"/>
    <w:rsid w:val="004121C2"/>
    <w:rsid w:val="00412D78"/>
    <w:rsid w:val="00413180"/>
    <w:rsid w:val="004133D7"/>
    <w:rsid w:val="00413777"/>
    <w:rsid w:val="00413F11"/>
    <w:rsid w:val="004141D7"/>
    <w:rsid w:val="00414E0F"/>
    <w:rsid w:val="0041583D"/>
    <w:rsid w:val="004163CB"/>
    <w:rsid w:val="0041641C"/>
    <w:rsid w:val="004165E6"/>
    <w:rsid w:val="0041683C"/>
    <w:rsid w:val="00416966"/>
    <w:rsid w:val="00417B2D"/>
    <w:rsid w:val="00420761"/>
    <w:rsid w:val="0042093A"/>
    <w:rsid w:val="00423FFF"/>
    <w:rsid w:val="0042437A"/>
    <w:rsid w:val="0042499D"/>
    <w:rsid w:val="00424CE3"/>
    <w:rsid w:val="00424F00"/>
    <w:rsid w:val="00424F7E"/>
    <w:rsid w:val="004255F4"/>
    <w:rsid w:val="00425842"/>
    <w:rsid w:val="00426AE5"/>
    <w:rsid w:val="004307BF"/>
    <w:rsid w:val="00430F86"/>
    <w:rsid w:val="00432D06"/>
    <w:rsid w:val="004333A1"/>
    <w:rsid w:val="00433CF3"/>
    <w:rsid w:val="00434025"/>
    <w:rsid w:val="004343D5"/>
    <w:rsid w:val="00434664"/>
    <w:rsid w:val="004359D1"/>
    <w:rsid w:val="00435C04"/>
    <w:rsid w:val="004369C7"/>
    <w:rsid w:val="00437328"/>
    <w:rsid w:val="004405B0"/>
    <w:rsid w:val="00441AE2"/>
    <w:rsid w:val="00441EDB"/>
    <w:rsid w:val="004421E6"/>
    <w:rsid w:val="0044221E"/>
    <w:rsid w:val="0044333F"/>
    <w:rsid w:val="00443CE6"/>
    <w:rsid w:val="00444D6F"/>
    <w:rsid w:val="0044654C"/>
    <w:rsid w:val="00450074"/>
    <w:rsid w:val="004510BB"/>
    <w:rsid w:val="004511CB"/>
    <w:rsid w:val="004529D4"/>
    <w:rsid w:val="004535D3"/>
    <w:rsid w:val="004537B3"/>
    <w:rsid w:val="0045433A"/>
    <w:rsid w:val="00455379"/>
    <w:rsid w:val="00455A7F"/>
    <w:rsid w:val="00456CFD"/>
    <w:rsid w:val="004577F3"/>
    <w:rsid w:val="0046087A"/>
    <w:rsid w:val="00462F47"/>
    <w:rsid w:val="004636C0"/>
    <w:rsid w:val="004636F2"/>
    <w:rsid w:val="00463CB6"/>
    <w:rsid w:val="00463D37"/>
    <w:rsid w:val="00465051"/>
    <w:rsid w:val="0046519F"/>
    <w:rsid w:val="00465FAB"/>
    <w:rsid w:val="00466C69"/>
    <w:rsid w:val="0046743D"/>
    <w:rsid w:val="00467FDC"/>
    <w:rsid w:val="00470C7F"/>
    <w:rsid w:val="0047133A"/>
    <w:rsid w:val="0047164E"/>
    <w:rsid w:val="00471EB4"/>
    <w:rsid w:val="00472B87"/>
    <w:rsid w:val="00472D63"/>
    <w:rsid w:val="00473511"/>
    <w:rsid w:val="00473CBD"/>
    <w:rsid w:val="00474012"/>
    <w:rsid w:val="00474168"/>
    <w:rsid w:val="00474E4F"/>
    <w:rsid w:val="00475191"/>
    <w:rsid w:val="0047560B"/>
    <w:rsid w:val="00475878"/>
    <w:rsid w:val="00475B64"/>
    <w:rsid w:val="00476617"/>
    <w:rsid w:val="004775F2"/>
    <w:rsid w:val="00477680"/>
    <w:rsid w:val="00477767"/>
    <w:rsid w:val="00477776"/>
    <w:rsid w:val="00477ED3"/>
    <w:rsid w:val="00480975"/>
    <w:rsid w:val="0048113B"/>
    <w:rsid w:val="00483662"/>
    <w:rsid w:val="00484067"/>
    <w:rsid w:val="00484926"/>
    <w:rsid w:val="00484C2F"/>
    <w:rsid w:val="00484D22"/>
    <w:rsid w:val="00485289"/>
    <w:rsid w:val="00486C9D"/>
    <w:rsid w:val="00487ADA"/>
    <w:rsid w:val="0049060E"/>
    <w:rsid w:val="004912EC"/>
    <w:rsid w:val="004927E1"/>
    <w:rsid w:val="004927EA"/>
    <w:rsid w:val="004928BA"/>
    <w:rsid w:val="00492F06"/>
    <w:rsid w:val="00493D17"/>
    <w:rsid w:val="00493D39"/>
    <w:rsid w:val="00493FC0"/>
    <w:rsid w:val="0049490F"/>
    <w:rsid w:val="004956C0"/>
    <w:rsid w:val="00496535"/>
    <w:rsid w:val="00496754"/>
    <w:rsid w:val="004979A3"/>
    <w:rsid w:val="004A0ADB"/>
    <w:rsid w:val="004A0D29"/>
    <w:rsid w:val="004A1313"/>
    <w:rsid w:val="004A3306"/>
    <w:rsid w:val="004A3609"/>
    <w:rsid w:val="004A3953"/>
    <w:rsid w:val="004A4032"/>
    <w:rsid w:val="004A46F9"/>
    <w:rsid w:val="004A57BE"/>
    <w:rsid w:val="004A6B14"/>
    <w:rsid w:val="004A6C1A"/>
    <w:rsid w:val="004A73A2"/>
    <w:rsid w:val="004B122A"/>
    <w:rsid w:val="004B1AF6"/>
    <w:rsid w:val="004B2D34"/>
    <w:rsid w:val="004B3016"/>
    <w:rsid w:val="004B476E"/>
    <w:rsid w:val="004B4F75"/>
    <w:rsid w:val="004B55A5"/>
    <w:rsid w:val="004B5925"/>
    <w:rsid w:val="004B5D4D"/>
    <w:rsid w:val="004B6309"/>
    <w:rsid w:val="004B64E1"/>
    <w:rsid w:val="004B6856"/>
    <w:rsid w:val="004B7DC8"/>
    <w:rsid w:val="004C0660"/>
    <w:rsid w:val="004C1693"/>
    <w:rsid w:val="004C1B94"/>
    <w:rsid w:val="004C3474"/>
    <w:rsid w:val="004C39BE"/>
    <w:rsid w:val="004C3DD4"/>
    <w:rsid w:val="004C42BA"/>
    <w:rsid w:val="004C43A2"/>
    <w:rsid w:val="004C4E3A"/>
    <w:rsid w:val="004C536D"/>
    <w:rsid w:val="004C53DC"/>
    <w:rsid w:val="004C54C6"/>
    <w:rsid w:val="004C6272"/>
    <w:rsid w:val="004C74A9"/>
    <w:rsid w:val="004C7897"/>
    <w:rsid w:val="004C7FCF"/>
    <w:rsid w:val="004D0F7A"/>
    <w:rsid w:val="004D118A"/>
    <w:rsid w:val="004D148D"/>
    <w:rsid w:val="004D1F3C"/>
    <w:rsid w:val="004D2F22"/>
    <w:rsid w:val="004D46B7"/>
    <w:rsid w:val="004D479F"/>
    <w:rsid w:val="004D58B9"/>
    <w:rsid w:val="004D6A02"/>
    <w:rsid w:val="004E1884"/>
    <w:rsid w:val="004E1A5F"/>
    <w:rsid w:val="004E2127"/>
    <w:rsid w:val="004E2921"/>
    <w:rsid w:val="004E2B25"/>
    <w:rsid w:val="004E44BF"/>
    <w:rsid w:val="004E4574"/>
    <w:rsid w:val="004E4E0B"/>
    <w:rsid w:val="004E4EA7"/>
    <w:rsid w:val="004E609C"/>
    <w:rsid w:val="004E65AD"/>
    <w:rsid w:val="004E737F"/>
    <w:rsid w:val="004E760D"/>
    <w:rsid w:val="004E7A6B"/>
    <w:rsid w:val="004F1CD6"/>
    <w:rsid w:val="004F1D6F"/>
    <w:rsid w:val="004F3EEB"/>
    <w:rsid w:val="004F41C7"/>
    <w:rsid w:val="004F4591"/>
    <w:rsid w:val="004F477E"/>
    <w:rsid w:val="004F77FA"/>
    <w:rsid w:val="004F7A8A"/>
    <w:rsid w:val="00500018"/>
    <w:rsid w:val="0050029C"/>
    <w:rsid w:val="0050199F"/>
    <w:rsid w:val="00502AA3"/>
    <w:rsid w:val="005031FA"/>
    <w:rsid w:val="00503B4B"/>
    <w:rsid w:val="00504C1A"/>
    <w:rsid w:val="0050521A"/>
    <w:rsid w:val="00505408"/>
    <w:rsid w:val="0050618B"/>
    <w:rsid w:val="005062EB"/>
    <w:rsid w:val="0051051C"/>
    <w:rsid w:val="005110A0"/>
    <w:rsid w:val="00511380"/>
    <w:rsid w:val="005116C2"/>
    <w:rsid w:val="00512D2C"/>
    <w:rsid w:val="00512DC1"/>
    <w:rsid w:val="00515DC3"/>
    <w:rsid w:val="005173E9"/>
    <w:rsid w:val="00517B24"/>
    <w:rsid w:val="00517B3E"/>
    <w:rsid w:val="00520AC2"/>
    <w:rsid w:val="00521E73"/>
    <w:rsid w:val="005232F1"/>
    <w:rsid w:val="00523F92"/>
    <w:rsid w:val="005240B8"/>
    <w:rsid w:val="00524BFF"/>
    <w:rsid w:val="00524D28"/>
    <w:rsid w:val="0052524B"/>
    <w:rsid w:val="00525E97"/>
    <w:rsid w:val="0052631A"/>
    <w:rsid w:val="00526902"/>
    <w:rsid w:val="005276F2"/>
    <w:rsid w:val="00530641"/>
    <w:rsid w:val="00530F20"/>
    <w:rsid w:val="005310E3"/>
    <w:rsid w:val="005313A1"/>
    <w:rsid w:val="005325FA"/>
    <w:rsid w:val="005328DC"/>
    <w:rsid w:val="00532DEF"/>
    <w:rsid w:val="00532F24"/>
    <w:rsid w:val="00533365"/>
    <w:rsid w:val="00533B24"/>
    <w:rsid w:val="00533C5F"/>
    <w:rsid w:val="0053532F"/>
    <w:rsid w:val="00535B60"/>
    <w:rsid w:val="00536A69"/>
    <w:rsid w:val="00536C28"/>
    <w:rsid w:val="00537CE6"/>
    <w:rsid w:val="005401D1"/>
    <w:rsid w:val="005405D6"/>
    <w:rsid w:val="005405F7"/>
    <w:rsid w:val="00540870"/>
    <w:rsid w:val="00541053"/>
    <w:rsid w:val="00541CD9"/>
    <w:rsid w:val="005422D7"/>
    <w:rsid w:val="005434F1"/>
    <w:rsid w:val="005437D3"/>
    <w:rsid w:val="0054444C"/>
    <w:rsid w:val="00546090"/>
    <w:rsid w:val="0054740E"/>
    <w:rsid w:val="0054785E"/>
    <w:rsid w:val="00547D4A"/>
    <w:rsid w:val="00547DED"/>
    <w:rsid w:val="00547FA6"/>
    <w:rsid w:val="0055020E"/>
    <w:rsid w:val="00550D4A"/>
    <w:rsid w:val="0055103E"/>
    <w:rsid w:val="005512E1"/>
    <w:rsid w:val="005514E6"/>
    <w:rsid w:val="005517C7"/>
    <w:rsid w:val="00552037"/>
    <w:rsid w:val="00552511"/>
    <w:rsid w:val="00552B03"/>
    <w:rsid w:val="005532AC"/>
    <w:rsid w:val="0055427E"/>
    <w:rsid w:val="0055699F"/>
    <w:rsid w:val="00557666"/>
    <w:rsid w:val="00557703"/>
    <w:rsid w:val="005603E2"/>
    <w:rsid w:val="00560B2E"/>
    <w:rsid w:val="00560E5E"/>
    <w:rsid w:val="005612A3"/>
    <w:rsid w:val="00561B1A"/>
    <w:rsid w:val="00562174"/>
    <w:rsid w:val="0056313B"/>
    <w:rsid w:val="005631C3"/>
    <w:rsid w:val="00563212"/>
    <w:rsid w:val="005642EE"/>
    <w:rsid w:val="005645CB"/>
    <w:rsid w:val="005658D6"/>
    <w:rsid w:val="005668A1"/>
    <w:rsid w:val="00567437"/>
    <w:rsid w:val="005679FB"/>
    <w:rsid w:val="005704D6"/>
    <w:rsid w:val="0057083D"/>
    <w:rsid w:val="00570D9C"/>
    <w:rsid w:val="005724F0"/>
    <w:rsid w:val="005733F3"/>
    <w:rsid w:val="005743EA"/>
    <w:rsid w:val="00574B40"/>
    <w:rsid w:val="00575019"/>
    <w:rsid w:val="005755D7"/>
    <w:rsid w:val="00575C98"/>
    <w:rsid w:val="00576243"/>
    <w:rsid w:val="00576B24"/>
    <w:rsid w:val="00577B19"/>
    <w:rsid w:val="005816B9"/>
    <w:rsid w:val="00582353"/>
    <w:rsid w:val="00583E90"/>
    <w:rsid w:val="00584E13"/>
    <w:rsid w:val="00585E0E"/>
    <w:rsid w:val="00587343"/>
    <w:rsid w:val="0058738A"/>
    <w:rsid w:val="005873A2"/>
    <w:rsid w:val="00587C57"/>
    <w:rsid w:val="00587CDD"/>
    <w:rsid w:val="0059079E"/>
    <w:rsid w:val="00591FD8"/>
    <w:rsid w:val="00592390"/>
    <w:rsid w:val="005929DC"/>
    <w:rsid w:val="0059317A"/>
    <w:rsid w:val="005943E6"/>
    <w:rsid w:val="00594AB4"/>
    <w:rsid w:val="00594C70"/>
    <w:rsid w:val="005967FD"/>
    <w:rsid w:val="00596D47"/>
    <w:rsid w:val="00597856"/>
    <w:rsid w:val="005A033D"/>
    <w:rsid w:val="005A037E"/>
    <w:rsid w:val="005A047F"/>
    <w:rsid w:val="005A0D36"/>
    <w:rsid w:val="005A0DF8"/>
    <w:rsid w:val="005A0E76"/>
    <w:rsid w:val="005A192B"/>
    <w:rsid w:val="005A2B5B"/>
    <w:rsid w:val="005A2D5F"/>
    <w:rsid w:val="005A2E20"/>
    <w:rsid w:val="005A3A6D"/>
    <w:rsid w:val="005A4541"/>
    <w:rsid w:val="005A46EE"/>
    <w:rsid w:val="005A6646"/>
    <w:rsid w:val="005A6AF4"/>
    <w:rsid w:val="005A6E21"/>
    <w:rsid w:val="005A7139"/>
    <w:rsid w:val="005A77AC"/>
    <w:rsid w:val="005A7D01"/>
    <w:rsid w:val="005A7DA3"/>
    <w:rsid w:val="005B0A49"/>
    <w:rsid w:val="005B2089"/>
    <w:rsid w:val="005B2E11"/>
    <w:rsid w:val="005B2EB5"/>
    <w:rsid w:val="005B3256"/>
    <w:rsid w:val="005B59FB"/>
    <w:rsid w:val="005B5D66"/>
    <w:rsid w:val="005B6780"/>
    <w:rsid w:val="005C0629"/>
    <w:rsid w:val="005C0F46"/>
    <w:rsid w:val="005C2850"/>
    <w:rsid w:val="005C3BDE"/>
    <w:rsid w:val="005C5A31"/>
    <w:rsid w:val="005C5B40"/>
    <w:rsid w:val="005C5F2C"/>
    <w:rsid w:val="005C6431"/>
    <w:rsid w:val="005C651B"/>
    <w:rsid w:val="005D0382"/>
    <w:rsid w:val="005D087B"/>
    <w:rsid w:val="005D1773"/>
    <w:rsid w:val="005D24D0"/>
    <w:rsid w:val="005D2C32"/>
    <w:rsid w:val="005D355D"/>
    <w:rsid w:val="005D3662"/>
    <w:rsid w:val="005D44BA"/>
    <w:rsid w:val="005D4969"/>
    <w:rsid w:val="005D57AE"/>
    <w:rsid w:val="005D5EDD"/>
    <w:rsid w:val="005D63D5"/>
    <w:rsid w:val="005D66FE"/>
    <w:rsid w:val="005D6BDC"/>
    <w:rsid w:val="005D6D35"/>
    <w:rsid w:val="005D6F95"/>
    <w:rsid w:val="005D748D"/>
    <w:rsid w:val="005E0EC8"/>
    <w:rsid w:val="005E26AF"/>
    <w:rsid w:val="005E2DDF"/>
    <w:rsid w:val="005E36DF"/>
    <w:rsid w:val="005E491A"/>
    <w:rsid w:val="005E5A83"/>
    <w:rsid w:val="005E61C5"/>
    <w:rsid w:val="005E62A4"/>
    <w:rsid w:val="005E6689"/>
    <w:rsid w:val="005E6D8D"/>
    <w:rsid w:val="005E782B"/>
    <w:rsid w:val="005E7DD7"/>
    <w:rsid w:val="005F0DFB"/>
    <w:rsid w:val="005F38AC"/>
    <w:rsid w:val="005F3E74"/>
    <w:rsid w:val="005F46D9"/>
    <w:rsid w:val="005F4906"/>
    <w:rsid w:val="005F4A43"/>
    <w:rsid w:val="005F54D3"/>
    <w:rsid w:val="005F5D3B"/>
    <w:rsid w:val="005F65FB"/>
    <w:rsid w:val="005F6955"/>
    <w:rsid w:val="005F69BE"/>
    <w:rsid w:val="005F6BCB"/>
    <w:rsid w:val="005F6F4F"/>
    <w:rsid w:val="005F76CB"/>
    <w:rsid w:val="00600B76"/>
    <w:rsid w:val="006020C9"/>
    <w:rsid w:val="006027A1"/>
    <w:rsid w:val="00603165"/>
    <w:rsid w:val="0060412F"/>
    <w:rsid w:val="0060441F"/>
    <w:rsid w:val="006046DD"/>
    <w:rsid w:val="006048D7"/>
    <w:rsid w:val="00604BF5"/>
    <w:rsid w:val="00606772"/>
    <w:rsid w:val="00606778"/>
    <w:rsid w:val="00606B06"/>
    <w:rsid w:val="00606E3A"/>
    <w:rsid w:val="00607351"/>
    <w:rsid w:val="0060747C"/>
    <w:rsid w:val="00610282"/>
    <w:rsid w:val="00610310"/>
    <w:rsid w:val="00610680"/>
    <w:rsid w:val="006106A0"/>
    <w:rsid w:val="0061098C"/>
    <w:rsid w:val="00611751"/>
    <w:rsid w:val="00611F6E"/>
    <w:rsid w:val="0061338F"/>
    <w:rsid w:val="0061411F"/>
    <w:rsid w:val="00616C4D"/>
    <w:rsid w:val="006174B8"/>
    <w:rsid w:val="00617B80"/>
    <w:rsid w:val="0062029A"/>
    <w:rsid w:val="00620313"/>
    <w:rsid w:val="00620879"/>
    <w:rsid w:val="0062095C"/>
    <w:rsid w:val="00621129"/>
    <w:rsid w:val="00621665"/>
    <w:rsid w:val="00621EDD"/>
    <w:rsid w:val="00621F86"/>
    <w:rsid w:val="00622496"/>
    <w:rsid w:val="00622594"/>
    <w:rsid w:val="00622A54"/>
    <w:rsid w:val="00623957"/>
    <w:rsid w:val="00625C50"/>
    <w:rsid w:val="006265F8"/>
    <w:rsid w:val="006305A4"/>
    <w:rsid w:val="006311C7"/>
    <w:rsid w:val="006319F1"/>
    <w:rsid w:val="00631B90"/>
    <w:rsid w:val="00632185"/>
    <w:rsid w:val="00632FE1"/>
    <w:rsid w:val="0063619F"/>
    <w:rsid w:val="006363EB"/>
    <w:rsid w:val="00636500"/>
    <w:rsid w:val="0063748A"/>
    <w:rsid w:val="00637536"/>
    <w:rsid w:val="00637EDF"/>
    <w:rsid w:val="0064062D"/>
    <w:rsid w:val="0064101F"/>
    <w:rsid w:val="00641547"/>
    <w:rsid w:val="00641C03"/>
    <w:rsid w:val="0064248B"/>
    <w:rsid w:val="00642677"/>
    <w:rsid w:val="00643307"/>
    <w:rsid w:val="00643967"/>
    <w:rsid w:val="00643C89"/>
    <w:rsid w:val="006448F5"/>
    <w:rsid w:val="0064497D"/>
    <w:rsid w:val="006452A1"/>
    <w:rsid w:val="00646EF7"/>
    <w:rsid w:val="00647177"/>
    <w:rsid w:val="0064769F"/>
    <w:rsid w:val="00647CA5"/>
    <w:rsid w:val="00647D55"/>
    <w:rsid w:val="006501C3"/>
    <w:rsid w:val="00650DBC"/>
    <w:rsid w:val="0065196D"/>
    <w:rsid w:val="00651A5C"/>
    <w:rsid w:val="006528D6"/>
    <w:rsid w:val="00652905"/>
    <w:rsid w:val="00652C7B"/>
    <w:rsid w:val="00652CFB"/>
    <w:rsid w:val="00653544"/>
    <w:rsid w:val="00653706"/>
    <w:rsid w:val="00653A57"/>
    <w:rsid w:val="00653C71"/>
    <w:rsid w:val="00654383"/>
    <w:rsid w:val="006546C4"/>
    <w:rsid w:val="006548A5"/>
    <w:rsid w:val="006549CB"/>
    <w:rsid w:val="00654B6E"/>
    <w:rsid w:val="00655D5B"/>
    <w:rsid w:val="00655D74"/>
    <w:rsid w:val="00656FB0"/>
    <w:rsid w:val="0065734E"/>
    <w:rsid w:val="0066222E"/>
    <w:rsid w:val="006628CD"/>
    <w:rsid w:val="006628D6"/>
    <w:rsid w:val="00663CDF"/>
    <w:rsid w:val="00663D6B"/>
    <w:rsid w:val="006640CE"/>
    <w:rsid w:val="00665A59"/>
    <w:rsid w:val="00665BA6"/>
    <w:rsid w:val="006665C5"/>
    <w:rsid w:val="00667931"/>
    <w:rsid w:val="00671052"/>
    <w:rsid w:val="00671121"/>
    <w:rsid w:val="006713DB"/>
    <w:rsid w:val="00671FC4"/>
    <w:rsid w:val="006721B7"/>
    <w:rsid w:val="00672BB8"/>
    <w:rsid w:val="0067300B"/>
    <w:rsid w:val="0067476E"/>
    <w:rsid w:val="006752C9"/>
    <w:rsid w:val="00675F8D"/>
    <w:rsid w:val="006768AD"/>
    <w:rsid w:val="0067727C"/>
    <w:rsid w:val="00677F70"/>
    <w:rsid w:val="0068017D"/>
    <w:rsid w:val="006805F0"/>
    <w:rsid w:val="00680D19"/>
    <w:rsid w:val="00680EF7"/>
    <w:rsid w:val="006815CE"/>
    <w:rsid w:val="00681A02"/>
    <w:rsid w:val="006829A2"/>
    <w:rsid w:val="00682B40"/>
    <w:rsid w:val="00683673"/>
    <w:rsid w:val="006856A3"/>
    <w:rsid w:val="006873C2"/>
    <w:rsid w:val="00687448"/>
    <w:rsid w:val="00690F65"/>
    <w:rsid w:val="0069141D"/>
    <w:rsid w:val="00691574"/>
    <w:rsid w:val="00691C5B"/>
    <w:rsid w:val="006924C6"/>
    <w:rsid w:val="006926BB"/>
    <w:rsid w:val="00692C66"/>
    <w:rsid w:val="00693CD4"/>
    <w:rsid w:val="00693F4C"/>
    <w:rsid w:val="0069422B"/>
    <w:rsid w:val="006943CE"/>
    <w:rsid w:val="00694A0B"/>
    <w:rsid w:val="00694AFE"/>
    <w:rsid w:val="00695A01"/>
    <w:rsid w:val="00696233"/>
    <w:rsid w:val="00697703"/>
    <w:rsid w:val="00697E00"/>
    <w:rsid w:val="006A0DAA"/>
    <w:rsid w:val="006A0EF6"/>
    <w:rsid w:val="006A137B"/>
    <w:rsid w:val="006A16FE"/>
    <w:rsid w:val="006A1AC5"/>
    <w:rsid w:val="006A2104"/>
    <w:rsid w:val="006A2C80"/>
    <w:rsid w:val="006A3BF8"/>
    <w:rsid w:val="006A3C7E"/>
    <w:rsid w:val="006A5264"/>
    <w:rsid w:val="006A54A4"/>
    <w:rsid w:val="006A563D"/>
    <w:rsid w:val="006A583D"/>
    <w:rsid w:val="006A5B67"/>
    <w:rsid w:val="006A5C06"/>
    <w:rsid w:val="006A5E26"/>
    <w:rsid w:val="006A7C4D"/>
    <w:rsid w:val="006B1315"/>
    <w:rsid w:val="006B1358"/>
    <w:rsid w:val="006B1440"/>
    <w:rsid w:val="006B18EB"/>
    <w:rsid w:val="006B1931"/>
    <w:rsid w:val="006B2351"/>
    <w:rsid w:val="006B2AC8"/>
    <w:rsid w:val="006B3A53"/>
    <w:rsid w:val="006B46B0"/>
    <w:rsid w:val="006B4986"/>
    <w:rsid w:val="006B4B8B"/>
    <w:rsid w:val="006B55C0"/>
    <w:rsid w:val="006B58C8"/>
    <w:rsid w:val="006B6C32"/>
    <w:rsid w:val="006C0DE8"/>
    <w:rsid w:val="006C0F32"/>
    <w:rsid w:val="006C0F36"/>
    <w:rsid w:val="006C0F5B"/>
    <w:rsid w:val="006C3218"/>
    <w:rsid w:val="006C3788"/>
    <w:rsid w:val="006C39D6"/>
    <w:rsid w:val="006C4B28"/>
    <w:rsid w:val="006C4EDB"/>
    <w:rsid w:val="006C5300"/>
    <w:rsid w:val="006C5A51"/>
    <w:rsid w:val="006C5B8B"/>
    <w:rsid w:val="006C611E"/>
    <w:rsid w:val="006C68DF"/>
    <w:rsid w:val="006C6EE7"/>
    <w:rsid w:val="006C6F66"/>
    <w:rsid w:val="006C706F"/>
    <w:rsid w:val="006C73E1"/>
    <w:rsid w:val="006C741C"/>
    <w:rsid w:val="006C75D2"/>
    <w:rsid w:val="006C78AD"/>
    <w:rsid w:val="006D099A"/>
    <w:rsid w:val="006D0E69"/>
    <w:rsid w:val="006D15D1"/>
    <w:rsid w:val="006D3409"/>
    <w:rsid w:val="006D51B4"/>
    <w:rsid w:val="006D53A6"/>
    <w:rsid w:val="006D56B3"/>
    <w:rsid w:val="006D6343"/>
    <w:rsid w:val="006E0075"/>
    <w:rsid w:val="006E1787"/>
    <w:rsid w:val="006E2048"/>
    <w:rsid w:val="006E2645"/>
    <w:rsid w:val="006E2A2E"/>
    <w:rsid w:val="006E2D6A"/>
    <w:rsid w:val="006E2FC6"/>
    <w:rsid w:val="006E34CE"/>
    <w:rsid w:val="006E3BBC"/>
    <w:rsid w:val="006E51C8"/>
    <w:rsid w:val="006E5770"/>
    <w:rsid w:val="006E6464"/>
    <w:rsid w:val="006E7293"/>
    <w:rsid w:val="006E7B09"/>
    <w:rsid w:val="006E7DC2"/>
    <w:rsid w:val="006F0539"/>
    <w:rsid w:val="006F0640"/>
    <w:rsid w:val="006F09D6"/>
    <w:rsid w:val="006F1746"/>
    <w:rsid w:val="006F1821"/>
    <w:rsid w:val="006F2345"/>
    <w:rsid w:val="006F26C5"/>
    <w:rsid w:val="006F2853"/>
    <w:rsid w:val="006F3E66"/>
    <w:rsid w:val="006F49FF"/>
    <w:rsid w:val="006F566E"/>
    <w:rsid w:val="006F5B0F"/>
    <w:rsid w:val="006F5D42"/>
    <w:rsid w:val="006F62C2"/>
    <w:rsid w:val="006F727B"/>
    <w:rsid w:val="0070003C"/>
    <w:rsid w:val="0070106A"/>
    <w:rsid w:val="00702FF4"/>
    <w:rsid w:val="00704409"/>
    <w:rsid w:val="00704555"/>
    <w:rsid w:val="007048D5"/>
    <w:rsid w:val="0070530F"/>
    <w:rsid w:val="0070549E"/>
    <w:rsid w:val="0070572B"/>
    <w:rsid w:val="00705E52"/>
    <w:rsid w:val="00706660"/>
    <w:rsid w:val="007066E6"/>
    <w:rsid w:val="00706A39"/>
    <w:rsid w:val="00706B4C"/>
    <w:rsid w:val="00710315"/>
    <w:rsid w:val="00710560"/>
    <w:rsid w:val="00711275"/>
    <w:rsid w:val="00711846"/>
    <w:rsid w:val="00711DA2"/>
    <w:rsid w:val="00715411"/>
    <w:rsid w:val="00715525"/>
    <w:rsid w:val="0071610B"/>
    <w:rsid w:val="00721DE2"/>
    <w:rsid w:val="00721F28"/>
    <w:rsid w:val="00722315"/>
    <w:rsid w:val="00722FEA"/>
    <w:rsid w:val="00723969"/>
    <w:rsid w:val="00724E41"/>
    <w:rsid w:val="00725208"/>
    <w:rsid w:val="00725D2C"/>
    <w:rsid w:val="00726308"/>
    <w:rsid w:val="00726796"/>
    <w:rsid w:val="00726916"/>
    <w:rsid w:val="00726F95"/>
    <w:rsid w:val="00727928"/>
    <w:rsid w:val="00731C47"/>
    <w:rsid w:val="00731D08"/>
    <w:rsid w:val="007325FB"/>
    <w:rsid w:val="00732EF0"/>
    <w:rsid w:val="00733121"/>
    <w:rsid w:val="007337A8"/>
    <w:rsid w:val="00733AD5"/>
    <w:rsid w:val="00733C3A"/>
    <w:rsid w:val="00734FCB"/>
    <w:rsid w:val="00735845"/>
    <w:rsid w:val="00736216"/>
    <w:rsid w:val="007364B0"/>
    <w:rsid w:val="00736F43"/>
    <w:rsid w:val="0073752E"/>
    <w:rsid w:val="007376C5"/>
    <w:rsid w:val="0073784B"/>
    <w:rsid w:val="00740C12"/>
    <w:rsid w:val="00741BB7"/>
    <w:rsid w:val="00741FA3"/>
    <w:rsid w:val="00741FAF"/>
    <w:rsid w:val="007424B6"/>
    <w:rsid w:val="0074341F"/>
    <w:rsid w:val="007436E0"/>
    <w:rsid w:val="00743A0C"/>
    <w:rsid w:val="00743B17"/>
    <w:rsid w:val="00745635"/>
    <w:rsid w:val="00745FFB"/>
    <w:rsid w:val="0074618D"/>
    <w:rsid w:val="00746222"/>
    <w:rsid w:val="007466D1"/>
    <w:rsid w:val="00747328"/>
    <w:rsid w:val="0074751F"/>
    <w:rsid w:val="00747534"/>
    <w:rsid w:val="00750289"/>
    <w:rsid w:val="007510CB"/>
    <w:rsid w:val="007512D1"/>
    <w:rsid w:val="00751E4F"/>
    <w:rsid w:val="00753411"/>
    <w:rsid w:val="007537E7"/>
    <w:rsid w:val="00754495"/>
    <w:rsid w:val="00754593"/>
    <w:rsid w:val="0075463D"/>
    <w:rsid w:val="00755258"/>
    <w:rsid w:val="00755E5F"/>
    <w:rsid w:val="00755F65"/>
    <w:rsid w:val="00756213"/>
    <w:rsid w:val="00756998"/>
    <w:rsid w:val="00757202"/>
    <w:rsid w:val="00757AE7"/>
    <w:rsid w:val="00760314"/>
    <w:rsid w:val="00761701"/>
    <w:rsid w:val="007627A0"/>
    <w:rsid w:val="00762C87"/>
    <w:rsid w:val="00762D74"/>
    <w:rsid w:val="0076312D"/>
    <w:rsid w:val="00763D13"/>
    <w:rsid w:val="0076419A"/>
    <w:rsid w:val="007642DB"/>
    <w:rsid w:val="0076459B"/>
    <w:rsid w:val="00766D77"/>
    <w:rsid w:val="00766FDA"/>
    <w:rsid w:val="007670ED"/>
    <w:rsid w:val="00767565"/>
    <w:rsid w:val="00767826"/>
    <w:rsid w:val="00767F2F"/>
    <w:rsid w:val="0077070C"/>
    <w:rsid w:val="0077227F"/>
    <w:rsid w:val="00772A66"/>
    <w:rsid w:val="00773F89"/>
    <w:rsid w:val="00774A3F"/>
    <w:rsid w:val="007751CE"/>
    <w:rsid w:val="0077616E"/>
    <w:rsid w:val="00776D91"/>
    <w:rsid w:val="007807DA"/>
    <w:rsid w:val="00780D20"/>
    <w:rsid w:val="0078134D"/>
    <w:rsid w:val="007818C7"/>
    <w:rsid w:val="00781FF3"/>
    <w:rsid w:val="00782E6E"/>
    <w:rsid w:val="007839D6"/>
    <w:rsid w:val="0078409E"/>
    <w:rsid w:val="007841CA"/>
    <w:rsid w:val="00784281"/>
    <w:rsid w:val="00784CB1"/>
    <w:rsid w:val="00785124"/>
    <w:rsid w:val="00785D69"/>
    <w:rsid w:val="0078605E"/>
    <w:rsid w:val="0078613E"/>
    <w:rsid w:val="00786B56"/>
    <w:rsid w:val="00786E7A"/>
    <w:rsid w:val="0078757D"/>
    <w:rsid w:val="007910E9"/>
    <w:rsid w:val="007913AA"/>
    <w:rsid w:val="00791A0B"/>
    <w:rsid w:val="00791CE6"/>
    <w:rsid w:val="00791F02"/>
    <w:rsid w:val="00792416"/>
    <w:rsid w:val="00792D5B"/>
    <w:rsid w:val="00792FAD"/>
    <w:rsid w:val="00793186"/>
    <w:rsid w:val="0079477B"/>
    <w:rsid w:val="0079551A"/>
    <w:rsid w:val="0079562D"/>
    <w:rsid w:val="00795892"/>
    <w:rsid w:val="00797B46"/>
    <w:rsid w:val="007A011E"/>
    <w:rsid w:val="007A0215"/>
    <w:rsid w:val="007A0321"/>
    <w:rsid w:val="007A11C1"/>
    <w:rsid w:val="007A3997"/>
    <w:rsid w:val="007A4A83"/>
    <w:rsid w:val="007A5433"/>
    <w:rsid w:val="007A5EA1"/>
    <w:rsid w:val="007A5F25"/>
    <w:rsid w:val="007A7710"/>
    <w:rsid w:val="007B1B02"/>
    <w:rsid w:val="007B1F83"/>
    <w:rsid w:val="007B2171"/>
    <w:rsid w:val="007B290C"/>
    <w:rsid w:val="007B33D9"/>
    <w:rsid w:val="007B37DF"/>
    <w:rsid w:val="007B3805"/>
    <w:rsid w:val="007B45E8"/>
    <w:rsid w:val="007B53D4"/>
    <w:rsid w:val="007B5C5C"/>
    <w:rsid w:val="007B68A7"/>
    <w:rsid w:val="007B6A27"/>
    <w:rsid w:val="007B7802"/>
    <w:rsid w:val="007B7F61"/>
    <w:rsid w:val="007C050C"/>
    <w:rsid w:val="007C0AFE"/>
    <w:rsid w:val="007C12EB"/>
    <w:rsid w:val="007C14F8"/>
    <w:rsid w:val="007C2266"/>
    <w:rsid w:val="007C34EB"/>
    <w:rsid w:val="007C36C5"/>
    <w:rsid w:val="007C3837"/>
    <w:rsid w:val="007C3DF7"/>
    <w:rsid w:val="007C4869"/>
    <w:rsid w:val="007C4978"/>
    <w:rsid w:val="007C5384"/>
    <w:rsid w:val="007C690F"/>
    <w:rsid w:val="007C6C0C"/>
    <w:rsid w:val="007D164C"/>
    <w:rsid w:val="007D2C65"/>
    <w:rsid w:val="007D3A57"/>
    <w:rsid w:val="007D5124"/>
    <w:rsid w:val="007D5B08"/>
    <w:rsid w:val="007D7102"/>
    <w:rsid w:val="007D7B00"/>
    <w:rsid w:val="007D7E61"/>
    <w:rsid w:val="007E025D"/>
    <w:rsid w:val="007E11D5"/>
    <w:rsid w:val="007E1339"/>
    <w:rsid w:val="007E186F"/>
    <w:rsid w:val="007E18BE"/>
    <w:rsid w:val="007E1D1E"/>
    <w:rsid w:val="007E3061"/>
    <w:rsid w:val="007E3407"/>
    <w:rsid w:val="007E359D"/>
    <w:rsid w:val="007E36B9"/>
    <w:rsid w:val="007E501C"/>
    <w:rsid w:val="007E5B48"/>
    <w:rsid w:val="007E7652"/>
    <w:rsid w:val="007E7F2C"/>
    <w:rsid w:val="007F0326"/>
    <w:rsid w:val="007F0819"/>
    <w:rsid w:val="007F15B6"/>
    <w:rsid w:val="007F2B25"/>
    <w:rsid w:val="007F388C"/>
    <w:rsid w:val="007F4C33"/>
    <w:rsid w:val="007F57CF"/>
    <w:rsid w:val="007F5EC1"/>
    <w:rsid w:val="007F637E"/>
    <w:rsid w:val="007F791F"/>
    <w:rsid w:val="007F7B65"/>
    <w:rsid w:val="007F7E70"/>
    <w:rsid w:val="007F7E9C"/>
    <w:rsid w:val="0080016C"/>
    <w:rsid w:val="00803B05"/>
    <w:rsid w:val="0080439F"/>
    <w:rsid w:val="008043D7"/>
    <w:rsid w:val="0080463B"/>
    <w:rsid w:val="00804ECB"/>
    <w:rsid w:val="008051B8"/>
    <w:rsid w:val="008065F4"/>
    <w:rsid w:val="00807C5B"/>
    <w:rsid w:val="008102F7"/>
    <w:rsid w:val="00810809"/>
    <w:rsid w:val="0081113D"/>
    <w:rsid w:val="008117EF"/>
    <w:rsid w:val="00811886"/>
    <w:rsid w:val="00813F65"/>
    <w:rsid w:val="008141D4"/>
    <w:rsid w:val="0081489C"/>
    <w:rsid w:val="008149A1"/>
    <w:rsid w:val="008155CB"/>
    <w:rsid w:val="008159AB"/>
    <w:rsid w:val="00815BEC"/>
    <w:rsid w:val="00815C70"/>
    <w:rsid w:val="00816576"/>
    <w:rsid w:val="0081696B"/>
    <w:rsid w:val="00816DBF"/>
    <w:rsid w:val="00816EF4"/>
    <w:rsid w:val="008178F5"/>
    <w:rsid w:val="008215A5"/>
    <w:rsid w:val="008218C6"/>
    <w:rsid w:val="00821EB0"/>
    <w:rsid w:val="00822322"/>
    <w:rsid w:val="00822452"/>
    <w:rsid w:val="0082255E"/>
    <w:rsid w:val="00823246"/>
    <w:rsid w:val="00824005"/>
    <w:rsid w:val="0082528C"/>
    <w:rsid w:val="00825317"/>
    <w:rsid w:val="00825A58"/>
    <w:rsid w:val="00825D98"/>
    <w:rsid w:val="00825FFD"/>
    <w:rsid w:val="00826E1D"/>
    <w:rsid w:val="0082752B"/>
    <w:rsid w:val="008277ED"/>
    <w:rsid w:val="00827E4A"/>
    <w:rsid w:val="00830E2B"/>
    <w:rsid w:val="008310DE"/>
    <w:rsid w:val="00831B48"/>
    <w:rsid w:val="00832274"/>
    <w:rsid w:val="0083247E"/>
    <w:rsid w:val="00832B9D"/>
    <w:rsid w:val="00832BCE"/>
    <w:rsid w:val="00832D92"/>
    <w:rsid w:val="00833177"/>
    <w:rsid w:val="008335FB"/>
    <w:rsid w:val="00833D8B"/>
    <w:rsid w:val="0083498B"/>
    <w:rsid w:val="00834B38"/>
    <w:rsid w:val="0083654C"/>
    <w:rsid w:val="00836940"/>
    <w:rsid w:val="0083767C"/>
    <w:rsid w:val="00840E3E"/>
    <w:rsid w:val="00840E48"/>
    <w:rsid w:val="008411E4"/>
    <w:rsid w:val="008413B0"/>
    <w:rsid w:val="0084188F"/>
    <w:rsid w:val="00842454"/>
    <w:rsid w:val="00842500"/>
    <w:rsid w:val="0084273D"/>
    <w:rsid w:val="00843789"/>
    <w:rsid w:val="00843A96"/>
    <w:rsid w:val="00845647"/>
    <w:rsid w:val="00845B36"/>
    <w:rsid w:val="00846E6D"/>
    <w:rsid w:val="00846F59"/>
    <w:rsid w:val="00847A62"/>
    <w:rsid w:val="00847C9D"/>
    <w:rsid w:val="008508E3"/>
    <w:rsid w:val="00850AE6"/>
    <w:rsid w:val="008515B4"/>
    <w:rsid w:val="008530A7"/>
    <w:rsid w:val="00853939"/>
    <w:rsid w:val="0085490A"/>
    <w:rsid w:val="00855860"/>
    <w:rsid w:val="00855F06"/>
    <w:rsid w:val="0085624C"/>
    <w:rsid w:val="0085742E"/>
    <w:rsid w:val="008575CB"/>
    <w:rsid w:val="00857A7D"/>
    <w:rsid w:val="00861DE6"/>
    <w:rsid w:val="008621F7"/>
    <w:rsid w:val="0086422F"/>
    <w:rsid w:val="0086495D"/>
    <w:rsid w:val="00865159"/>
    <w:rsid w:val="008658B0"/>
    <w:rsid w:val="00865D7A"/>
    <w:rsid w:val="0086636D"/>
    <w:rsid w:val="00866A68"/>
    <w:rsid w:val="00870C5C"/>
    <w:rsid w:val="00870E3B"/>
    <w:rsid w:val="00870E73"/>
    <w:rsid w:val="008712A1"/>
    <w:rsid w:val="00871F5E"/>
    <w:rsid w:val="0087258A"/>
    <w:rsid w:val="00873206"/>
    <w:rsid w:val="00873DB6"/>
    <w:rsid w:val="0087548B"/>
    <w:rsid w:val="00876361"/>
    <w:rsid w:val="00876938"/>
    <w:rsid w:val="00876F7B"/>
    <w:rsid w:val="008770FE"/>
    <w:rsid w:val="00877707"/>
    <w:rsid w:val="0088062F"/>
    <w:rsid w:val="00880A97"/>
    <w:rsid w:val="00881462"/>
    <w:rsid w:val="0088190F"/>
    <w:rsid w:val="00882513"/>
    <w:rsid w:val="0088253D"/>
    <w:rsid w:val="008833BC"/>
    <w:rsid w:val="00883FA8"/>
    <w:rsid w:val="00884841"/>
    <w:rsid w:val="00885F91"/>
    <w:rsid w:val="00886442"/>
    <w:rsid w:val="00887294"/>
    <w:rsid w:val="00887BE0"/>
    <w:rsid w:val="00887D3A"/>
    <w:rsid w:val="00887E6A"/>
    <w:rsid w:val="0089043E"/>
    <w:rsid w:val="0089057A"/>
    <w:rsid w:val="00890CD2"/>
    <w:rsid w:val="008919D6"/>
    <w:rsid w:val="00891E86"/>
    <w:rsid w:val="0089206A"/>
    <w:rsid w:val="0089247B"/>
    <w:rsid w:val="00892E4B"/>
    <w:rsid w:val="00892EAE"/>
    <w:rsid w:val="00893931"/>
    <w:rsid w:val="00894121"/>
    <w:rsid w:val="00894B82"/>
    <w:rsid w:val="0089549C"/>
    <w:rsid w:val="00895677"/>
    <w:rsid w:val="00895845"/>
    <w:rsid w:val="00896F4E"/>
    <w:rsid w:val="00896F60"/>
    <w:rsid w:val="00897543"/>
    <w:rsid w:val="00897D4B"/>
    <w:rsid w:val="00897DF7"/>
    <w:rsid w:val="008A0077"/>
    <w:rsid w:val="008A0204"/>
    <w:rsid w:val="008A02A7"/>
    <w:rsid w:val="008A1912"/>
    <w:rsid w:val="008A191F"/>
    <w:rsid w:val="008A2309"/>
    <w:rsid w:val="008A232E"/>
    <w:rsid w:val="008A2420"/>
    <w:rsid w:val="008A3603"/>
    <w:rsid w:val="008A3C6C"/>
    <w:rsid w:val="008A46AA"/>
    <w:rsid w:val="008A4FEB"/>
    <w:rsid w:val="008A5AD2"/>
    <w:rsid w:val="008A5AD9"/>
    <w:rsid w:val="008A6B31"/>
    <w:rsid w:val="008A789D"/>
    <w:rsid w:val="008A7CE7"/>
    <w:rsid w:val="008B157A"/>
    <w:rsid w:val="008B2A98"/>
    <w:rsid w:val="008B2DF2"/>
    <w:rsid w:val="008B382C"/>
    <w:rsid w:val="008B3A31"/>
    <w:rsid w:val="008B513E"/>
    <w:rsid w:val="008B5CD1"/>
    <w:rsid w:val="008C0853"/>
    <w:rsid w:val="008C0B8D"/>
    <w:rsid w:val="008C1F4E"/>
    <w:rsid w:val="008C2E25"/>
    <w:rsid w:val="008C33EE"/>
    <w:rsid w:val="008C39AE"/>
    <w:rsid w:val="008C5182"/>
    <w:rsid w:val="008C54C5"/>
    <w:rsid w:val="008C55DC"/>
    <w:rsid w:val="008C5760"/>
    <w:rsid w:val="008C58F0"/>
    <w:rsid w:val="008C63EB"/>
    <w:rsid w:val="008C6628"/>
    <w:rsid w:val="008C6B79"/>
    <w:rsid w:val="008C6C15"/>
    <w:rsid w:val="008C6D0B"/>
    <w:rsid w:val="008C6DFC"/>
    <w:rsid w:val="008C71CC"/>
    <w:rsid w:val="008D0334"/>
    <w:rsid w:val="008D0A10"/>
    <w:rsid w:val="008D3512"/>
    <w:rsid w:val="008D4430"/>
    <w:rsid w:val="008D4F12"/>
    <w:rsid w:val="008D5069"/>
    <w:rsid w:val="008D565A"/>
    <w:rsid w:val="008D5A6C"/>
    <w:rsid w:val="008D5F28"/>
    <w:rsid w:val="008D6183"/>
    <w:rsid w:val="008D620E"/>
    <w:rsid w:val="008D64E0"/>
    <w:rsid w:val="008D6943"/>
    <w:rsid w:val="008D6F60"/>
    <w:rsid w:val="008D781E"/>
    <w:rsid w:val="008D7A11"/>
    <w:rsid w:val="008E02A1"/>
    <w:rsid w:val="008E0431"/>
    <w:rsid w:val="008E12EF"/>
    <w:rsid w:val="008E1DB0"/>
    <w:rsid w:val="008E22C7"/>
    <w:rsid w:val="008E3874"/>
    <w:rsid w:val="008E43F7"/>
    <w:rsid w:val="008E60C7"/>
    <w:rsid w:val="008E623F"/>
    <w:rsid w:val="008E6C84"/>
    <w:rsid w:val="008E76EF"/>
    <w:rsid w:val="008E7F76"/>
    <w:rsid w:val="008F027D"/>
    <w:rsid w:val="008F0322"/>
    <w:rsid w:val="008F0BB0"/>
    <w:rsid w:val="008F18BB"/>
    <w:rsid w:val="008F1AE6"/>
    <w:rsid w:val="008F1B39"/>
    <w:rsid w:val="008F2424"/>
    <w:rsid w:val="008F2B9E"/>
    <w:rsid w:val="008F2DEE"/>
    <w:rsid w:val="008F2E88"/>
    <w:rsid w:val="008F3089"/>
    <w:rsid w:val="008F3DB0"/>
    <w:rsid w:val="008F40C3"/>
    <w:rsid w:val="008F534C"/>
    <w:rsid w:val="008F68E3"/>
    <w:rsid w:val="008F6C53"/>
    <w:rsid w:val="008F7F43"/>
    <w:rsid w:val="00900D04"/>
    <w:rsid w:val="00900D19"/>
    <w:rsid w:val="00900DB9"/>
    <w:rsid w:val="00900EA0"/>
    <w:rsid w:val="009011CF"/>
    <w:rsid w:val="009021C5"/>
    <w:rsid w:val="0090235A"/>
    <w:rsid w:val="00902646"/>
    <w:rsid w:val="00902A35"/>
    <w:rsid w:val="009037D4"/>
    <w:rsid w:val="00903E35"/>
    <w:rsid w:val="00904113"/>
    <w:rsid w:val="00904BBC"/>
    <w:rsid w:val="00904CE1"/>
    <w:rsid w:val="00907333"/>
    <w:rsid w:val="00907C8A"/>
    <w:rsid w:val="00910771"/>
    <w:rsid w:val="0091081E"/>
    <w:rsid w:val="00910C1A"/>
    <w:rsid w:val="0091272F"/>
    <w:rsid w:val="00912B99"/>
    <w:rsid w:val="00912BB0"/>
    <w:rsid w:val="00913961"/>
    <w:rsid w:val="0091440B"/>
    <w:rsid w:val="00914E40"/>
    <w:rsid w:val="00915411"/>
    <w:rsid w:val="00917801"/>
    <w:rsid w:val="00920292"/>
    <w:rsid w:val="009206AC"/>
    <w:rsid w:val="00920BBD"/>
    <w:rsid w:val="00920DE3"/>
    <w:rsid w:val="00921399"/>
    <w:rsid w:val="00921447"/>
    <w:rsid w:val="00922472"/>
    <w:rsid w:val="00922F14"/>
    <w:rsid w:val="00923CBB"/>
    <w:rsid w:val="00923CFF"/>
    <w:rsid w:val="009242C0"/>
    <w:rsid w:val="009246FD"/>
    <w:rsid w:val="0092471E"/>
    <w:rsid w:val="00926662"/>
    <w:rsid w:val="00926726"/>
    <w:rsid w:val="009268F0"/>
    <w:rsid w:val="0093077E"/>
    <w:rsid w:val="009307DA"/>
    <w:rsid w:val="009308B3"/>
    <w:rsid w:val="00930B42"/>
    <w:rsid w:val="00931551"/>
    <w:rsid w:val="00931CD4"/>
    <w:rsid w:val="0093230B"/>
    <w:rsid w:val="00932D8D"/>
    <w:rsid w:val="009332DF"/>
    <w:rsid w:val="00933571"/>
    <w:rsid w:val="00934130"/>
    <w:rsid w:val="00934B0C"/>
    <w:rsid w:val="009355DB"/>
    <w:rsid w:val="00935746"/>
    <w:rsid w:val="00935A2D"/>
    <w:rsid w:val="00940590"/>
    <w:rsid w:val="00940959"/>
    <w:rsid w:val="00940A6A"/>
    <w:rsid w:val="00940E8D"/>
    <w:rsid w:val="00942414"/>
    <w:rsid w:val="00942451"/>
    <w:rsid w:val="00945592"/>
    <w:rsid w:val="00945972"/>
    <w:rsid w:val="009466E4"/>
    <w:rsid w:val="00947C67"/>
    <w:rsid w:val="00947F8C"/>
    <w:rsid w:val="0095090B"/>
    <w:rsid w:val="009515BE"/>
    <w:rsid w:val="00951BFB"/>
    <w:rsid w:val="009530C6"/>
    <w:rsid w:val="00953275"/>
    <w:rsid w:val="00953ABF"/>
    <w:rsid w:val="00955950"/>
    <w:rsid w:val="00955AA7"/>
    <w:rsid w:val="00955C25"/>
    <w:rsid w:val="009568D0"/>
    <w:rsid w:val="00960819"/>
    <w:rsid w:val="00961EFF"/>
    <w:rsid w:val="009628F4"/>
    <w:rsid w:val="0096304C"/>
    <w:rsid w:val="00964997"/>
    <w:rsid w:val="00964EB9"/>
    <w:rsid w:val="00964F5B"/>
    <w:rsid w:val="009656CE"/>
    <w:rsid w:val="00966AE4"/>
    <w:rsid w:val="00967167"/>
    <w:rsid w:val="0096784B"/>
    <w:rsid w:val="0096799F"/>
    <w:rsid w:val="009710E8"/>
    <w:rsid w:val="009715BC"/>
    <w:rsid w:val="00971A0D"/>
    <w:rsid w:val="00971F29"/>
    <w:rsid w:val="00972389"/>
    <w:rsid w:val="00972629"/>
    <w:rsid w:val="009727A6"/>
    <w:rsid w:val="009736AA"/>
    <w:rsid w:val="0097488A"/>
    <w:rsid w:val="009752D2"/>
    <w:rsid w:val="00975492"/>
    <w:rsid w:val="00975C0D"/>
    <w:rsid w:val="00975DD3"/>
    <w:rsid w:val="009766CE"/>
    <w:rsid w:val="00976F97"/>
    <w:rsid w:val="00977092"/>
    <w:rsid w:val="009800DE"/>
    <w:rsid w:val="00980FE2"/>
    <w:rsid w:val="00981055"/>
    <w:rsid w:val="00982884"/>
    <w:rsid w:val="00982F26"/>
    <w:rsid w:val="009833FB"/>
    <w:rsid w:val="0098439F"/>
    <w:rsid w:val="00987F90"/>
    <w:rsid w:val="00991386"/>
    <w:rsid w:val="00991B1E"/>
    <w:rsid w:val="00991C2A"/>
    <w:rsid w:val="009926DE"/>
    <w:rsid w:val="00992E22"/>
    <w:rsid w:val="00996DA7"/>
    <w:rsid w:val="00996E9E"/>
    <w:rsid w:val="00997935"/>
    <w:rsid w:val="00997CDD"/>
    <w:rsid w:val="009A0545"/>
    <w:rsid w:val="009A2488"/>
    <w:rsid w:val="009A3B6F"/>
    <w:rsid w:val="009A4AA0"/>
    <w:rsid w:val="009A5567"/>
    <w:rsid w:val="009A63C3"/>
    <w:rsid w:val="009A64AA"/>
    <w:rsid w:val="009A7040"/>
    <w:rsid w:val="009A75B8"/>
    <w:rsid w:val="009A7C3A"/>
    <w:rsid w:val="009B1A56"/>
    <w:rsid w:val="009B1CB1"/>
    <w:rsid w:val="009B38B5"/>
    <w:rsid w:val="009B42AA"/>
    <w:rsid w:val="009B4BFF"/>
    <w:rsid w:val="009B5032"/>
    <w:rsid w:val="009B52FE"/>
    <w:rsid w:val="009B567D"/>
    <w:rsid w:val="009B63C5"/>
    <w:rsid w:val="009B68A6"/>
    <w:rsid w:val="009B69A3"/>
    <w:rsid w:val="009B73B6"/>
    <w:rsid w:val="009B7492"/>
    <w:rsid w:val="009B776B"/>
    <w:rsid w:val="009B7ED7"/>
    <w:rsid w:val="009C0C6B"/>
    <w:rsid w:val="009C1601"/>
    <w:rsid w:val="009C243D"/>
    <w:rsid w:val="009C2684"/>
    <w:rsid w:val="009C3048"/>
    <w:rsid w:val="009C35D1"/>
    <w:rsid w:val="009C3A84"/>
    <w:rsid w:val="009C4270"/>
    <w:rsid w:val="009C45A7"/>
    <w:rsid w:val="009C46E0"/>
    <w:rsid w:val="009C6A4C"/>
    <w:rsid w:val="009C7C11"/>
    <w:rsid w:val="009C7DB6"/>
    <w:rsid w:val="009D03D1"/>
    <w:rsid w:val="009D1A8E"/>
    <w:rsid w:val="009D2A1F"/>
    <w:rsid w:val="009D3ACB"/>
    <w:rsid w:val="009D3E32"/>
    <w:rsid w:val="009D43C8"/>
    <w:rsid w:val="009D440D"/>
    <w:rsid w:val="009D4993"/>
    <w:rsid w:val="009D52F9"/>
    <w:rsid w:val="009D64BD"/>
    <w:rsid w:val="009D729A"/>
    <w:rsid w:val="009D77A2"/>
    <w:rsid w:val="009E00A7"/>
    <w:rsid w:val="009E057F"/>
    <w:rsid w:val="009E0741"/>
    <w:rsid w:val="009E0B3D"/>
    <w:rsid w:val="009E1027"/>
    <w:rsid w:val="009E1E59"/>
    <w:rsid w:val="009E1E74"/>
    <w:rsid w:val="009E2F2A"/>
    <w:rsid w:val="009E31FC"/>
    <w:rsid w:val="009E35BF"/>
    <w:rsid w:val="009E3D7F"/>
    <w:rsid w:val="009E3F38"/>
    <w:rsid w:val="009E52B8"/>
    <w:rsid w:val="009E61CA"/>
    <w:rsid w:val="009E6484"/>
    <w:rsid w:val="009E6CA9"/>
    <w:rsid w:val="009E6D72"/>
    <w:rsid w:val="009F011A"/>
    <w:rsid w:val="009F0670"/>
    <w:rsid w:val="009F072A"/>
    <w:rsid w:val="009F09E7"/>
    <w:rsid w:val="009F1A89"/>
    <w:rsid w:val="009F2D4D"/>
    <w:rsid w:val="009F34B9"/>
    <w:rsid w:val="009F370D"/>
    <w:rsid w:val="009F40C4"/>
    <w:rsid w:val="009F4306"/>
    <w:rsid w:val="009F43A8"/>
    <w:rsid w:val="009F4479"/>
    <w:rsid w:val="009F453D"/>
    <w:rsid w:val="009F4AA1"/>
    <w:rsid w:val="009F52F2"/>
    <w:rsid w:val="009F5E9E"/>
    <w:rsid w:val="009F71CF"/>
    <w:rsid w:val="00A00812"/>
    <w:rsid w:val="00A0175E"/>
    <w:rsid w:val="00A0250F"/>
    <w:rsid w:val="00A03B94"/>
    <w:rsid w:val="00A043FB"/>
    <w:rsid w:val="00A050EE"/>
    <w:rsid w:val="00A07E4C"/>
    <w:rsid w:val="00A1279D"/>
    <w:rsid w:val="00A12F37"/>
    <w:rsid w:val="00A136D8"/>
    <w:rsid w:val="00A1412F"/>
    <w:rsid w:val="00A14C49"/>
    <w:rsid w:val="00A150DF"/>
    <w:rsid w:val="00A15693"/>
    <w:rsid w:val="00A15A49"/>
    <w:rsid w:val="00A160C1"/>
    <w:rsid w:val="00A161C4"/>
    <w:rsid w:val="00A165DD"/>
    <w:rsid w:val="00A16C06"/>
    <w:rsid w:val="00A16C86"/>
    <w:rsid w:val="00A16D19"/>
    <w:rsid w:val="00A171A5"/>
    <w:rsid w:val="00A20E70"/>
    <w:rsid w:val="00A21B45"/>
    <w:rsid w:val="00A23298"/>
    <w:rsid w:val="00A23C99"/>
    <w:rsid w:val="00A23DEE"/>
    <w:rsid w:val="00A23E6F"/>
    <w:rsid w:val="00A24FC5"/>
    <w:rsid w:val="00A2525E"/>
    <w:rsid w:val="00A252B2"/>
    <w:rsid w:val="00A25830"/>
    <w:rsid w:val="00A25E9A"/>
    <w:rsid w:val="00A2621E"/>
    <w:rsid w:val="00A26E59"/>
    <w:rsid w:val="00A301A1"/>
    <w:rsid w:val="00A30B43"/>
    <w:rsid w:val="00A31628"/>
    <w:rsid w:val="00A32426"/>
    <w:rsid w:val="00A33207"/>
    <w:rsid w:val="00A33820"/>
    <w:rsid w:val="00A3496F"/>
    <w:rsid w:val="00A34E52"/>
    <w:rsid w:val="00A34F3D"/>
    <w:rsid w:val="00A358CA"/>
    <w:rsid w:val="00A35FCA"/>
    <w:rsid w:val="00A368C5"/>
    <w:rsid w:val="00A36A5B"/>
    <w:rsid w:val="00A422EC"/>
    <w:rsid w:val="00A428A5"/>
    <w:rsid w:val="00A438CA"/>
    <w:rsid w:val="00A4398C"/>
    <w:rsid w:val="00A43A62"/>
    <w:rsid w:val="00A43F98"/>
    <w:rsid w:val="00A4493D"/>
    <w:rsid w:val="00A45C87"/>
    <w:rsid w:val="00A45EEA"/>
    <w:rsid w:val="00A46066"/>
    <w:rsid w:val="00A460EB"/>
    <w:rsid w:val="00A46150"/>
    <w:rsid w:val="00A46A49"/>
    <w:rsid w:val="00A470BF"/>
    <w:rsid w:val="00A5001A"/>
    <w:rsid w:val="00A5063C"/>
    <w:rsid w:val="00A50833"/>
    <w:rsid w:val="00A50FDB"/>
    <w:rsid w:val="00A51333"/>
    <w:rsid w:val="00A5142E"/>
    <w:rsid w:val="00A51A9A"/>
    <w:rsid w:val="00A536E0"/>
    <w:rsid w:val="00A53D32"/>
    <w:rsid w:val="00A54597"/>
    <w:rsid w:val="00A5471E"/>
    <w:rsid w:val="00A54E12"/>
    <w:rsid w:val="00A5508C"/>
    <w:rsid w:val="00A552EC"/>
    <w:rsid w:val="00A5788B"/>
    <w:rsid w:val="00A578AA"/>
    <w:rsid w:val="00A6032E"/>
    <w:rsid w:val="00A60E97"/>
    <w:rsid w:val="00A60FED"/>
    <w:rsid w:val="00A617AD"/>
    <w:rsid w:val="00A61E30"/>
    <w:rsid w:val="00A627C4"/>
    <w:rsid w:val="00A63661"/>
    <w:rsid w:val="00A6384F"/>
    <w:rsid w:val="00A63D10"/>
    <w:rsid w:val="00A63ECF"/>
    <w:rsid w:val="00A6425B"/>
    <w:rsid w:val="00A648B4"/>
    <w:rsid w:val="00A660C3"/>
    <w:rsid w:val="00A67DC9"/>
    <w:rsid w:val="00A7030E"/>
    <w:rsid w:val="00A70B15"/>
    <w:rsid w:val="00A71BB7"/>
    <w:rsid w:val="00A71E4F"/>
    <w:rsid w:val="00A72B2C"/>
    <w:rsid w:val="00A7362C"/>
    <w:rsid w:val="00A737C6"/>
    <w:rsid w:val="00A73BAF"/>
    <w:rsid w:val="00A73F4A"/>
    <w:rsid w:val="00A756FC"/>
    <w:rsid w:val="00A75967"/>
    <w:rsid w:val="00A76208"/>
    <w:rsid w:val="00A764A2"/>
    <w:rsid w:val="00A767D9"/>
    <w:rsid w:val="00A76C52"/>
    <w:rsid w:val="00A770AC"/>
    <w:rsid w:val="00A774EA"/>
    <w:rsid w:val="00A776D8"/>
    <w:rsid w:val="00A8197D"/>
    <w:rsid w:val="00A81DC7"/>
    <w:rsid w:val="00A81E09"/>
    <w:rsid w:val="00A822D9"/>
    <w:rsid w:val="00A824AE"/>
    <w:rsid w:val="00A82D00"/>
    <w:rsid w:val="00A82DB1"/>
    <w:rsid w:val="00A840F8"/>
    <w:rsid w:val="00A84220"/>
    <w:rsid w:val="00A84A47"/>
    <w:rsid w:val="00A84D1F"/>
    <w:rsid w:val="00A8530C"/>
    <w:rsid w:val="00A85973"/>
    <w:rsid w:val="00A87C1D"/>
    <w:rsid w:val="00A90CA0"/>
    <w:rsid w:val="00A913A0"/>
    <w:rsid w:val="00A921F5"/>
    <w:rsid w:val="00A92484"/>
    <w:rsid w:val="00A92552"/>
    <w:rsid w:val="00A925AC"/>
    <w:rsid w:val="00A92A3D"/>
    <w:rsid w:val="00A92FC6"/>
    <w:rsid w:val="00A93BD7"/>
    <w:rsid w:val="00A94064"/>
    <w:rsid w:val="00A941D7"/>
    <w:rsid w:val="00A945AA"/>
    <w:rsid w:val="00A94902"/>
    <w:rsid w:val="00A94FD3"/>
    <w:rsid w:val="00A95094"/>
    <w:rsid w:val="00A957BC"/>
    <w:rsid w:val="00A95AE6"/>
    <w:rsid w:val="00A95B36"/>
    <w:rsid w:val="00A95C76"/>
    <w:rsid w:val="00A95E9F"/>
    <w:rsid w:val="00A969A9"/>
    <w:rsid w:val="00A96A1A"/>
    <w:rsid w:val="00A96BC9"/>
    <w:rsid w:val="00A979FC"/>
    <w:rsid w:val="00AA173E"/>
    <w:rsid w:val="00AA29F9"/>
    <w:rsid w:val="00AA3159"/>
    <w:rsid w:val="00AA4006"/>
    <w:rsid w:val="00AA4501"/>
    <w:rsid w:val="00AA48C7"/>
    <w:rsid w:val="00AA49F7"/>
    <w:rsid w:val="00AA5698"/>
    <w:rsid w:val="00AA6FE9"/>
    <w:rsid w:val="00AA7642"/>
    <w:rsid w:val="00AA7744"/>
    <w:rsid w:val="00AA7FE6"/>
    <w:rsid w:val="00AB0656"/>
    <w:rsid w:val="00AB0A42"/>
    <w:rsid w:val="00AB11B1"/>
    <w:rsid w:val="00AB2D60"/>
    <w:rsid w:val="00AB3D24"/>
    <w:rsid w:val="00AB4740"/>
    <w:rsid w:val="00AB5265"/>
    <w:rsid w:val="00AB5570"/>
    <w:rsid w:val="00AB5B00"/>
    <w:rsid w:val="00AB5E17"/>
    <w:rsid w:val="00AB6492"/>
    <w:rsid w:val="00AB7C84"/>
    <w:rsid w:val="00AC0FC0"/>
    <w:rsid w:val="00AC1195"/>
    <w:rsid w:val="00AC11F1"/>
    <w:rsid w:val="00AC148E"/>
    <w:rsid w:val="00AC18A1"/>
    <w:rsid w:val="00AC2171"/>
    <w:rsid w:val="00AC2E4C"/>
    <w:rsid w:val="00AC3419"/>
    <w:rsid w:val="00AC368E"/>
    <w:rsid w:val="00AC3739"/>
    <w:rsid w:val="00AC4EE7"/>
    <w:rsid w:val="00AC5EA1"/>
    <w:rsid w:val="00AC611F"/>
    <w:rsid w:val="00AC643D"/>
    <w:rsid w:val="00AC6917"/>
    <w:rsid w:val="00AC6DE9"/>
    <w:rsid w:val="00AC7155"/>
    <w:rsid w:val="00AC71AB"/>
    <w:rsid w:val="00AC780A"/>
    <w:rsid w:val="00AC7CC3"/>
    <w:rsid w:val="00AC7EC4"/>
    <w:rsid w:val="00AD0118"/>
    <w:rsid w:val="00AD067B"/>
    <w:rsid w:val="00AD0A5D"/>
    <w:rsid w:val="00AD0B35"/>
    <w:rsid w:val="00AD15B8"/>
    <w:rsid w:val="00AD17C3"/>
    <w:rsid w:val="00AD1EE3"/>
    <w:rsid w:val="00AD27EF"/>
    <w:rsid w:val="00AD3258"/>
    <w:rsid w:val="00AD35B1"/>
    <w:rsid w:val="00AD3CB2"/>
    <w:rsid w:val="00AD409A"/>
    <w:rsid w:val="00AD472E"/>
    <w:rsid w:val="00AD4820"/>
    <w:rsid w:val="00AD4B39"/>
    <w:rsid w:val="00AD51AE"/>
    <w:rsid w:val="00AD5209"/>
    <w:rsid w:val="00AD542E"/>
    <w:rsid w:val="00AD5FA0"/>
    <w:rsid w:val="00AD60FF"/>
    <w:rsid w:val="00AD6A00"/>
    <w:rsid w:val="00AD79A6"/>
    <w:rsid w:val="00AE0038"/>
    <w:rsid w:val="00AE03AE"/>
    <w:rsid w:val="00AE17FD"/>
    <w:rsid w:val="00AE1E9D"/>
    <w:rsid w:val="00AE21F3"/>
    <w:rsid w:val="00AE229A"/>
    <w:rsid w:val="00AE23D8"/>
    <w:rsid w:val="00AE28E9"/>
    <w:rsid w:val="00AE2A3F"/>
    <w:rsid w:val="00AE2E68"/>
    <w:rsid w:val="00AE3270"/>
    <w:rsid w:val="00AE3CAE"/>
    <w:rsid w:val="00AE4A8E"/>
    <w:rsid w:val="00AE4EF9"/>
    <w:rsid w:val="00AE5487"/>
    <w:rsid w:val="00AE6011"/>
    <w:rsid w:val="00AE69F9"/>
    <w:rsid w:val="00AE7322"/>
    <w:rsid w:val="00AE7C05"/>
    <w:rsid w:val="00AE7F25"/>
    <w:rsid w:val="00AF065D"/>
    <w:rsid w:val="00AF14A1"/>
    <w:rsid w:val="00AF1B99"/>
    <w:rsid w:val="00AF1EAA"/>
    <w:rsid w:val="00AF1F7E"/>
    <w:rsid w:val="00AF36A6"/>
    <w:rsid w:val="00AF5663"/>
    <w:rsid w:val="00AF57B3"/>
    <w:rsid w:val="00AF64F9"/>
    <w:rsid w:val="00B008E9"/>
    <w:rsid w:val="00B00E8A"/>
    <w:rsid w:val="00B016D8"/>
    <w:rsid w:val="00B0171E"/>
    <w:rsid w:val="00B0173B"/>
    <w:rsid w:val="00B0180D"/>
    <w:rsid w:val="00B01D1E"/>
    <w:rsid w:val="00B02EDB"/>
    <w:rsid w:val="00B050BA"/>
    <w:rsid w:val="00B05B3F"/>
    <w:rsid w:val="00B05D5F"/>
    <w:rsid w:val="00B06079"/>
    <w:rsid w:val="00B06D9C"/>
    <w:rsid w:val="00B07B29"/>
    <w:rsid w:val="00B1091C"/>
    <w:rsid w:val="00B10BEA"/>
    <w:rsid w:val="00B1119C"/>
    <w:rsid w:val="00B12047"/>
    <w:rsid w:val="00B124DD"/>
    <w:rsid w:val="00B1252B"/>
    <w:rsid w:val="00B12533"/>
    <w:rsid w:val="00B12671"/>
    <w:rsid w:val="00B128F3"/>
    <w:rsid w:val="00B132AB"/>
    <w:rsid w:val="00B1360A"/>
    <w:rsid w:val="00B138EF"/>
    <w:rsid w:val="00B16562"/>
    <w:rsid w:val="00B20982"/>
    <w:rsid w:val="00B21FB3"/>
    <w:rsid w:val="00B22020"/>
    <w:rsid w:val="00B22040"/>
    <w:rsid w:val="00B223EC"/>
    <w:rsid w:val="00B22761"/>
    <w:rsid w:val="00B23AB1"/>
    <w:rsid w:val="00B2431F"/>
    <w:rsid w:val="00B25273"/>
    <w:rsid w:val="00B2527A"/>
    <w:rsid w:val="00B25CC7"/>
    <w:rsid w:val="00B26179"/>
    <w:rsid w:val="00B26F35"/>
    <w:rsid w:val="00B27246"/>
    <w:rsid w:val="00B2771A"/>
    <w:rsid w:val="00B27800"/>
    <w:rsid w:val="00B303FA"/>
    <w:rsid w:val="00B304DF"/>
    <w:rsid w:val="00B30D29"/>
    <w:rsid w:val="00B30EB0"/>
    <w:rsid w:val="00B3174A"/>
    <w:rsid w:val="00B31E60"/>
    <w:rsid w:val="00B32714"/>
    <w:rsid w:val="00B32D3B"/>
    <w:rsid w:val="00B33064"/>
    <w:rsid w:val="00B33BC6"/>
    <w:rsid w:val="00B34D36"/>
    <w:rsid w:val="00B350B8"/>
    <w:rsid w:val="00B353B6"/>
    <w:rsid w:val="00B356E2"/>
    <w:rsid w:val="00B35761"/>
    <w:rsid w:val="00B366D4"/>
    <w:rsid w:val="00B37B2F"/>
    <w:rsid w:val="00B37D31"/>
    <w:rsid w:val="00B4020A"/>
    <w:rsid w:val="00B41162"/>
    <w:rsid w:val="00B411AB"/>
    <w:rsid w:val="00B412C6"/>
    <w:rsid w:val="00B413F3"/>
    <w:rsid w:val="00B417F5"/>
    <w:rsid w:val="00B41A28"/>
    <w:rsid w:val="00B41CD2"/>
    <w:rsid w:val="00B42056"/>
    <w:rsid w:val="00B425B6"/>
    <w:rsid w:val="00B42C87"/>
    <w:rsid w:val="00B45802"/>
    <w:rsid w:val="00B45E5E"/>
    <w:rsid w:val="00B46563"/>
    <w:rsid w:val="00B47238"/>
    <w:rsid w:val="00B47655"/>
    <w:rsid w:val="00B50265"/>
    <w:rsid w:val="00B50CC5"/>
    <w:rsid w:val="00B50F83"/>
    <w:rsid w:val="00B515B1"/>
    <w:rsid w:val="00B527E3"/>
    <w:rsid w:val="00B52B7E"/>
    <w:rsid w:val="00B5319A"/>
    <w:rsid w:val="00B53553"/>
    <w:rsid w:val="00B53BE8"/>
    <w:rsid w:val="00B55079"/>
    <w:rsid w:val="00B55174"/>
    <w:rsid w:val="00B5583D"/>
    <w:rsid w:val="00B55A42"/>
    <w:rsid w:val="00B5652E"/>
    <w:rsid w:val="00B566DE"/>
    <w:rsid w:val="00B57709"/>
    <w:rsid w:val="00B578ED"/>
    <w:rsid w:val="00B57E0F"/>
    <w:rsid w:val="00B60056"/>
    <w:rsid w:val="00B60BA1"/>
    <w:rsid w:val="00B60EA6"/>
    <w:rsid w:val="00B611E4"/>
    <w:rsid w:val="00B61429"/>
    <w:rsid w:val="00B618B2"/>
    <w:rsid w:val="00B61B24"/>
    <w:rsid w:val="00B63A07"/>
    <w:rsid w:val="00B64DF2"/>
    <w:rsid w:val="00B6566B"/>
    <w:rsid w:val="00B6622A"/>
    <w:rsid w:val="00B66C33"/>
    <w:rsid w:val="00B671D6"/>
    <w:rsid w:val="00B67AD6"/>
    <w:rsid w:val="00B709A4"/>
    <w:rsid w:val="00B70AD8"/>
    <w:rsid w:val="00B70CFF"/>
    <w:rsid w:val="00B718F3"/>
    <w:rsid w:val="00B72164"/>
    <w:rsid w:val="00B726CD"/>
    <w:rsid w:val="00B728F9"/>
    <w:rsid w:val="00B72C4B"/>
    <w:rsid w:val="00B74080"/>
    <w:rsid w:val="00B742F5"/>
    <w:rsid w:val="00B74581"/>
    <w:rsid w:val="00B75147"/>
    <w:rsid w:val="00B76271"/>
    <w:rsid w:val="00B7762B"/>
    <w:rsid w:val="00B801E9"/>
    <w:rsid w:val="00B80522"/>
    <w:rsid w:val="00B8060F"/>
    <w:rsid w:val="00B807E6"/>
    <w:rsid w:val="00B82E4D"/>
    <w:rsid w:val="00B847CD"/>
    <w:rsid w:val="00B8492B"/>
    <w:rsid w:val="00B854D0"/>
    <w:rsid w:val="00B85D62"/>
    <w:rsid w:val="00B86EC0"/>
    <w:rsid w:val="00B87CCE"/>
    <w:rsid w:val="00B9089C"/>
    <w:rsid w:val="00B9130E"/>
    <w:rsid w:val="00B92C11"/>
    <w:rsid w:val="00B92E68"/>
    <w:rsid w:val="00B93F8A"/>
    <w:rsid w:val="00B9433A"/>
    <w:rsid w:val="00B943B1"/>
    <w:rsid w:val="00B943DF"/>
    <w:rsid w:val="00B94685"/>
    <w:rsid w:val="00B94934"/>
    <w:rsid w:val="00B94F37"/>
    <w:rsid w:val="00B95116"/>
    <w:rsid w:val="00B9569C"/>
    <w:rsid w:val="00B95D91"/>
    <w:rsid w:val="00B96022"/>
    <w:rsid w:val="00B9716D"/>
    <w:rsid w:val="00B972BD"/>
    <w:rsid w:val="00B978A9"/>
    <w:rsid w:val="00BA10B1"/>
    <w:rsid w:val="00BA1747"/>
    <w:rsid w:val="00BA21A6"/>
    <w:rsid w:val="00BA21FC"/>
    <w:rsid w:val="00BA2FA0"/>
    <w:rsid w:val="00BA34DC"/>
    <w:rsid w:val="00BA37B9"/>
    <w:rsid w:val="00BA4BE2"/>
    <w:rsid w:val="00BA5382"/>
    <w:rsid w:val="00BA57F7"/>
    <w:rsid w:val="00BA59B9"/>
    <w:rsid w:val="00BA7358"/>
    <w:rsid w:val="00BA75F3"/>
    <w:rsid w:val="00BB0A56"/>
    <w:rsid w:val="00BB0B39"/>
    <w:rsid w:val="00BB1C16"/>
    <w:rsid w:val="00BB29DD"/>
    <w:rsid w:val="00BB3606"/>
    <w:rsid w:val="00BB3645"/>
    <w:rsid w:val="00BB3EB1"/>
    <w:rsid w:val="00BB40D7"/>
    <w:rsid w:val="00BB428D"/>
    <w:rsid w:val="00BB59B5"/>
    <w:rsid w:val="00BB5A18"/>
    <w:rsid w:val="00BB6691"/>
    <w:rsid w:val="00BB6B23"/>
    <w:rsid w:val="00BB704F"/>
    <w:rsid w:val="00BB71D0"/>
    <w:rsid w:val="00BB7D53"/>
    <w:rsid w:val="00BC08E4"/>
    <w:rsid w:val="00BC0AA7"/>
    <w:rsid w:val="00BC10EF"/>
    <w:rsid w:val="00BC2AD7"/>
    <w:rsid w:val="00BC3329"/>
    <w:rsid w:val="00BC4E99"/>
    <w:rsid w:val="00BC516A"/>
    <w:rsid w:val="00BC53C6"/>
    <w:rsid w:val="00BC5CB6"/>
    <w:rsid w:val="00BC628C"/>
    <w:rsid w:val="00BC67FD"/>
    <w:rsid w:val="00BC77F9"/>
    <w:rsid w:val="00BC7CA8"/>
    <w:rsid w:val="00BD0444"/>
    <w:rsid w:val="00BD09EA"/>
    <w:rsid w:val="00BD0AEE"/>
    <w:rsid w:val="00BD16E2"/>
    <w:rsid w:val="00BD1778"/>
    <w:rsid w:val="00BD1AC9"/>
    <w:rsid w:val="00BD2968"/>
    <w:rsid w:val="00BD2A83"/>
    <w:rsid w:val="00BD2C7C"/>
    <w:rsid w:val="00BD33C5"/>
    <w:rsid w:val="00BD451C"/>
    <w:rsid w:val="00BD5271"/>
    <w:rsid w:val="00BD58E9"/>
    <w:rsid w:val="00BD627F"/>
    <w:rsid w:val="00BD6D95"/>
    <w:rsid w:val="00BD6E23"/>
    <w:rsid w:val="00BD758C"/>
    <w:rsid w:val="00BE02EC"/>
    <w:rsid w:val="00BE06E9"/>
    <w:rsid w:val="00BE133F"/>
    <w:rsid w:val="00BE166D"/>
    <w:rsid w:val="00BE1C74"/>
    <w:rsid w:val="00BE1F4F"/>
    <w:rsid w:val="00BE266C"/>
    <w:rsid w:val="00BE2C58"/>
    <w:rsid w:val="00BE351D"/>
    <w:rsid w:val="00BE3598"/>
    <w:rsid w:val="00BE4336"/>
    <w:rsid w:val="00BE44AD"/>
    <w:rsid w:val="00BE506F"/>
    <w:rsid w:val="00BE53C6"/>
    <w:rsid w:val="00BE5ABA"/>
    <w:rsid w:val="00BE5ECF"/>
    <w:rsid w:val="00BE618D"/>
    <w:rsid w:val="00BE668F"/>
    <w:rsid w:val="00BE6CDB"/>
    <w:rsid w:val="00BE7823"/>
    <w:rsid w:val="00BE7F60"/>
    <w:rsid w:val="00BF030C"/>
    <w:rsid w:val="00BF03AA"/>
    <w:rsid w:val="00BF078F"/>
    <w:rsid w:val="00BF0799"/>
    <w:rsid w:val="00BF0D7F"/>
    <w:rsid w:val="00BF1AD7"/>
    <w:rsid w:val="00BF1C39"/>
    <w:rsid w:val="00BF1DBB"/>
    <w:rsid w:val="00BF2645"/>
    <w:rsid w:val="00BF37E9"/>
    <w:rsid w:val="00BF3A2A"/>
    <w:rsid w:val="00BF4AE7"/>
    <w:rsid w:val="00BF4DC5"/>
    <w:rsid w:val="00BF4E05"/>
    <w:rsid w:val="00BF58D7"/>
    <w:rsid w:val="00BF5B1A"/>
    <w:rsid w:val="00BF5FEF"/>
    <w:rsid w:val="00BF6E86"/>
    <w:rsid w:val="00BF7662"/>
    <w:rsid w:val="00C00164"/>
    <w:rsid w:val="00C00453"/>
    <w:rsid w:val="00C00CCC"/>
    <w:rsid w:val="00C021F0"/>
    <w:rsid w:val="00C0436D"/>
    <w:rsid w:val="00C04E10"/>
    <w:rsid w:val="00C05547"/>
    <w:rsid w:val="00C057C1"/>
    <w:rsid w:val="00C05895"/>
    <w:rsid w:val="00C05DC1"/>
    <w:rsid w:val="00C06D19"/>
    <w:rsid w:val="00C078DE"/>
    <w:rsid w:val="00C1009E"/>
    <w:rsid w:val="00C10CE8"/>
    <w:rsid w:val="00C10EF7"/>
    <w:rsid w:val="00C10F39"/>
    <w:rsid w:val="00C122A0"/>
    <w:rsid w:val="00C14C7E"/>
    <w:rsid w:val="00C151AA"/>
    <w:rsid w:val="00C162EB"/>
    <w:rsid w:val="00C16513"/>
    <w:rsid w:val="00C169C0"/>
    <w:rsid w:val="00C201B2"/>
    <w:rsid w:val="00C202D5"/>
    <w:rsid w:val="00C20C99"/>
    <w:rsid w:val="00C21798"/>
    <w:rsid w:val="00C217D6"/>
    <w:rsid w:val="00C22304"/>
    <w:rsid w:val="00C227B8"/>
    <w:rsid w:val="00C234B7"/>
    <w:rsid w:val="00C23B6C"/>
    <w:rsid w:val="00C23DE1"/>
    <w:rsid w:val="00C263A4"/>
    <w:rsid w:val="00C2654C"/>
    <w:rsid w:val="00C2714A"/>
    <w:rsid w:val="00C3025C"/>
    <w:rsid w:val="00C30419"/>
    <w:rsid w:val="00C30615"/>
    <w:rsid w:val="00C3103E"/>
    <w:rsid w:val="00C315A4"/>
    <w:rsid w:val="00C31D26"/>
    <w:rsid w:val="00C31EB1"/>
    <w:rsid w:val="00C32104"/>
    <w:rsid w:val="00C3337C"/>
    <w:rsid w:val="00C33D40"/>
    <w:rsid w:val="00C34539"/>
    <w:rsid w:val="00C34B04"/>
    <w:rsid w:val="00C3512E"/>
    <w:rsid w:val="00C354BA"/>
    <w:rsid w:val="00C35A82"/>
    <w:rsid w:val="00C362E6"/>
    <w:rsid w:val="00C3653F"/>
    <w:rsid w:val="00C36C87"/>
    <w:rsid w:val="00C36FFA"/>
    <w:rsid w:val="00C37144"/>
    <w:rsid w:val="00C37461"/>
    <w:rsid w:val="00C37BF9"/>
    <w:rsid w:val="00C40D6D"/>
    <w:rsid w:val="00C40F04"/>
    <w:rsid w:val="00C40F2A"/>
    <w:rsid w:val="00C40F4A"/>
    <w:rsid w:val="00C418FD"/>
    <w:rsid w:val="00C4360F"/>
    <w:rsid w:val="00C43FD6"/>
    <w:rsid w:val="00C44FD6"/>
    <w:rsid w:val="00C46C8E"/>
    <w:rsid w:val="00C47C9A"/>
    <w:rsid w:val="00C47F8F"/>
    <w:rsid w:val="00C47FCA"/>
    <w:rsid w:val="00C506C5"/>
    <w:rsid w:val="00C51168"/>
    <w:rsid w:val="00C51F17"/>
    <w:rsid w:val="00C52872"/>
    <w:rsid w:val="00C53018"/>
    <w:rsid w:val="00C53E75"/>
    <w:rsid w:val="00C54895"/>
    <w:rsid w:val="00C55124"/>
    <w:rsid w:val="00C5529A"/>
    <w:rsid w:val="00C5546E"/>
    <w:rsid w:val="00C554AD"/>
    <w:rsid w:val="00C55983"/>
    <w:rsid w:val="00C56186"/>
    <w:rsid w:val="00C563C3"/>
    <w:rsid w:val="00C56915"/>
    <w:rsid w:val="00C56A4D"/>
    <w:rsid w:val="00C576E7"/>
    <w:rsid w:val="00C605B8"/>
    <w:rsid w:val="00C60C05"/>
    <w:rsid w:val="00C61C00"/>
    <w:rsid w:val="00C6213D"/>
    <w:rsid w:val="00C6227C"/>
    <w:rsid w:val="00C6236E"/>
    <w:rsid w:val="00C6269A"/>
    <w:rsid w:val="00C626FC"/>
    <w:rsid w:val="00C62B44"/>
    <w:rsid w:val="00C630C1"/>
    <w:rsid w:val="00C634BB"/>
    <w:rsid w:val="00C637CF"/>
    <w:rsid w:val="00C63B72"/>
    <w:rsid w:val="00C63BF4"/>
    <w:rsid w:val="00C63CEB"/>
    <w:rsid w:val="00C64287"/>
    <w:rsid w:val="00C6480D"/>
    <w:rsid w:val="00C65C39"/>
    <w:rsid w:val="00C66A62"/>
    <w:rsid w:val="00C67197"/>
    <w:rsid w:val="00C67344"/>
    <w:rsid w:val="00C67509"/>
    <w:rsid w:val="00C677F3"/>
    <w:rsid w:val="00C67C14"/>
    <w:rsid w:val="00C708CD"/>
    <w:rsid w:val="00C70A06"/>
    <w:rsid w:val="00C71CF5"/>
    <w:rsid w:val="00C72461"/>
    <w:rsid w:val="00C7368C"/>
    <w:rsid w:val="00C7376D"/>
    <w:rsid w:val="00C74134"/>
    <w:rsid w:val="00C7497C"/>
    <w:rsid w:val="00C74F96"/>
    <w:rsid w:val="00C752A8"/>
    <w:rsid w:val="00C75C15"/>
    <w:rsid w:val="00C7688E"/>
    <w:rsid w:val="00C77A30"/>
    <w:rsid w:val="00C80035"/>
    <w:rsid w:val="00C805DC"/>
    <w:rsid w:val="00C8083F"/>
    <w:rsid w:val="00C80E15"/>
    <w:rsid w:val="00C822C3"/>
    <w:rsid w:val="00C824F1"/>
    <w:rsid w:val="00C825A7"/>
    <w:rsid w:val="00C841F8"/>
    <w:rsid w:val="00C855B8"/>
    <w:rsid w:val="00C86673"/>
    <w:rsid w:val="00C86938"/>
    <w:rsid w:val="00C90743"/>
    <w:rsid w:val="00C9175C"/>
    <w:rsid w:val="00C92CAD"/>
    <w:rsid w:val="00C9306F"/>
    <w:rsid w:val="00C939B7"/>
    <w:rsid w:val="00C93AFA"/>
    <w:rsid w:val="00C93C6F"/>
    <w:rsid w:val="00C94970"/>
    <w:rsid w:val="00C94E21"/>
    <w:rsid w:val="00C96A00"/>
    <w:rsid w:val="00C96C91"/>
    <w:rsid w:val="00C96D63"/>
    <w:rsid w:val="00C97C62"/>
    <w:rsid w:val="00C97F66"/>
    <w:rsid w:val="00CA09F6"/>
    <w:rsid w:val="00CA1221"/>
    <w:rsid w:val="00CA1902"/>
    <w:rsid w:val="00CA1B76"/>
    <w:rsid w:val="00CA26A8"/>
    <w:rsid w:val="00CA324A"/>
    <w:rsid w:val="00CA4B8F"/>
    <w:rsid w:val="00CA4CCA"/>
    <w:rsid w:val="00CA5347"/>
    <w:rsid w:val="00CA5536"/>
    <w:rsid w:val="00CA5D69"/>
    <w:rsid w:val="00CA6166"/>
    <w:rsid w:val="00CA6670"/>
    <w:rsid w:val="00CA6D58"/>
    <w:rsid w:val="00CA7283"/>
    <w:rsid w:val="00CA75BB"/>
    <w:rsid w:val="00CA7AEF"/>
    <w:rsid w:val="00CB1CE3"/>
    <w:rsid w:val="00CB2166"/>
    <w:rsid w:val="00CB250B"/>
    <w:rsid w:val="00CB2663"/>
    <w:rsid w:val="00CB2998"/>
    <w:rsid w:val="00CB3662"/>
    <w:rsid w:val="00CB3C19"/>
    <w:rsid w:val="00CB5BA8"/>
    <w:rsid w:val="00CB648A"/>
    <w:rsid w:val="00CB64CE"/>
    <w:rsid w:val="00CC0826"/>
    <w:rsid w:val="00CC1F52"/>
    <w:rsid w:val="00CC3E95"/>
    <w:rsid w:val="00CC5589"/>
    <w:rsid w:val="00CC5787"/>
    <w:rsid w:val="00CC7022"/>
    <w:rsid w:val="00CC7224"/>
    <w:rsid w:val="00CC7260"/>
    <w:rsid w:val="00CC727F"/>
    <w:rsid w:val="00CC7B47"/>
    <w:rsid w:val="00CC7B4D"/>
    <w:rsid w:val="00CD040C"/>
    <w:rsid w:val="00CD1BD2"/>
    <w:rsid w:val="00CD2092"/>
    <w:rsid w:val="00CD26D6"/>
    <w:rsid w:val="00CD28EA"/>
    <w:rsid w:val="00CD2FF2"/>
    <w:rsid w:val="00CD30A3"/>
    <w:rsid w:val="00CD3643"/>
    <w:rsid w:val="00CD4BC5"/>
    <w:rsid w:val="00CD4FA3"/>
    <w:rsid w:val="00CD58DB"/>
    <w:rsid w:val="00CD5BCE"/>
    <w:rsid w:val="00CD7BFC"/>
    <w:rsid w:val="00CE065F"/>
    <w:rsid w:val="00CE09C2"/>
    <w:rsid w:val="00CE1572"/>
    <w:rsid w:val="00CE1835"/>
    <w:rsid w:val="00CE26D7"/>
    <w:rsid w:val="00CE2796"/>
    <w:rsid w:val="00CE37D2"/>
    <w:rsid w:val="00CE3914"/>
    <w:rsid w:val="00CE4283"/>
    <w:rsid w:val="00CE47B8"/>
    <w:rsid w:val="00CE4F76"/>
    <w:rsid w:val="00CE50CE"/>
    <w:rsid w:val="00CE61A2"/>
    <w:rsid w:val="00CE63D9"/>
    <w:rsid w:val="00CF18A5"/>
    <w:rsid w:val="00CF1ABC"/>
    <w:rsid w:val="00CF21D9"/>
    <w:rsid w:val="00CF2A98"/>
    <w:rsid w:val="00CF3FAE"/>
    <w:rsid w:val="00CF472A"/>
    <w:rsid w:val="00CF4E93"/>
    <w:rsid w:val="00CF5C26"/>
    <w:rsid w:val="00CF6C7F"/>
    <w:rsid w:val="00CF74A6"/>
    <w:rsid w:val="00D00B5C"/>
    <w:rsid w:val="00D01102"/>
    <w:rsid w:val="00D0150D"/>
    <w:rsid w:val="00D01FF9"/>
    <w:rsid w:val="00D023CE"/>
    <w:rsid w:val="00D030F6"/>
    <w:rsid w:val="00D0310B"/>
    <w:rsid w:val="00D03424"/>
    <w:rsid w:val="00D03AAA"/>
    <w:rsid w:val="00D03D51"/>
    <w:rsid w:val="00D05055"/>
    <w:rsid w:val="00D05124"/>
    <w:rsid w:val="00D05749"/>
    <w:rsid w:val="00D05813"/>
    <w:rsid w:val="00D05F00"/>
    <w:rsid w:val="00D06A48"/>
    <w:rsid w:val="00D07B82"/>
    <w:rsid w:val="00D101C3"/>
    <w:rsid w:val="00D103E0"/>
    <w:rsid w:val="00D105CC"/>
    <w:rsid w:val="00D1110E"/>
    <w:rsid w:val="00D125FB"/>
    <w:rsid w:val="00D12BEB"/>
    <w:rsid w:val="00D132A4"/>
    <w:rsid w:val="00D13AE1"/>
    <w:rsid w:val="00D13B78"/>
    <w:rsid w:val="00D15036"/>
    <w:rsid w:val="00D154CF"/>
    <w:rsid w:val="00D1644A"/>
    <w:rsid w:val="00D17D61"/>
    <w:rsid w:val="00D20170"/>
    <w:rsid w:val="00D205E9"/>
    <w:rsid w:val="00D208B4"/>
    <w:rsid w:val="00D21579"/>
    <w:rsid w:val="00D2339F"/>
    <w:rsid w:val="00D24B5E"/>
    <w:rsid w:val="00D25B0C"/>
    <w:rsid w:val="00D26743"/>
    <w:rsid w:val="00D26781"/>
    <w:rsid w:val="00D26C1D"/>
    <w:rsid w:val="00D26FC7"/>
    <w:rsid w:val="00D27B80"/>
    <w:rsid w:val="00D30015"/>
    <w:rsid w:val="00D3075C"/>
    <w:rsid w:val="00D30AB0"/>
    <w:rsid w:val="00D31056"/>
    <w:rsid w:val="00D324F9"/>
    <w:rsid w:val="00D33122"/>
    <w:rsid w:val="00D34000"/>
    <w:rsid w:val="00D34491"/>
    <w:rsid w:val="00D349FD"/>
    <w:rsid w:val="00D3505B"/>
    <w:rsid w:val="00D35211"/>
    <w:rsid w:val="00D35B52"/>
    <w:rsid w:val="00D36005"/>
    <w:rsid w:val="00D363C3"/>
    <w:rsid w:val="00D36771"/>
    <w:rsid w:val="00D36B0C"/>
    <w:rsid w:val="00D36D50"/>
    <w:rsid w:val="00D37298"/>
    <w:rsid w:val="00D4138F"/>
    <w:rsid w:val="00D41656"/>
    <w:rsid w:val="00D41AB4"/>
    <w:rsid w:val="00D42AC3"/>
    <w:rsid w:val="00D43142"/>
    <w:rsid w:val="00D431A0"/>
    <w:rsid w:val="00D433A1"/>
    <w:rsid w:val="00D43421"/>
    <w:rsid w:val="00D44014"/>
    <w:rsid w:val="00D44A21"/>
    <w:rsid w:val="00D44E02"/>
    <w:rsid w:val="00D44E90"/>
    <w:rsid w:val="00D44F20"/>
    <w:rsid w:val="00D45D5F"/>
    <w:rsid w:val="00D4613B"/>
    <w:rsid w:val="00D46963"/>
    <w:rsid w:val="00D47B78"/>
    <w:rsid w:val="00D50036"/>
    <w:rsid w:val="00D51025"/>
    <w:rsid w:val="00D515C4"/>
    <w:rsid w:val="00D528CA"/>
    <w:rsid w:val="00D52C94"/>
    <w:rsid w:val="00D53E01"/>
    <w:rsid w:val="00D552ED"/>
    <w:rsid w:val="00D55968"/>
    <w:rsid w:val="00D55A03"/>
    <w:rsid w:val="00D55FFF"/>
    <w:rsid w:val="00D5659D"/>
    <w:rsid w:val="00D570CA"/>
    <w:rsid w:val="00D57258"/>
    <w:rsid w:val="00D57FAD"/>
    <w:rsid w:val="00D60CF8"/>
    <w:rsid w:val="00D62253"/>
    <w:rsid w:val="00D6279D"/>
    <w:rsid w:val="00D62C6A"/>
    <w:rsid w:val="00D62E74"/>
    <w:rsid w:val="00D63081"/>
    <w:rsid w:val="00D640A9"/>
    <w:rsid w:val="00D641C8"/>
    <w:rsid w:val="00D657D4"/>
    <w:rsid w:val="00D65DCA"/>
    <w:rsid w:val="00D66776"/>
    <w:rsid w:val="00D66D04"/>
    <w:rsid w:val="00D66D33"/>
    <w:rsid w:val="00D66F33"/>
    <w:rsid w:val="00D7045B"/>
    <w:rsid w:val="00D706D2"/>
    <w:rsid w:val="00D709C1"/>
    <w:rsid w:val="00D71103"/>
    <w:rsid w:val="00D7226E"/>
    <w:rsid w:val="00D723B0"/>
    <w:rsid w:val="00D72475"/>
    <w:rsid w:val="00D726C5"/>
    <w:rsid w:val="00D72ECC"/>
    <w:rsid w:val="00D73C7A"/>
    <w:rsid w:val="00D74487"/>
    <w:rsid w:val="00D753E9"/>
    <w:rsid w:val="00D75987"/>
    <w:rsid w:val="00D7722B"/>
    <w:rsid w:val="00D7741A"/>
    <w:rsid w:val="00D77792"/>
    <w:rsid w:val="00D8193E"/>
    <w:rsid w:val="00D81B4D"/>
    <w:rsid w:val="00D8210D"/>
    <w:rsid w:val="00D82BF4"/>
    <w:rsid w:val="00D83421"/>
    <w:rsid w:val="00D84DE3"/>
    <w:rsid w:val="00D8556F"/>
    <w:rsid w:val="00D86000"/>
    <w:rsid w:val="00D86454"/>
    <w:rsid w:val="00D870C3"/>
    <w:rsid w:val="00D875A4"/>
    <w:rsid w:val="00D87948"/>
    <w:rsid w:val="00D9036D"/>
    <w:rsid w:val="00D907DF"/>
    <w:rsid w:val="00D912D3"/>
    <w:rsid w:val="00D91E79"/>
    <w:rsid w:val="00D9431C"/>
    <w:rsid w:val="00D969BD"/>
    <w:rsid w:val="00D96F29"/>
    <w:rsid w:val="00DA073F"/>
    <w:rsid w:val="00DA1BB6"/>
    <w:rsid w:val="00DA310C"/>
    <w:rsid w:val="00DA35EC"/>
    <w:rsid w:val="00DA3C4E"/>
    <w:rsid w:val="00DA4973"/>
    <w:rsid w:val="00DA4B46"/>
    <w:rsid w:val="00DA4BE8"/>
    <w:rsid w:val="00DA52CE"/>
    <w:rsid w:val="00DA54BD"/>
    <w:rsid w:val="00DA66B7"/>
    <w:rsid w:val="00DA67F6"/>
    <w:rsid w:val="00DA7118"/>
    <w:rsid w:val="00DA79BD"/>
    <w:rsid w:val="00DB00F8"/>
    <w:rsid w:val="00DB0A97"/>
    <w:rsid w:val="00DB1225"/>
    <w:rsid w:val="00DB13A2"/>
    <w:rsid w:val="00DB15AD"/>
    <w:rsid w:val="00DB18A7"/>
    <w:rsid w:val="00DB1CCD"/>
    <w:rsid w:val="00DB1F39"/>
    <w:rsid w:val="00DB211A"/>
    <w:rsid w:val="00DB22CF"/>
    <w:rsid w:val="00DB53D3"/>
    <w:rsid w:val="00DB6E2B"/>
    <w:rsid w:val="00DB7098"/>
    <w:rsid w:val="00DC116E"/>
    <w:rsid w:val="00DC181C"/>
    <w:rsid w:val="00DC39E5"/>
    <w:rsid w:val="00DC432C"/>
    <w:rsid w:val="00DC45BC"/>
    <w:rsid w:val="00DC4857"/>
    <w:rsid w:val="00DC4C2E"/>
    <w:rsid w:val="00DC4F75"/>
    <w:rsid w:val="00DC5228"/>
    <w:rsid w:val="00DC5AE9"/>
    <w:rsid w:val="00DC5EFA"/>
    <w:rsid w:val="00DC76F5"/>
    <w:rsid w:val="00DC7AD2"/>
    <w:rsid w:val="00DC7CB5"/>
    <w:rsid w:val="00DD20AA"/>
    <w:rsid w:val="00DD2427"/>
    <w:rsid w:val="00DD24B9"/>
    <w:rsid w:val="00DD24C5"/>
    <w:rsid w:val="00DD2A4C"/>
    <w:rsid w:val="00DD50B1"/>
    <w:rsid w:val="00DD5293"/>
    <w:rsid w:val="00DD5B07"/>
    <w:rsid w:val="00DD7556"/>
    <w:rsid w:val="00DD7D5E"/>
    <w:rsid w:val="00DE0C26"/>
    <w:rsid w:val="00DE0D77"/>
    <w:rsid w:val="00DE18DC"/>
    <w:rsid w:val="00DE1DA8"/>
    <w:rsid w:val="00DE37E1"/>
    <w:rsid w:val="00DE3EFD"/>
    <w:rsid w:val="00DE5213"/>
    <w:rsid w:val="00DE6524"/>
    <w:rsid w:val="00DE7CD5"/>
    <w:rsid w:val="00DE7E65"/>
    <w:rsid w:val="00DF0970"/>
    <w:rsid w:val="00DF1596"/>
    <w:rsid w:val="00DF1A02"/>
    <w:rsid w:val="00DF21B5"/>
    <w:rsid w:val="00DF21D5"/>
    <w:rsid w:val="00DF2559"/>
    <w:rsid w:val="00DF2766"/>
    <w:rsid w:val="00DF3217"/>
    <w:rsid w:val="00DF4761"/>
    <w:rsid w:val="00DF6C9D"/>
    <w:rsid w:val="00DF6E92"/>
    <w:rsid w:val="00DF7716"/>
    <w:rsid w:val="00DF7E72"/>
    <w:rsid w:val="00E006C0"/>
    <w:rsid w:val="00E00D1A"/>
    <w:rsid w:val="00E018E0"/>
    <w:rsid w:val="00E01D19"/>
    <w:rsid w:val="00E0337E"/>
    <w:rsid w:val="00E0346D"/>
    <w:rsid w:val="00E0394A"/>
    <w:rsid w:val="00E03C0F"/>
    <w:rsid w:val="00E0423C"/>
    <w:rsid w:val="00E04F59"/>
    <w:rsid w:val="00E05594"/>
    <w:rsid w:val="00E05898"/>
    <w:rsid w:val="00E05B8D"/>
    <w:rsid w:val="00E065A1"/>
    <w:rsid w:val="00E07924"/>
    <w:rsid w:val="00E07CC3"/>
    <w:rsid w:val="00E1012C"/>
    <w:rsid w:val="00E1044E"/>
    <w:rsid w:val="00E105B2"/>
    <w:rsid w:val="00E109B1"/>
    <w:rsid w:val="00E10B01"/>
    <w:rsid w:val="00E1219C"/>
    <w:rsid w:val="00E12474"/>
    <w:rsid w:val="00E12E9B"/>
    <w:rsid w:val="00E13B45"/>
    <w:rsid w:val="00E1425C"/>
    <w:rsid w:val="00E142DD"/>
    <w:rsid w:val="00E14405"/>
    <w:rsid w:val="00E14536"/>
    <w:rsid w:val="00E1463B"/>
    <w:rsid w:val="00E14704"/>
    <w:rsid w:val="00E15BE5"/>
    <w:rsid w:val="00E16305"/>
    <w:rsid w:val="00E16658"/>
    <w:rsid w:val="00E16D6D"/>
    <w:rsid w:val="00E176AB"/>
    <w:rsid w:val="00E202F5"/>
    <w:rsid w:val="00E21004"/>
    <w:rsid w:val="00E213B6"/>
    <w:rsid w:val="00E214C1"/>
    <w:rsid w:val="00E2172F"/>
    <w:rsid w:val="00E21A7E"/>
    <w:rsid w:val="00E22995"/>
    <w:rsid w:val="00E22D51"/>
    <w:rsid w:val="00E22E93"/>
    <w:rsid w:val="00E241BF"/>
    <w:rsid w:val="00E242E7"/>
    <w:rsid w:val="00E24A8A"/>
    <w:rsid w:val="00E2568C"/>
    <w:rsid w:val="00E271D5"/>
    <w:rsid w:val="00E274E5"/>
    <w:rsid w:val="00E2791C"/>
    <w:rsid w:val="00E27AFA"/>
    <w:rsid w:val="00E300B5"/>
    <w:rsid w:val="00E30112"/>
    <w:rsid w:val="00E30563"/>
    <w:rsid w:val="00E31DE8"/>
    <w:rsid w:val="00E32957"/>
    <w:rsid w:val="00E32F61"/>
    <w:rsid w:val="00E331AC"/>
    <w:rsid w:val="00E33674"/>
    <w:rsid w:val="00E347D5"/>
    <w:rsid w:val="00E35141"/>
    <w:rsid w:val="00E354CA"/>
    <w:rsid w:val="00E35D32"/>
    <w:rsid w:val="00E377E6"/>
    <w:rsid w:val="00E37B05"/>
    <w:rsid w:val="00E401F7"/>
    <w:rsid w:val="00E42509"/>
    <w:rsid w:val="00E43472"/>
    <w:rsid w:val="00E43F76"/>
    <w:rsid w:val="00E44120"/>
    <w:rsid w:val="00E4424F"/>
    <w:rsid w:val="00E4457A"/>
    <w:rsid w:val="00E44A0F"/>
    <w:rsid w:val="00E4562A"/>
    <w:rsid w:val="00E458D0"/>
    <w:rsid w:val="00E47016"/>
    <w:rsid w:val="00E47C75"/>
    <w:rsid w:val="00E5048F"/>
    <w:rsid w:val="00E50882"/>
    <w:rsid w:val="00E53B07"/>
    <w:rsid w:val="00E549E7"/>
    <w:rsid w:val="00E551F3"/>
    <w:rsid w:val="00E56FDC"/>
    <w:rsid w:val="00E571EE"/>
    <w:rsid w:val="00E574DF"/>
    <w:rsid w:val="00E6019C"/>
    <w:rsid w:val="00E60B38"/>
    <w:rsid w:val="00E61C0F"/>
    <w:rsid w:val="00E61FCD"/>
    <w:rsid w:val="00E62426"/>
    <w:rsid w:val="00E63013"/>
    <w:rsid w:val="00E636C8"/>
    <w:rsid w:val="00E63927"/>
    <w:rsid w:val="00E63943"/>
    <w:rsid w:val="00E63EFB"/>
    <w:rsid w:val="00E6423C"/>
    <w:rsid w:val="00E644FB"/>
    <w:rsid w:val="00E64AFE"/>
    <w:rsid w:val="00E6508C"/>
    <w:rsid w:val="00E65635"/>
    <w:rsid w:val="00E65671"/>
    <w:rsid w:val="00E656BA"/>
    <w:rsid w:val="00E668DB"/>
    <w:rsid w:val="00E66FB4"/>
    <w:rsid w:val="00E67FC3"/>
    <w:rsid w:val="00E708AD"/>
    <w:rsid w:val="00E710C4"/>
    <w:rsid w:val="00E71EA2"/>
    <w:rsid w:val="00E732A0"/>
    <w:rsid w:val="00E759B2"/>
    <w:rsid w:val="00E75F11"/>
    <w:rsid w:val="00E763CF"/>
    <w:rsid w:val="00E76861"/>
    <w:rsid w:val="00E76B55"/>
    <w:rsid w:val="00E77585"/>
    <w:rsid w:val="00E802DB"/>
    <w:rsid w:val="00E8140A"/>
    <w:rsid w:val="00E82121"/>
    <w:rsid w:val="00E82D55"/>
    <w:rsid w:val="00E83B68"/>
    <w:rsid w:val="00E84621"/>
    <w:rsid w:val="00E85552"/>
    <w:rsid w:val="00E866A2"/>
    <w:rsid w:val="00E86901"/>
    <w:rsid w:val="00E86CED"/>
    <w:rsid w:val="00E874EB"/>
    <w:rsid w:val="00E914EA"/>
    <w:rsid w:val="00E919B3"/>
    <w:rsid w:val="00E92851"/>
    <w:rsid w:val="00E92C95"/>
    <w:rsid w:val="00E93E76"/>
    <w:rsid w:val="00E94034"/>
    <w:rsid w:val="00E96079"/>
    <w:rsid w:val="00E9645C"/>
    <w:rsid w:val="00E96893"/>
    <w:rsid w:val="00E970BB"/>
    <w:rsid w:val="00E97261"/>
    <w:rsid w:val="00E97311"/>
    <w:rsid w:val="00EA07C9"/>
    <w:rsid w:val="00EA089D"/>
    <w:rsid w:val="00EA1656"/>
    <w:rsid w:val="00EA2ADC"/>
    <w:rsid w:val="00EA335F"/>
    <w:rsid w:val="00EA44B8"/>
    <w:rsid w:val="00EA47A7"/>
    <w:rsid w:val="00EA4A28"/>
    <w:rsid w:val="00EA4C6F"/>
    <w:rsid w:val="00EA4CED"/>
    <w:rsid w:val="00EA5208"/>
    <w:rsid w:val="00EA5B5D"/>
    <w:rsid w:val="00EA6359"/>
    <w:rsid w:val="00EA7352"/>
    <w:rsid w:val="00EA7AC4"/>
    <w:rsid w:val="00EB00F5"/>
    <w:rsid w:val="00EB0756"/>
    <w:rsid w:val="00EB0AC1"/>
    <w:rsid w:val="00EB1F8F"/>
    <w:rsid w:val="00EB26C7"/>
    <w:rsid w:val="00EB3BA5"/>
    <w:rsid w:val="00EB3F74"/>
    <w:rsid w:val="00EB425A"/>
    <w:rsid w:val="00EB4893"/>
    <w:rsid w:val="00EB5D20"/>
    <w:rsid w:val="00EB5D4E"/>
    <w:rsid w:val="00EC008E"/>
    <w:rsid w:val="00EC0775"/>
    <w:rsid w:val="00EC0C5C"/>
    <w:rsid w:val="00EC0D71"/>
    <w:rsid w:val="00EC2CF1"/>
    <w:rsid w:val="00EC33C4"/>
    <w:rsid w:val="00EC3912"/>
    <w:rsid w:val="00EC44AD"/>
    <w:rsid w:val="00ED010D"/>
    <w:rsid w:val="00ED03FF"/>
    <w:rsid w:val="00ED0CBF"/>
    <w:rsid w:val="00ED1503"/>
    <w:rsid w:val="00ED2094"/>
    <w:rsid w:val="00ED2336"/>
    <w:rsid w:val="00ED2838"/>
    <w:rsid w:val="00ED2CF7"/>
    <w:rsid w:val="00ED2FC7"/>
    <w:rsid w:val="00ED330C"/>
    <w:rsid w:val="00ED3639"/>
    <w:rsid w:val="00ED486C"/>
    <w:rsid w:val="00ED4DFB"/>
    <w:rsid w:val="00ED5247"/>
    <w:rsid w:val="00ED5F72"/>
    <w:rsid w:val="00ED609F"/>
    <w:rsid w:val="00ED6FB2"/>
    <w:rsid w:val="00ED7F73"/>
    <w:rsid w:val="00EE05B2"/>
    <w:rsid w:val="00EE08F1"/>
    <w:rsid w:val="00EE1A32"/>
    <w:rsid w:val="00EE2846"/>
    <w:rsid w:val="00EE3153"/>
    <w:rsid w:val="00EE344B"/>
    <w:rsid w:val="00EE4A40"/>
    <w:rsid w:val="00EE62EC"/>
    <w:rsid w:val="00EE62FF"/>
    <w:rsid w:val="00EE7242"/>
    <w:rsid w:val="00EE7286"/>
    <w:rsid w:val="00EE7695"/>
    <w:rsid w:val="00EE7754"/>
    <w:rsid w:val="00EF0E46"/>
    <w:rsid w:val="00EF11B9"/>
    <w:rsid w:val="00EF16E4"/>
    <w:rsid w:val="00EF2094"/>
    <w:rsid w:val="00EF2DD2"/>
    <w:rsid w:val="00EF2EE5"/>
    <w:rsid w:val="00EF343A"/>
    <w:rsid w:val="00EF4117"/>
    <w:rsid w:val="00EF4352"/>
    <w:rsid w:val="00EF44F1"/>
    <w:rsid w:val="00EF5011"/>
    <w:rsid w:val="00EF5615"/>
    <w:rsid w:val="00EF5E78"/>
    <w:rsid w:val="00EF68A6"/>
    <w:rsid w:val="00EF70B5"/>
    <w:rsid w:val="00EF7160"/>
    <w:rsid w:val="00EF7B34"/>
    <w:rsid w:val="00EF7E5C"/>
    <w:rsid w:val="00F0004D"/>
    <w:rsid w:val="00F01A4A"/>
    <w:rsid w:val="00F01A9A"/>
    <w:rsid w:val="00F01B1C"/>
    <w:rsid w:val="00F028DF"/>
    <w:rsid w:val="00F02A7B"/>
    <w:rsid w:val="00F02E74"/>
    <w:rsid w:val="00F0367D"/>
    <w:rsid w:val="00F03B70"/>
    <w:rsid w:val="00F05C28"/>
    <w:rsid w:val="00F069B3"/>
    <w:rsid w:val="00F06A89"/>
    <w:rsid w:val="00F06AA0"/>
    <w:rsid w:val="00F110B6"/>
    <w:rsid w:val="00F1112A"/>
    <w:rsid w:val="00F11569"/>
    <w:rsid w:val="00F119BD"/>
    <w:rsid w:val="00F11E8D"/>
    <w:rsid w:val="00F123F1"/>
    <w:rsid w:val="00F12968"/>
    <w:rsid w:val="00F12CDB"/>
    <w:rsid w:val="00F13BBC"/>
    <w:rsid w:val="00F1425F"/>
    <w:rsid w:val="00F14660"/>
    <w:rsid w:val="00F14749"/>
    <w:rsid w:val="00F15E99"/>
    <w:rsid w:val="00F16FA1"/>
    <w:rsid w:val="00F2012F"/>
    <w:rsid w:val="00F20B25"/>
    <w:rsid w:val="00F221A7"/>
    <w:rsid w:val="00F22926"/>
    <w:rsid w:val="00F230CB"/>
    <w:rsid w:val="00F23645"/>
    <w:rsid w:val="00F238AE"/>
    <w:rsid w:val="00F24284"/>
    <w:rsid w:val="00F24A0F"/>
    <w:rsid w:val="00F24BF5"/>
    <w:rsid w:val="00F262C2"/>
    <w:rsid w:val="00F27BF9"/>
    <w:rsid w:val="00F27CEE"/>
    <w:rsid w:val="00F27D22"/>
    <w:rsid w:val="00F27F31"/>
    <w:rsid w:val="00F3058E"/>
    <w:rsid w:val="00F30C01"/>
    <w:rsid w:val="00F30D6B"/>
    <w:rsid w:val="00F31354"/>
    <w:rsid w:val="00F31796"/>
    <w:rsid w:val="00F31EC6"/>
    <w:rsid w:val="00F3209B"/>
    <w:rsid w:val="00F32752"/>
    <w:rsid w:val="00F32F83"/>
    <w:rsid w:val="00F33045"/>
    <w:rsid w:val="00F337BE"/>
    <w:rsid w:val="00F33C0A"/>
    <w:rsid w:val="00F34FB1"/>
    <w:rsid w:val="00F354F5"/>
    <w:rsid w:val="00F36A25"/>
    <w:rsid w:val="00F400E2"/>
    <w:rsid w:val="00F40C87"/>
    <w:rsid w:val="00F40D79"/>
    <w:rsid w:val="00F40ED4"/>
    <w:rsid w:val="00F4157B"/>
    <w:rsid w:val="00F41FEE"/>
    <w:rsid w:val="00F430C5"/>
    <w:rsid w:val="00F43A37"/>
    <w:rsid w:val="00F44739"/>
    <w:rsid w:val="00F450BC"/>
    <w:rsid w:val="00F46E0D"/>
    <w:rsid w:val="00F47096"/>
    <w:rsid w:val="00F47DE0"/>
    <w:rsid w:val="00F504C5"/>
    <w:rsid w:val="00F5063F"/>
    <w:rsid w:val="00F50FD5"/>
    <w:rsid w:val="00F5218D"/>
    <w:rsid w:val="00F52716"/>
    <w:rsid w:val="00F52D42"/>
    <w:rsid w:val="00F5354C"/>
    <w:rsid w:val="00F53B23"/>
    <w:rsid w:val="00F549B5"/>
    <w:rsid w:val="00F55AD0"/>
    <w:rsid w:val="00F55EAB"/>
    <w:rsid w:val="00F56612"/>
    <w:rsid w:val="00F576B6"/>
    <w:rsid w:val="00F57A32"/>
    <w:rsid w:val="00F57DB9"/>
    <w:rsid w:val="00F605F4"/>
    <w:rsid w:val="00F60EA3"/>
    <w:rsid w:val="00F60EBD"/>
    <w:rsid w:val="00F61F97"/>
    <w:rsid w:val="00F62363"/>
    <w:rsid w:val="00F62C24"/>
    <w:rsid w:val="00F631EC"/>
    <w:rsid w:val="00F63929"/>
    <w:rsid w:val="00F644A6"/>
    <w:rsid w:val="00F64F18"/>
    <w:rsid w:val="00F652C5"/>
    <w:rsid w:val="00F655BB"/>
    <w:rsid w:val="00F658DA"/>
    <w:rsid w:val="00F6743F"/>
    <w:rsid w:val="00F677F4"/>
    <w:rsid w:val="00F702A5"/>
    <w:rsid w:val="00F71334"/>
    <w:rsid w:val="00F713C9"/>
    <w:rsid w:val="00F72544"/>
    <w:rsid w:val="00F72F4B"/>
    <w:rsid w:val="00F73849"/>
    <w:rsid w:val="00F7437F"/>
    <w:rsid w:val="00F748CC"/>
    <w:rsid w:val="00F74AFA"/>
    <w:rsid w:val="00F74CE7"/>
    <w:rsid w:val="00F75A07"/>
    <w:rsid w:val="00F76923"/>
    <w:rsid w:val="00F76E96"/>
    <w:rsid w:val="00F7765E"/>
    <w:rsid w:val="00F77E06"/>
    <w:rsid w:val="00F77E21"/>
    <w:rsid w:val="00F80817"/>
    <w:rsid w:val="00F814EA"/>
    <w:rsid w:val="00F82427"/>
    <w:rsid w:val="00F839B3"/>
    <w:rsid w:val="00F84119"/>
    <w:rsid w:val="00F847DD"/>
    <w:rsid w:val="00F84E1C"/>
    <w:rsid w:val="00F85BB0"/>
    <w:rsid w:val="00F86807"/>
    <w:rsid w:val="00F8680D"/>
    <w:rsid w:val="00F86C15"/>
    <w:rsid w:val="00F879A5"/>
    <w:rsid w:val="00F87BC7"/>
    <w:rsid w:val="00F910D3"/>
    <w:rsid w:val="00F91AA4"/>
    <w:rsid w:val="00F91B4E"/>
    <w:rsid w:val="00F931C3"/>
    <w:rsid w:val="00F93385"/>
    <w:rsid w:val="00F935C6"/>
    <w:rsid w:val="00F93608"/>
    <w:rsid w:val="00F93850"/>
    <w:rsid w:val="00F94491"/>
    <w:rsid w:val="00F94CE0"/>
    <w:rsid w:val="00F94FB5"/>
    <w:rsid w:val="00F95163"/>
    <w:rsid w:val="00F960C7"/>
    <w:rsid w:val="00F96CDB"/>
    <w:rsid w:val="00F97E36"/>
    <w:rsid w:val="00FA037D"/>
    <w:rsid w:val="00FA0540"/>
    <w:rsid w:val="00FA06AC"/>
    <w:rsid w:val="00FA071E"/>
    <w:rsid w:val="00FA1710"/>
    <w:rsid w:val="00FA1C14"/>
    <w:rsid w:val="00FA25D3"/>
    <w:rsid w:val="00FA2AD6"/>
    <w:rsid w:val="00FA42CC"/>
    <w:rsid w:val="00FA49C2"/>
    <w:rsid w:val="00FA5268"/>
    <w:rsid w:val="00FA5877"/>
    <w:rsid w:val="00FA6A8F"/>
    <w:rsid w:val="00FA6F8A"/>
    <w:rsid w:val="00FA7890"/>
    <w:rsid w:val="00FB0FBD"/>
    <w:rsid w:val="00FB0FC4"/>
    <w:rsid w:val="00FB15EE"/>
    <w:rsid w:val="00FB1E25"/>
    <w:rsid w:val="00FB23CE"/>
    <w:rsid w:val="00FB329C"/>
    <w:rsid w:val="00FB34F3"/>
    <w:rsid w:val="00FB3C74"/>
    <w:rsid w:val="00FB452C"/>
    <w:rsid w:val="00FB466C"/>
    <w:rsid w:val="00FB540C"/>
    <w:rsid w:val="00FB54C2"/>
    <w:rsid w:val="00FB57BE"/>
    <w:rsid w:val="00FB591B"/>
    <w:rsid w:val="00FB5FB5"/>
    <w:rsid w:val="00FB75C3"/>
    <w:rsid w:val="00FB762D"/>
    <w:rsid w:val="00FB7820"/>
    <w:rsid w:val="00FB7BF9"/>
    <w:rsid w:val="00FC01A5"/>
    <w:rsid w:val="00FC120F"/>
    <w:rsid w:val="00FC1C8E"/>
    <w:rsid w:val="00FC37BE"/>
    <w:rsid w:val="00FC3B17"/>
    <w:rsid w:val="00FC3C3D"/>
    <w:rsid w:val="00FC43CB"/>
    <w:rsid w:val="00FC7027"/>
    <w:rsid w:val="00FC71CF"/>
    <w:rsid w:val="00FC73FB"/>
    <w:rsid w:val="00FC79E1"/>
    <w:rsid w:val="00FC7E88"/>
    <w:rsid w:val="00FC7F1C"/>
    <w:rsid w:val="00FD0EC3"/>
    <w:rsid w:val="00FD1981"/>
    <w:rsid w:val="00FD2288"/>
    <w:rsid w:val="00FD309C"/>
    <w:rsid w:val="00FD3F23"/>
    <w:rsid w:val="00FD4B11"/>
    <w:rsid w:val="00FD4DC9"/>
    <w:rsid w:val="00FD5231"/>
    <w:rsid w:val="00FD59BB"/>
    <w:rsid w:val="00FD619A"/>
    <w:rsid w:val="00FD64C9"/>
    <w:rsid w:val="00FD693C"/>
    <w:rsid w:val="00FD79DC"/>
    <w:rsid w:val="00FD7C31"/>
    <w:rsid w:val="00FE054E"/>
    <w:rsid w:val="00FE12AD"/>
    <w:rsid w:val="00FE1E42"/>
    <w:rsid w:val="00FE31B6"/>
    <w:rsid w:val="00FE462A"/>
    <w:rsid w:val="00FE4CA7"/>
    <w:rsid w:val="00FE537E"/>
    <w:rsid w:val="00FE5A93"/>
    <w:rsid w:val="00FE6561"/>
    <w:rsid w:val="00FE777E"/>
    <w:rsid w:val="00FF0226"/>
    <w:rsid w:val="00FF20CB"/>
    <w:rsid w:val="00FF2688"/>
    <w:rsid w:val="00FF45E1"/>
    <w:rsid w:val="00FF47CB"/>
    <w:rsid w:val="00FF4A18"/>
    <w:rsid w:val="00FF571C"/>
    <w:rsid w:val="00FF6110"/>
    <w:rsid w:val="00FF6416"/>
    <w:rsid w:val="00FF6678"/>
    <w:rsid w:val="00FF66AD"/>
    <w:rsid w:val="00FF6873"/>
    <w:rsid w:val="00FF7098"/>
    <w:rsid w:val="00FF77A0"/>
    <w:rsid w:val="00FF7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C6B"/>
    <w:pPr>
      <w:spacing w:after="200" w:line="276" w:lineRule="auto"/>
      <w:jc w:val="both"/>
    </w:pPr>
    <w:rPr>
      <w:rFonts w:ascii="Cambria" w:hAnsi="Cambria"/>
      <w:sz w:val="22"/>
      <w:szCs w:val="22"/>
      <w:lang w:val="en-GB" w:eastAsia="en-US"/>
    </w:rPr>
  </w:style>
  <w:style w:type="paragraph" w:styleId="Nadpis1">
    <w:name w:val="heading 1"/>
    <w:basedOn w:val="Normln"/>
    <w:next w:val="Normln"/>
    <w:link w:val="Nadpis1Char"/>
    <w:uiPriority w:val="10"/>
    <w:qFormat/>
    <w:rsid w:val="00B223EC"/>
    <w:pPr>
      <w:keepNext/>
      <w:keepLines/>
      <w:spacing w:before="480" w:after="0"/>
      <w:outlineLvl w:val="0"/>
    </w:pPr>
    <w:rPr>
      <w:rFonts w:eastAsia="Times New Roman"/>
      <w:b/>
      <w:bCs/>
      <w:sz w:val="28"/>
      <w:szCs w:val="28"/>
      <w:lang w:val="cs-CZ"/>
    </w:rPr>
  </w:style>
  <w:style w:type="paragraph" w:styleId="Nadpis2">
    <w:name w:val="heading 2"/>
    <w:basedOn w:val="Normln"/>
    <w:next w:val="Normln"/>
    <w:link w:val="Nadpis2Char"/>
    <w:uiPriority w:val="10"/>
    <w:unhideWhenUsed/>
    <w:qFormat/>
    <w:rsid w:val="00B223EC"/>
    <w:pPr>
      <w:keepNext/>
      <w:keepLines/>
      <w:spacing w:before="200" w:after="0"/>
      <w:outlineLvl w:val="1"/>
    </w:pPr>
    <w:rPr>
      <w:rFonts w:eastAsia="Times New Roman"/>
      <w:b/>
      <w:bCs/>
      <w:sz w:val="26"/>
      <w:szCs w:val="26"/>
    </w:rPr>
  </w:style>
  <w:style w:type="paragraph" w:styleId="Nadpis3">
    <w:name w:val="heading 3"/>
    <w:aliases w:val="K vyřazení"/>
    <w:basedOn w:val="Nadpis4"/>
    <w:next w:val="Normln"/>
    <w:link w:val="Nadpis3Char"/>
    <w:uiPriority w:val="10"/>
    <w:unhideWhenUsed/>
    <w:qFormat/>
    <w:rsid w:val="002C7E4B"/>
    <w:pPr>
      <w:spacing w:before="0" w:after="200"/>
      <w:outlineLvl w:val="2"/>
    </w:pPr>
    <w:rPr>
      <w:rFonts w:ascii="Cambria" w:hAnsi="Cambria"/>
      <w:bCs w:val="0"/>
      <w:i w:val="0"/>
      <w:color w:val="BFBFBF"/>
    </w:rPr>
  </w:style>
  <w:style w:type="paragraph" w:styleId="Nadpis4">
    <w:name w:val="heading 4"/>
    <w:aliases w:val="Poznámky"/>
    <w:basedOn w:val="Obsah4"/>
    <w:next w:val="Normln"/>
    <w:link w:val="Nadpis4Char"/>
    <w:uiPriority w:val="9"/>
    <w:unhideWhenUsed/>
    <w:qFormat/>
    <w:rsid w:val="00B57E0F"/>
    <w:pPr>
      <w:spacing w:before="120"/>
      <w:ind w:left="0"/>
      <w:outlineLvl w:val="3"/>
    </w:pPr>
    <w:rPr>
      <w:rFonts w:ascii="Calibri" w:hAnsi="Calibri"/>
      <w:bCs/>
      <w:i/>
      <w:iCs/>
      <w:color w:val="E36C0A"/>
    </w:rPr>
  </w:style>
  <w:style w:type="paragraph" w:styleId="Nadpis5">
    <w:name w:val="heading 5"/>
    <w:aliases w:val="Idea"/>
    <w:basedOn w:val="Obsah6"/>
    <w:next w:val="Normln"/>
    <w:link w:val="Nadpis5Char"/>
    <w:uiPriority w:val="9"/>
    <w:unhideWhenUsed/>
    <w:qFormat/>
    <w:rsid w:val="002C7E4B"/>
    <w:pPr>
      <w:spacing w:after="120"/>
      <w:ind w:left="0"/>
      <w:outlineLvl w:val="4"/>
    </w:pPr>
    <w:rPr>
      <w:i/>
      <w:color w:val="00B050"/>
    </w:rPr>
  </w:style>
  <w:style w:type="paragraph" w:styleId="Nadpis6">
    <w:name w:val="heading 6"/>
    <w:aliases w:val="Fragment"/>
    <w:basedOn w:val="Normln"/>
    <w:next w:val="Normln"/>
    <w:link w:val="Nadpis6Char"/>
    <w:uiPriority w:val="10"/>
    <w:unhideWhenUsed/>
    <w:qFormat/>
    <w:rsid w:val="00E347D5"/>
    <w:pPr>
      <w:outlineLvl w:val="5"/>
    </w:pPr>
    <w:rPr>
      <w:rFonts w:asciiTheme="majorHAnsi" w:hAnsiTheme="majorHAnsi" w:cs="AdvPS497E4"/>
      <w:color w:val="4F81BD" w:themeColor="accent1"/>
      <w:lang w:eastAsia="cs-CZ"/>
    </w:rPr>
  </w:style>
  <w:style w:type="paragraph" w:styleId="Nadpis7">
    <w:name w:val="heading 7"/>
    <w:basedOn w:val="Normln"/>
    <w:next w:val="Normln"/>
    <w:link w:val="Nadpis7Char"/>
    <w:uiPriority w:val="15"/>
    <w:unhideWhenUsed/>
    <w:qFormat/>
    <w:rsid w:val="00212875"/>
    <w:pPr>
      <w:outlineLvl w:val="6"/>
    </w:pPr>
    <w:rPr>
      <w:rFonts w:asciiTheme="majorHAnsi" w:hAnsiTheme="majorHAnsi"/>
      <w:b/>
      <w:i/>
    </w:rPr>
  </w:style>
  <w:style w:type="paragraph" w:styleId="Nadpis8">
    <w:name w:val="heading 8"/>
    <w:basedOn w:val="Normln"/>
    <w:next w:val="Normln"/>
    <w:link w:val="Nadpis8Char"/>
    <w:uiPriority w:val="10"/>
    <w:unhideWhenUsed/>
    <w:qFormat/>
    <w:rsid w:val="0026774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A4BE8"/>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Odstavecseseznamem">
    <w:name w:val="List Paragraph"/>
    <w:basedOn w:val="Normln"/>
    <w:uiPriority w:val="34"/>
    <w:qFormat/>
    <w:rsid w:val="00B07B29"/>
    <w:pPr>
      <w:ind w:left="720"/>
      <w:contextualSpacing/>
    </w:pPr>
  </w:style>
  <w:style w:type="character" w:styleId="Odkaznakoment">
    <w:name w:val="annotation reference"/>
    <w:basedOn w:val="Standardnpsmoodstavce"/>
    <w:uiPriority w:val="99"/>
    <w:semiHidden/>
    <w:unhideWhenUsed/>
    <w:rsid w:val="00B07B29"/>
    <w:rPr>
      <w:sz w:val="16"/>
      <w:szCs w:val="16"/>
    </w:rPr>
  </w:style>
  <w:style w:type="paragraph" w:styleId="Textkomente">
    <w:name w:val="annotation text"/>
    <w:basedOn w:val="Normln"/>
    <w:link w:val="TextkomenteChar"/>
    <w:uiPriority w:val="99"/>
    <w:unhideWhenUsed/>
    <w:rsid w:val="00B07B29"/>
    <w:pPr>
      <w:spacing w:line="240" w:lineRule="auto"/>
    </w:pPr>
    <w:rPr>
      <w:sz w:val="20"/>
      <w:szCs w:val="20"/>
    </w:rPr>
  </w:style>
  <w:style w:type="character" w:customStyle="1" w:styleId="TextkomenteChar">
    <w:name w:val="Text komentáře Char"/>
    <w:basedOn w:val="Standardnpsmoodstavce"/>
    <w:link w:val="Textkomente"/>
    <w:uiPriority w:val="99"/>
    <w:rsid w:val="00B07B29"/>
    <w:rPr>
      <w:sz w:val="20"/>
      <w:szCs w:val="20"/>
      <w:lang w:val="nb-NO"/>
    </w:rPr>
  </w:style>
  <w:style w:type="paragraph" w:styleId="Textbubliny">
    <w:name w:val="Balloon Text"/>
    <w:basedOn w:val="Normln"/>
    <w:link w:val="TextbublinyChar"/>
    <w:uiPriority w:val="99"/>
    <w:semiHidden/>
    <w:unhideWhenUsed/>
    <w:rsid w:val="00B07B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7B29"/>
    <w:rPr>
      <w:rFonts w:ascii="Tahoma" w:hAnsi="Tahoma" w:cs="Tahoma"/>
      <w:sz w:val="16"/>
      <w:szCs w:val="16"/>
      <w:lang w:val="nb-NO"/>
    </w:rPr>
  </w:style>
  <w:style w:type="character" w:customStyle="1" w:styleId="Nadpis1Char">
    <w:name w:val="Nadpis 1 Char"/>
    <w:basedOn w:val="Standardnpsmoodstavce"/>
    <w:link w:val="Nadpis1"/>
    <w:uiPriority w:val="10"/>
    <w:rsid w:val="00FE4CA7"/>
    <w:rPr>
      <w:rFonts w:ascii="Cambria" w:eastAsia="Times New Roman" w:hAnsi="Cambria" w:cs="Times New Roman"/>
      <w:b/>
      <w:bCs/>
      <w:sz w:val="28"/>
      <w:szCs w:val="28"/>
    </w:rPr>
  </w:style>
  <w:style w:type="paragraph" w:styleId="Titulek">
    <w:name w:val="caption"/>
    <w:basedOn w:val="Normln"/>
    <w:next w:val="Normln"/>
    <w:uiPriority w:val="35"/>
    <w:unhideWhenUsed/>
    <w:qFormat/>
    <w:rsid w:val="00853939"/>
    <w:pPr>
      <w:spacing w:line="240" w:lineRule="auto"/>
    </w:pPr>
    <w:rPr>
      <w:b/>
      <w:bCs/>
      <w:color w:val="4F81BD"/>
      <w:sz w:val="18"/>
      <w:szCs w:val="18"/>
      <w:lang w:val="cs-CZ"/>
    </w:rPr>
  </w:style>
  <w:style w:type="character" w:customStyle="1" w:styleId="Nadpis2Char">
    <w:name w:val="Nadpis 2 Char"/>
    <w:basedOn w:val="Standardnpsmoodstavce"/>
    <w:link w:val="Nadpis2"/>
    <w:uiPriority w:val="10"/>
    <w:rsid w:val="00FE4CA7"/>
    <w:rPr>
      <w:rFonts w:ascii="Cambria" w:eastAsia="Times New Roman" w:hAnsi="Cambria" w:cs="Times New Roman"/>
      <w:b/>
      <w:bCs/>
      <w:sz w:val="26"/>
      <w:szCs w:val="26"/>
      <w:lang w:val="nb-NO"/>
    </w:rPr>
  </w:style>
  <w:style w:type="paragraph" w:styleId="Bezmezer">
    <w:name w:val="No Spacing"/>
    <w:uiPriority w:val="1"/>
    <w:qFormat/>
    <w:rsid w:val="00EA4C6F"/>
    <w:rPr>
      <w:sz w:val="22"/>
      <w:szCs w:val="22"/>
      <w:lang w:val="nb-NO" w:eastAsia="en-US"/>
    </w:rPr>
  </w:style>
  <w:style w:type="character" w:customStyle="1" w:styleId="Nadpis3Char">
    <w:name w:val="Nadpis 3 Char"/>
    <w:aliases w:val="K vyřazení Char"/>
    <w:basedOn w:val="Standardnpsmoodstavce"/>
    <w:link w:val="Nadpis3"/>
    <w:uiPriority w:val="10"/>
    <w:rsid w:val="002C7E4B"/>
    <w:rPr>
      <w:rFonts w:ascii="Cambria" w:hAnsi="Cambria"/>
      <w:iCs/>
      <w:color w:val="BFBFBF"/>
    </w:rPr>
  </w:style>
  <w:style w:type="character" w:customStyle="1" w:styleId="Nadpis4Char">
    <w:name w:val="Nadpis 4 Char"/>
    <w:aliases w:val="Poznámky Char"/>
    <w:basedOn w:val="Standardnpsmoodstavce"/>
    <w:link w:val="Nadpis4"/>
    <w:uiPriority w:val="9"/>
    <w:rsid w:val="00B57E0F"/>
    <w:rPr>
      <w:bCs/>
      <w:i/>
      <w:iCs/>
      <w:color w:val="E36C0A"/>
      <w:sz w:val="22"/>
      <w:szCs w:val="22"/>
      <w:lang w:val="en-GB" w:eastAsia="en-US"/>
    </w:rPr>
  </w:style>
  <w:style w:type="character" w:customStyle="1" w:styleId="Nadpis5Char">
    <w:name w:val="Nadpis 5 Char"/>
    <w:aliases w:val="Idea Char"/>
    <w:basedOn w:val="Standardnpsmoodstavce"/>
    <w:link w:val="Nadpis5"/>
    <w:uiPriority w:val="9"/>
    <w:rsid w:val="002C7E4B"/>
    <w:rPr>
      <w:rFonts w:ascii="Cambria" w:hAnsi="Cambria"/>
      <w:i/>
      <w:color w:val="00B050"/>
      <w:lang w:val="nb-NO"/>
    </w:rPr>
  </w:style>
  <w:style w:type="character" w:customStyle="1" w:styleId="Nadpis6Char">
    <w:name w:val="Nadpis 6 Char"/>
    <w:aliases w:val="Fragment Char"/>
    <w:basedOn w:val="Standardnpsmoodstavce"/>
    <w:link w:val="Nadpis6"/>
    <w:uiPriority w:val="10"/>
    <w:rsid w:val="00E347D5"/>
    <w:rPr>
      <w:rFonts w:asciiTheme="majorHAnsi" w:hAnsiTheme="majorHAnsi" w:cs="AdvPS497E4"/>
      <w:color w:val="4F81BD" w:themeColor="accent1"/>
      <w:sz w:val="22"/>
      <w:szCs w:val="22"/>
      <w:lang w:val="en-GB"/>
    </w:rPr>
  </w:style>
  <w:style w:type="paragraph" w:styleId="Obsah4">
    <w:name w:val="toc 4"/>
    <w:basedOn w:val="Normln"/>
    <w:next w:val="Normln"/>
    <w:autoRedefine/>
    <w:uiPriority w:val="39"/>
    <w:semiHidden/>
    <w:unhideWhenUsed/>
    <w:rsid w:val="002C7E4B"/>
    <w:pPr>
      <w:spacing w:after="100"/>
      <w:ind w:left="660"/>
    </w:pPr>
  </w:style>
  <w:style w:type="paragraph" w:styleId="Obsah6">
    <w:name w:val="toc 6"/>
    <w:basedOn w:val="Normln"/>
    <w:next w:val="Normln"/>
    <w:autoRedefine/>
    <w:uiPriority w:val="39"/>
    <w:semiHidden/>
    <w:unhideWhenUsed/>
    <w:rsid w:val="002C7E4B"/>
    <w:pPr>
      <w:spacing w:after="100"/>
      <w:ind w:left="1100"/>
    </w:pPr>
  </w:style>
  <w:style w:type="paragraph" w:styleId="Obsah5">
    <w:name w:val="toc 5"/>
    <w:basedOn w:val="Normln"/>
    <w:next w:val="Normln"/>
    <w:autoRedefine/>
    <w:uiPriority w:val="39"/>
    <w:semiHidden/>
    <w:unhideWhenUsed/>
    <w:rsid w:val="007B33D9"/>
    <w:pPr>
      <w:spacing w:after="100"/>
      <w:ind w:left="880"/>
    </w:pPr>
  </w:style>
  <w:style w:type="paragraph" w:styleId="Obsah7">
    <w:name w:val="toc 7"/>
    <w:basedOn w:val="Normln"/>
    <w:next w:val="Normln"/>
    <w:autoRedefine/>
    <w:uiPriority w:val="39"/>
    <w:semiHidden/>
    <w:unhideWhenUsed/>
    <w:rsid w:val="007E18BE"/>
    <w:pPr>
      <w:spacing w:after="100"/>
      <w:ind w:left="1320"/>
    </w:pPr>
  </w:style>
  <w:style w:type="character" w:customStyle="1" w:styleId="Nadpis7Char">
    <w:name w:val="Nadpis 7 Char"/>
    <w:basedOn w:val="Standardnpsmoodstavce"/>
    <w:link w:val="Nadpis7"/>
    <w:uiPriority w:val="15"/>
    <w:rsid w:val="00E27AFA"/>
    <w:rPr>
      <w:rFonts w:asciiTheme="majorHAnsi" w:hAnsiTheme="majorHAnsi"/>
      <w:b/>
      <w:i/>
      <w:sz w:val="22"/>
      <w:szCs w:val="22"/>
      <w:lang w:val="en-GB" w:eastAsia="en-US"/>
    </w:rPr>
  </w:style>
  <w:style w:type="character" w:styleId="Hypertextovodkaz">
    <w:name w:val="Hyperlink"/>
    <w:basedOn w:val="Standardnpsmoodstavce"/>
    <w:uiPriority w:val="99"/>
    <w:semiHidden/>
    <w:unhideWhenUsed/>
    <w:rsid w:val="00A368C5"/>
    <w:rPr>
      <w:color w:val="0000FF"/>
      <w:u w:val="single"/>
    </w:rPr>
  </w:style>
  <w:style w:type="paragraph" w:styleId="Nzev">
    <w:name w:val="Title"/>
    <w:basedOn w:val="Normln"/>
    <w:next w:val="Normln"/>
    <w:link w:val="NzevChar"/>
    <w:uiPriority w:val="10"/>
    <w:qFormat/>
    <w:rsid w:val="00212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12875"/>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apple-converted-space">
    <w:name w:val="apple-converted-space"/>
    <w:basedOn w:val="Standardnpsmoodstavce"/>
    <w:rsid w:val="00CE09C2"/>
  </w:style>
  <w:style w:type="character" w:customStyle="1" w:styleId="Nadpis8Char">
    <w:name w:val="Nadpis 8 Char"/>
    <w:basedOn w:val="Standardnpsmoodstavce"/>
    <w:link w:val="Nadpis8"/>
    <w:uiPriority w:val="10"/>
    <w:rsid w:val="00E27AFA"/>
    <w:rPr>
      <w:rFonts w:asciiTheme="majorHAnsi" w:eastAsiaTheme="majorEastAsia" w:hAnsiTheme="majorHAnsi" w:cstheme="majorBidi"/>
      <w:color w:val="404040" w:themeColor="text1" w:themeTint="BF"/>
      <w:lang w:val="en-GB" w:eastAsia="en-US"/>
    </w:rPr>
  </w:style>
  <w:style w:type="paragraph" w:styleId="Pedmtkomente">
    <w:name w:val="annotation subject"/>
    <w:basedOn w:val="Textkomente"/>
    <w:next w:val="Textkomente"/>
    <w:link w:val="PedmtkomenteChar"/>
    <w:uiPriority w:val="99"/>
    <w:semiHidden/>
    <w:unhideWhenUsed/>
    <w:rsid w:val="00F64F18"/>
    <w:rPr>
      <w:b/>
      <w:bCs/>
    </w:rPr>
  </w:style>
  <w:style w:type="character" w:customStyle="1" w:styleId="PedmtkomenteChar">
    <w:name w:val="Předmět komentáře Char"/>
    <w:basedOn w:val="TextkomenteChar"/>
    <w:link w:val="Pedmtkomente"/>
    <w:uiPriority w:val="99"/>
    <w:semiHidden/>
    <w:rsid w:val="00F64F18"/>
    <w:rPr>
      <w:rFonts w:ascii="Cambria" w:hAnsi="Cambria"/>
      <w:b/>
      <w:bCs/>
      <w:sz w:val="20"/>
      <w:szCs w:val="20"/>
      <w:lang w:val="en-GB" w:eastAsia="en-US"/>
    </w:rPr>
  </w:style>
  <w:style w:type="paragraph" w:styleId="Revize">
    <w:name w:val="Revision"/>
    <w:hidden/>
    <w:uiPriority w:val="99"/>
    <w:semiHidden/>
    <w:rsid w:val="001F3A2A"/>
    <w:rPr>
      <w:rFonts w:ascii="Cambria" w:hAnsi="Cambria"/>
      <w:sz w:val="22"/>
      <w:szCs w:val="22"/>
      <w:lang w:val="en-GB" w:eastAsia="en-US"/>
    </w:rPr>
  </w:style>
  <w:style w:type="character" w:styleId="Sledovanodkaz">
    <w:name w:val="FollowedHyperlink"/>
    <w:basedOn w:val="Standardnpsmoodstavce"/>
    <w:uiPriority w:val="99"/>
    <w:semiHidden/>
    <w:unhideWhenUsed/>
    <w:rsid w:val="009B1CB1"/>
    <w:rPr>
      <w:color w:val="800080" w:themeColor="followedHyperlink"/>
      <w:u w:val="single"/>
    </w:rPr>
  </w:style>
  <w:style w:type="character" w:styleId="Zstupntext">
    <w:name w:val="Placeholder Text"/>
    <w:basedOn w:val="Standardnpsmoodstavce"/>
    <w:uiPriority w:val="99"/>
    <w:semiHidden/>
    <w:rsid w:val="00945592"/>
    <w:rPr>
      <w:color w:val="808080"/>
    </w:rPr>
  </w:style>
  <w:style w:type="table" w:customStyle="1" w:styleId="Svtlseznam1">
    <w:name w:val="Světlý seznam1"/>
    <w:basedOn w:val="Normlntabulka"/>
    <w:uiPriority w:val="61"/>
    <w:rsid w:val="009B7ED7"/>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5">
    <w:name w:val="Light List Accent 5"/>
    <w:basedOn w:val="Normlntabulka"/>
    <w:uiPriority w:val="61"/>
    <w:rsid w:val="009B7E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vtlstnovn1">
    <w:name w:val="Světlé stínování1"/>
    <w:basedOn w:val="Normlntabulka"/>
    <w:uiPriority w:val="60"/>
    <w:rsid w:val="009B7E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C6B"/>
    <w:pPr>
      <w:spacing w:after="200" w:line="276" w:lineRule="auto"/>
      <w:jc w:val="both"/>
    </w:pPr>
    <w:rPr>
      <w:rFonts w:ascii="Cambria" w:hAnsi="Cambria"/>
      <w:sz w:val="22"/>
      <w:szCs w:val="22"/>
      <w:lang w:val="en-GB" w:eastAsia="en-US"/>
    </w:rPr>
  </w:style>
  <w:style w:type="paragraph" w:styleId="Nadpis1">
    <w:name w:val="heading 1"/>
    <w:basedOn w:val="Normln"/>
    <w:next w:val="Normln"/>
    <w:link w:val="Nadpis1Char"/>
    <w:uiPriority w:val="10"/>
    <w:qFormat/>
    <w:rsid w:val="00B223EC"/>
    <w:pPr>
      <w:keepNext/>
      <w:keepLines/>
      <w:spacing w:before="480" w:after="0"/>
      <w:outlineLvl w:val="0"/>
    </w:pPr>
    <w:rPr>
      <w:rFonts w:eastAsia="Times New Roman"/>
      <w:b/>
      <w:bCs/>
      <w:sz w:val="28"/>
      <w:szCs w:val="28"/>
      <w:lang w:val="cs-CZ"/>
    </w:rPr>
  </w:style>
  <w:style w:type="paragraph" w:styleId="Nadpis2">
    <w:name w:val="heading 2"/>
    <w:basedOn w:val="Normln"/>
    <w:next w:val="Normln"/>
    <w:link w:val="Nadpis2Char"/>
    <w:uiPriority w:val="10"/>
    <w:unhideWhenUsed/>
    <w:qFormat/>
    <w:rsid w:val="00B223EC"/>
    <w:pPr>
      <w:keepNext/>
      <w:keepLines/>
      <w:spacing w:before="200" w:after="0"/>
      <w:outlineLvl w:val="1"/>
    </w:pPr>
    <w:rPr>
      <w:rFonts w:eastAsia="Times New Roman"/>
      <w:b/>
      <w:bCs/>
      <w:sz w:val="26"/>
      <w:szCs w:val="26"/>
    </w:rPr>
  </w:style>
  <w:style w:type="paragraph" w:styleId="Nadpis3">
    <w:name w:val="heading 3"/>
    <w:aliases w:val="K vyřazení"/>
    <w:basedOn w:val="Nadpis4"/>
    <w:next w:val="Normln"/>
    <w:link w:val="Nadpis3Char"/>
    <w:uiPriority w:val="10"/>
    <w:unhideWhenUsed/>
    <w:qFormat/>
    <w:rsid w:val="002C7E4B"/>
    <w:pPr>
      <w:spacing w:before="0" w:after="200"/>
      <w:outlineLvl w:val="2"/>
    </w:pPr>
    <w:rPr>
      <w:rFonts w:ascii="Cambria" w:hAnsi="Cambria"/>
      <w:bCs w:val="0"/>
      <w:i w:val="0"/>
      <w:color w:val="BFBFBF"/>
    </w:rPr>
  </w:style>
  <w:style w:type="paragraph" w:styleId="Nadpis4">
    <w:name w:val="heading 4"/>
    <w:aliases w:val="Poznámky"/>
    <w:basedOn w:val="Obsah4"/>
    <w:next w:val="Normln"/>
    <w:link w:val="Nadpis4Char"/>
    <w:uiPriority w:val="9"/>
    <w:unhideWhenUsed/>
    <w:qFormat/>
    <w:rsid w:val="00B57E0F"/>
    <w:pPr>
      <w:spacing w:before="120"/>
      <w:ind w:left="0"/>
      <w:outlineLvl w:val="3"/>
    </w:pPr>
    <w:rPr>
      <w:rFonts w:ascii="Calibri" w:hAnsi="Calibri"/>
      <w:bCs/>
      <w:i/>
      <w:iCs/>
      <w:color w:val="E36C0A"/>
    </w:rPr>
  </w:style>
  <w:style w:type="paragraph" w:styleId="Nadpis5">
    <w:name w:val="heading 5"/>
    <w:aliases w:val="Idea"/>
    <w:basedOn w:val="Obsah6"/>
    <w:next w:val="Normln"/>
    <w:link w:val="Nadpis5Char"/>
    <w:uiPriority w:val="9"/>
    <w:unhideWhenUsed/>
    <w:qFormat/>
    <w:rsid w:val="002C7E4B"/>
    <w:pPr>
      <w:spacing w:after="120"/>
      <w:ind w:left="0"/>
      <w:outlineLvl w:val="4"/>
    </w:pPr>
    <w:rPr>
      <w:i/>
      <w:color w:val="00B050"/>
    </w:rPr>
  </w:style>
  <w:style w:type="paragraph" w:styleId="Nadpis6">
    <w:name w:val="heading 6"/>
    <w:aliases w:val="Fragment"/>
    <w:basedOn w:val="Normln"/>
    <w:next w:val="Normln"/>
    <w:link w:val="Nadpis6Char"/>
    <w:uiPriority w:val="10"/>
    <w:unhideWhenUsed/>
    <w:qFormat/>
    <w:rsid w:val="00E347D5"/>
    <w:pPr>
      <w:outlineLvl w:val="5"/>
    </w:pPr>
    <w:rPr>
      <w:rFonts w:asciiTheme="majorHAnsi" w:hAnsiTheme="majorHAnsi" w:cs="AdvPS497E4"/>
      <w:color w:val="4F81BD" w:themeColor="accent1"/>
      <w:lang w:eastAsia="cs-CZ"/>
    </w:rPr>
  </w:style>
  <w:style w:type="paragraph" w:styleId="Nadpis7">
    <w:name w:val="heading 7"/>
    <w:basedOn w:val="Normln"/>
    <w:next w:val="Normln"/>
    <w:link w:val="Nadpis7Char"/>
    <w:uiPriority w:val="15"/>
    <w:unhideWhenUsed/>
    <w:qFormat/>
    <w:rsid w:val="00212875"/>
    <w:pPr>
      <w:outlineLvl w:val="6"/>
    </w:pPr>
    <w:rPr>
      <w:rFonts w:asciiTheme="majorHAnsi" w:hAnsiTheme="majorHAnsi"/>
      <w:b/>
      <w:i/>
    </w:rPr>
  </w:style>
  <w:style w:type="paragraph" w:styleId="Nadpis8">
    <w:name w:val="heading 8"/>
    <w:basedOn w:val="Normln"/>
    <w:next w:val="Normln"/>
    <w:link w:val="Nadpis8Char"/>
    <w:uiPriority w:val="10"/>
    <w:unhideWhenUsed/>
    <w:qFormat/>
    <w:rsid w:val="0026774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A4BE8"/>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Odstavecseseznamem">
    <w:name w:val="List Paragraph"/>
    <w:basedOn w:val="Normln"/>
    <w:uiPriority w:val="34"/>
    <w:qFormat/>
    <w:rsid w:val="00B07B29"/>
    <w:pPr>
      <w:ind w:left="720"/>
      <w:contextualSpacing/>
    </w:pPr>
  </w:style>
  <w:style w:type="character" w:styleId="Odkaznakoment">
    <w:name w:val="annotation reference"/>
    <w:basedOn w:val="Standardnpsmoodstavce"/>
    <w:uiPriority w:val="99"/>
    <w:semiHidden/>
    <w:unhideWhenUsed/>
    <w:rsid w:val="00B07B29"/>
    <w:rPr>
      <w:sz w:val="16"/>
      <w:szCs w:val="16"/>
    </w:rPr>
  </w:style>
  <w:style w:type="paragraph" w:styleId="Textkomente">
    <w:name w:val="annotation text"/>
    <w:basedOn w:val="Normln"/>
    <w:link w:val="TextkomenteChar"/>
    <w:uiPriority w:val="99"/>
    <w:unhideWhenUsed/>
    <w:rsid w:val="00B07B29"/>
    <w:pPr>
      <w:spacing w:line="240" w:lineRule="auto"/>
    </w:pPr>
    <w:rPr>
      <w:sz w:val="20"/>
      <w:szCs w:val="20"/>
    </w:rPr>
  </w:style>
  <w:style w:type="character" w:customStyle="1" w:styleId="TextkomenteChar">
    <w:name w:val="Text komentáře Char"/>
    <w:basedOn w:val="Standardnpsmoodstavce"/>
    <w:link w:val="Textkomente"/>
    <w:uiPriority w:val="99"/>
    <w:rsid w:val="00B07B29"/>
    <w:rPr>
      <w:sz w:val="20"/>
      <w:szCs w:val="20"/>
      <w:lang w:val="nb-NO"/>
    </w:rPr>
  </w:style>
  <w:style w:type="paragraph" w:styleId="Textbubliny">
    <w:name w:val="Balloon Text"/>
    <w:basedOn w:val="Normln"/>
    <w:link w:val="TextbublinyChar"/>
    <w:uiPriority w:val="99"/>
    <w:semiHidden/>
    <w:unhideWhenUsed/>
    <w:rsid w:val="00B07B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7B29"/>
    <w:rPr>
      <w:rFonts w:ascii="Tahoma" w:hAnsi="Tahoma" w:cs="Tahoma"/>
      <w:sz w:val="16"/>
      <w:szCs w:val="16"/>
      <w:lang w:val="nb-NO"/>
    </w:rPr>
  </w:style>
  <w:style w:type="character" w:customStyle="1" w:styleId="Nadpis1Char">
    <w:name w:val="Nadpis 1 Char"/>
    <w:basedOn w:val="Standardnpsmoodstavce"/>
    <w:link w:val="Nadpis1"/>
    <w:uiPriority w:val="10"/>
    <w:rsid w:val="00FE4CA7"/>
    <w:rPr>
      <w:rFonts w:ascii="Cambria" w:eastAsia="Times New Roman" w:hAnsi="Cambria" w:cs="Times New Roman"/>
      <w:b/>
      <w:bCs/>
      <w:sz w:val="28"/>
      <w:szCs w:val="28"/>
    </w:rPr>
  </w:style>
  <w:style w:type="paragraph" w:styleId="Titulek">
    <w:name w:val="caption"/>
    <w:basedOn w:val="Normln"/>
    <w:next w:val="Normln"/>
    <w:uiPriority w:val="35"/>
    <w:unhideWhenUsed/>
    <w:qFormat/>
    <w:rsid w:val="00853939"/>
    <w:pPr>
      <w:spacing w:line="240" w:lineRule="auto"/>
    </w:pPr>
    <w:rPr>
      <w:b/>
      <w:bCs/>
      <w:color w:val="4F81BD"/>
      <w:sz w:val="18"/>
      <w:szCs w:val="18"/>
      <w:lang w:val="cs-CZ"/>
    </w:rPr>
  </w:style>
  <w:style w:type="character" w:customStyle="1" w:styleId="Nadpis2Char">
    <w:name w:val="Nadpis 2 Char"/>
    <w:basedOn w:val="Standardnpsmoodstavce"/>
    <w:link w:val="Nadpis2"/>
    <w:uiPriority w:val="10"/>
    <w:rsid w:val="00FE4CA7"/>
    <w:rPr>
      <w:rFonts w:ascii="Cambria" w:eastAsia="Times New Roman" w:hAnsi="Cambria" w:cs="Times New Roman"/>
      <w:b/>
      <w:bCs/>
      <w:sz w:val="26"/>
      <w:szCs w:val="26"/>
      <w:lang w:val="nb-NO"/>
    </w:rPr>
  </w:style>
  <w:style w:type="paragraph" w:styleId="Bezmezer">
    <w:name w:val="No Spacing"/>
    <w:uiPriority w:val="1"/>
    <w:qFormat/>
    <w:rsid w:val="00EA4C6F"/>
    <w:rPr>
      <w:sz w:val="22"/>
      <w:szCs w:val="22"/>
      <w:lang w:val="nb-NO" w:eastAsia="en-US"/>
    </w:rPr>
  </w:style>
  <w:style w:type="character" w:customStyle="1" w:styleId="Nadpis3Char">
    <w:name w:val="Nadpis 3 Char"/>
    <w:aliases w:val="K vyřazení Char"/>
    <w:basedOn w:val="Standardnpsmoodstavce"/>
    <w:link w:val="Nadpis3"/>
    <w:uiPriority w:val="10"/>
    <w:rsid w:val="002C7E4B"/>
    <w:rPr>
      <w:rFonts w:ascii="Cambria" w:hAnsi="Cambria"/>
      <w:iCs/>
      <w:color w:val="BFBFBF"/>
    </w:rPr>
  </w:style>
  <w:style w:type="character" w:customStyle="1" w:styleId="Nadpis4Char">
    <w:name w:val="Nadpis 4 Char"/>
    <w:aliases w:val="Poznámky Char"/>
    <w:basedOn w:val="Standardnpsmoodstavce"/>
    <w:link w:val="Nadpis4"/>
    <w:uiPriority w:val="9"/>
    <w:rsid w:val="00B57E0F"/>
    <w:rPr>
      <w:bCs/>
      <w:i/>
      <w:iCs/>
      <w:color w:val="E36C0A"/>
      <w:sz w:val="22"/>
      <w:szCs w:val="22"/>
      <w:lang w:val="en-GB" w:eastAsia="en-US"/>
    </w:rPr>
  </w:style>
  <w:style w:type="character" w:customStyle="1" w:styleId="Nadpis5Char">
    <w:name w:val="Nadpis 5 Char"/>
    <w:aliases w:val="Idea Char"/>
    <w:basedOn w:val="Standardnpsmoodstavce"/>
    <w:link w:val="Nadpis5"/>
    <w:uiPriority w:val="9"/>
    <w:rsid w:val="002C7E4B"/>
    <w:rPr>
      <w:rFonts w:ascii="Cambria" w:hAnsi="Cambria"/>
      <w:i/>
      <w:color w:val="00B050"/>
      <w:lang w:val="nb-NO"/>
    </w:rPr>
  </w:style>
  <w:style w:type="character" w:customStyle="1" w:styleId="Nadpis6Char">
    <w:name w:val="Nadpis 6 Char"/>
    <w:aliases w:val="Fragment Char"/>
    <w:basedOn w:val="Standardnpsmoodstavce"/>
    <w:link w:val="Nadpis6"/>
    <w:uiPriority w:val="10"/>
    <w:rsid w:val="00E347D5"/>
    <w:rPr>
      <w:rFonts w:asciiTheme="majorHAnsi" w:hAnsiTheme="majorHAnsi" w:cs="AdvPS497E4"/>
      <w:color w:val="4F81BD" w:themeColor="accent1"/>
      <w:sz w:val="22"/>
      <w:szCs w:val="22"/>
      <w:lang w:val="en-GB"/>
    </w:rPr>
  </w:style>
  <w:style w:type="paragraph" w:styleId="Obsah4">
    <w:name w:val="toc 4"/>
    <w:basedOn w:val="Normln"/>
    <w:next w:val="Normln"/>
    <w:autoRedefine/>
    <w:uiPriority w:val="39"/>
    <w:semiHidden/>
    <w:unhideWhenUsed/>
    <w:rsid w:val="002C7E4B"/>
    <w:pPr>
      <w:spacing w:after="100"/>
      <w:ind w:left="660"/>
    </w:pPr>
  </w:style>
  <w:style w:type="paragraph" w:styleId="Obsah6">
    <w:name w:val="toc 6"/>
    <w:basedOn w:val="Normln"/>
    <w:next w:val="Normln"/>
    <w:autoRedefine/>
    <w:uiPriority w:val="39"/>
    <w:semiHidden/>
    <w:unhideWhenUsed/>
    <w:rsid w:val="002C7E4B"/>
    <w:pPr>
      <w:spacing w:after="100"/>
      <w:ind w:left="1100"/>
    </w:pPr>
  </w:style>
  <w:style w:type="paragraph" w:styleId="Obsah5">
    <w:name w:val="toc 5"/>
    <w:basedOn w:val="Normln"/>
    <w:next w:val="Normln"/>
    <w:autoRedefine/>
    <w:uiPriority w:val="39"/>
    <w:semiHidden/>
    <w:unhideWhenUsed/>
    <w:rsid w:val="007B33D9"/>
    <w:pPr>
      <w:spacing w:after="100"/>
      <w:ind w:left="880"/>
    </w:pPr>
  </w:style>
  <w:style w:type="paragraph" w:styleId="Obsah7">
    <w:name w:val="toc 7"/>
    <w:basedOn w:val="Normln"/>
    <w:next w:val="Normln"/>
    <w:autoRedefine/>
    <w:uiPriority w:val="39"/>
    <w:semiHidden/>
    <w:unhideWhenUsed/>
    <w:rsid w:val="007E18BE"/>
    <w:pPr>
      <w:spacing w:after="100"/>
      <w:ind w:left="1320"/>
    </w:pPr>
  </w:style>
  <w:style w:type="character" w:customStyle="1" w:styleId="Nadpis7Char">
    <w:name w:val="Nadpis 7 Char"/>
    <w:basedOn w:val="Standardnpsmoodstavce"/>
    <w:link w:val="Nadpis7"/>
    <w:uiPriority w:val="15"/>
    <w:rsid w:val="00E27AFA"/>
    <w:rPr>
      <w:rFonts w:asciiTheme="majorHAnsi" w:hAnsiTheme="majorHAnsi"/>
      <w:b/>
      <w:i/>
      <w:sz w:val="22"/>
      <w:szCs w:val="22"/>
      <w:lang w:val="en-GB" w:eastAsia="en-US"/>
    </w:rPr>
  </w:style>
  <w:style w:type="character" w:styleId="Hypertextovodkaz">
    <w:name w:val="Hyperlink"/>
    <w:basedOn w:val="Standardnpsmoodstavce"/>
    <w:uiPriority w:val="99"/>
    <w:semiHidden/>
    <w:unhideWhenUsed/>
    <w:rsid w:val="00A368C5"/>
    <w:rPr>
      <w:color w:val="0000FF"/>
      <w:u w:val="single"/>
    </w:rPr>
  </w:style>
  <w:style w:type="paragraph" w:styleId="Nzev">
    <w:name w:val="Title"/>
    <w:basedOn w:val="Normln"/>
    <w:next w:val="Normln"/>
    <w:link w:val="NzevChar"/>
    <w:uiPriority w:val="10"/>
    <w:qFormat/>
    <w:rsid w:val="00212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12875"/>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apple-converted-space">
    <w:name w:val="apple-converted-space"/>
    <w:basedOn w:val="Standardnpsmoodstavce"/>
    <w:rsid w:val="00CE09C2"/>
  </w:style>
  <w:style w:type="character" w:customStyle="1" w:styleId="Nadpis8Char">
    <w:name w:val="Nadpis 8 Char"/>
    <w:basedOn w:val="Standardnpsmoodstavce"/>
    <w:link w:val="Nadpis8"/>
    <w:uiPriority w:val="10"/>
    <w:rsid w:val="00E27AFA"/>
    <w:rPr>
      <w:rFonts w:asciiTheme="majorHAnsi" w:eastAsiaTheme="majorEastAsia" w:hAnsiTheme="majorHAnsi" w:cstheme="majorBidi"/>
      <w:color w:val="404040" w:themeColor="text1" w:themeTint="BF"/>
      <w:lang w:val="en-GB" w:eastAsia="en-US"/>
    </w:rPr>
  </w:style>
  <w:style w:type="paragraph" w:styleId="Pedmtkomente">
    <w:name w:val="annotation subject"/>
    <w:basedOn w:val="Textkomente"/>
    <w:next w:val="Textkomente"/>
    <w:link w:val="PedmtkomenteChar"/>
    <w:uiPriority w:val="99"/>
    <w:semiHidden/>
    <w:unhideWhenUsed/>
    <w:rsid w:val="00F64F18"/>
    <w:rPr>
      <w:b/>
      <w:bCs/>
    </w:rPr>
  </w:style>
  <w:style w:type="character" w:customStyle="1" w:styleId="PedmtkomenteChar">
    <w:name w:val="Předmět komentáře Char"/>
    <w:basedOn w:val="TextkomenteChar"/>
    <w:link w:val="Pedmtkomente"/>
    <w:uiPriority w:val="99"/>
    <w:semiHidden/>
    <w:rsid w:val="00F64F18"/>
    <w:rPr>
      <w:rFonts w:ascii="Cambria" w:hAnsi="Cambria"/>
      <w:b/>
      <w:bCs/>
      <w:sz w:val="20"/>
      <w:szCs w:val="20"/>
      <w:lang w:val="en-GB" w:eastAsia="en-US"/>
    </w:rPr>
  </w:style>
  <w:style w:type="paragraph" w:styleId="Revize">
    <w:name w:val="Revision"/>
    <w:hidden/>
    <w:uiPriority w:val="99"/>
    <w:semiHidden/>
    <w:rsid w:val="001F3A2A"/>
    <w:rPr>
      <w:rFonts w:ascii="Cambria" w:hAnsi="Cambria"/>
      <w:sz w:val="22"/>
      <w:szCs w:val="22"/>
      <w:lang w:val="en-GB" w:eastAsia="en-US"/>
    </w:rPr>
  </w:style>
  <w:style w:type="character" w:styleId="Sledovanodkaz">
    <w:name w:val="FollowedHyperlink"/>
    <w:basedOn w:val="Standardnpsmoodstavce"/>
    <w:uiPriority w:val="99"/>
    <w:semiHidden/>
    <w:unhideWhenUsed/>
    <w:rsid w:val="009B1CB1"/>
    <w:rPr>
      <w:color w:val="800080" w:themeColor="followedHyperlink"/>
      <w:u w:val="single"/>
    </w:rPr>
  </w:style>
  <w:style w:type="character" w:styleId="Zstupntext">
    <w:name w:val="Placeholder Text"/>
    <w:basedOn w:val="Standardnpsmoodstavce"/>
    <w:uiPriority w:val="99"/>
    <w:semiHidden/>
    <w:rsid w:val="00945592"/>
    <w:rPr>
      <w:color w:val="808080"/>
    </w:rPr>
  </w:style>
  <w:style w:type="table" w:customStyle="1" w:styleId="Svtlseznam1">
    <w:name w:val="Světlý seznam1"/>
    <w:basedOn w:val="Normlntabulka"/>
    <w:uiPriority w:val="61"/>
    <w:rsid w:val="009B7ED7"/>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5">
    <w:name w:val="Light List Accent 5"/>
    <w:basedOn w:val="Normlntabulka"/>
    <w:uiPriority w:val="61"/>
    <w:rsid w:val="009B7E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vtlstnovn1">
    <w:name w:val="Světlé stínování1"/>
    <w:basedOn w:val="Normlntabulka"/>
    <w:uiPriority w:val="60"/>
    <w:rsid w:val="009B7E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422">
      <w:bodyDiv w:val="1"/>
      <w:marLeft w:val="0"/>
      <w:marRight w:val="0"/>
      <w:marTop w:val="0"/>
      <w:marBottom w:val="0"/>
      <w:divBdr>
        <w:top w:val="none" w:sz="0" w:space="0" w:color="auto"/>
        <w:left w:val="none" w:sz="0" w:space="0" w:color="auto"/>
        <w:bottom w:val="none" w:sz="0" w:space="0" w:color="auto"/>
        <w:right w:val="none" w:sz="0" w:space="0" w:color="auto"/>
      </w:divBdr>
    </w:div>
    <w:div w:id="85733063">
      <w:bodyDiv w:val="1"/>
      <w:marLeft w:val="0"/>
      <w:marRight w:val="0"/>
      <w:marTop w:val="0"/>
      <w:marBottom w:val="0"/>
      <w:divBdr>
        <w:top w:val="none" w:sz="0" w:space="0" w:color="auto"/>
        <w:left w:val="none" w:sz="0" w:space="0" w:color="auto"/>
        <w:bottom w:val="none" w:sz="0" w:space="0" w:color="auto"/>
        <w:right w:val="none" w:sz="0" w:space="0" w:color="auto"/>
      </w:divBdr>
    </w:div>
    <w:div w:id="120729653">
      <w:bodyDiv w:val="1"/>
      <w:marLeft w:val="0"/>
      <w:marRight w:val="0"/>
      <w:marTop w:val="0"/>
      <w:marBottom w:val="0"/>
      <w:divBdr>
        <w:top w:val="none" w:sz="0" w:space="0" w:color="auto"/>
        <w:left w:val="none" w:sz="0" w:space="0" w:color="auto"/>
        <w:bottom w:val="none" w:sz="0" w:space="0" w:color="auto"/>
        <w:right w:val="none" w:sz="0" w:space="0" w:color="auto"/>
      </w:divBdr>
    </w:div>
    <w:div w:id="387611626">
      <w:bodyDiv w:val="1"/>
      <w:marLeft w:val="0"/>
      <w:marRight w:val="0"/>
      <w:marTop w:val="0"/>
      <w:marBottom w:val="0"/>
      <w:divBdr>
        <w:top w:val="none" w:sz="0" w:space="0" w:color="auto"/>
        <w:left w:val="none" w:sz="0" w:space="0" w:color="auto"/>
        <w:bottom w:val="none" w:sz="0" w:space="0" w:color="auto"/>
        <w:right w:val="none" w:sz="0" w:space="0" w:color="auto"/>
      </w:divBdr>
    </w:div>
    <w:div w:id="601650610">
      <w:bodyDiv w:val="1"/>
      <w:marLeft w:val="0"/>
      <w:marRight w:val="0"/>
      <w:marTop w:val="0"/>
      <w:marBottom w:val="0"/>
      <w:divBdr>
        <w:top w:val="none" w:sz="0" w:space="0" w:color="auto"/>
        <w:left w:val="none" w:sz="0" w:space="0" w:color="auto"/>
        <w:bottom w:val="none" w:sz="0" w:space="0" w:color="auto"/>
        <w:right w:val="none" w:sz="0" w:space="0" w:color="auto"/>
      </w:divBdr>
    </w:div>
    <w:div w:id="834223657">
      <w:bodyDiv w:val="1"/>
      <w:marLeft w:val="0"/>
      <w:marRight w:val="0"/>
      <w:marTop w:val="0"/>
      <w:marBottom w:val="0"/>
      <w:divBdr>
        <w:top w:val="none" w:sz="0" w:space="0" w:color="auto"/>
        <w:left w:val="none" w:sz="0" w:space="0" w:color="auto"/>
        <w:bottom w:val="none" w:sz="0" w:space="0" w:color="auto"/>
        <w:right w:val="none" w:sz="0" w:space="0" w:color="auto"/>
      </w:divBdr>
    </w:div>
    <w:div w:id="1144197602">
      <w:bodyDiv w:val="1"/>
      <w:marLeft w:val="0"/>
      <w:marRight w:val="0"/>
      <w:marTop w:val="0"/>
      <w:marBottom w:val="0"/>
      <w:divBdr>
        <w:top w:val="none" w:sz="0" w:space="0" w:color="auto"/>
        <w:left w:val="none" w:sz="0" w:space="0" w:color="auto"/>
        <w:bottom w:val="none" w:sz="0" w:space="0" w:color="auto"/>
        <w:right w:val="none" w:sz="0" w:space="0" w:color="auto"/>
      </w:divBdr>
    </w:div>
    <w:div w:id="1344282534">
      <w:bodyDiv w:val="1"/>
      <w:marLeft w:val="0"/>
      <w:marRight w:val="0"/>
      <w:marTop w:val="0"/>
      <w:marBottom w:val="0"/>
      <w:divBdr>
        <w:top w:val="none" w:sz="0" w:space="0" w:color="auto"/>
        <w:left w:val="none" w:sz="0" w:space="0" w:color="auto"/>
        <w:bottom w:val="none" w:sz="0" w:space="0" w:color="auto"/>
        <w:right w:val="none" w:sz="0" w:space="0" w:color="auto"/>
      </w:divBdr>
      <w:divsChild>
        <w:div w:id="1975138062">
          <w:marLeft w:val="0"/>
          <w:marRight w:val="0"/>
          <w:marTop w:val="0"/>
          <w:marBottom w:val="0"/>
          <w:divBdr>
            <w:top w:val="none" w:sz="0" w:space="0" w:color="auto"/>
            <w:left w:val="none" w:sz="0" w:space="0" w:color="auto"/>
            <w:bottom w:val="none" w:sz="0" w:space="0" w:color="auto"/>
            <w:right w:val="none" w:sz="0" w:space="0" w:color="auto"/>
          </w:divBdr>
          <w:divsChild>
            <w:div w:id="1657952800">
              <w:marLeft w:val="0"/>
              <w:marRight w:val="0"/>
              <w:marTop w:val="0"/>
              <w:marBottom w:val="0"/>
              <w:divBdr>
                <w:top w:val="none" w:sz="0" w:space="0" w:color="auto"/>
                <w:left w:val="none" w:sz="0" w:space="0" w:color="auto"/>
                <w:bottom w:val="none" w:sz="0" w:space="0" w:color="auto"/>
                <w:right w:val="none" w:sz="0" w:space="0" w:color="auto"/>
              </w:divBdr>
              <w:divsChild>
                <w:div w:id="1162698169">
                  <w:marLeft w:val="0"/>
                  <w:marRight w:val="0"/>
                  <w:marTop w:val="0"/>
                  <w:marBottom w:val="0"/>
                  <w:divBdr>
                    <w:top w:val="none" w:sz="0" w:space="0" w:color="auto"/>
                    <w:left w:val="none" w:sz="0" w:space="0" w:color="auto"/>
                    <w:bottom w:val="none" w:sz="0" w:space="0" w:color="auto"/>
                    <w:right w:val="none" w:sz="0" w:space="0" w:color="auto"/>
                  </w:divBdr>
                  <w:divsChild>
                    <w:div w:id="1992829951">
                      <w:marLeft w:val="0"/>
                      <w:marRight w:val="0"/>
                      <w:marTop w:val="0"/>
                      <w:marBottom w:val="0"/>
                      <w:divBdr>
                        <w:top w:val="none" w:sz="0" w:space="0" w:color="auto"/>
                        <w:left w:val="none" w:sz="0" w:space="0" w:color="auto"/>
                        <w:bottom w:val="none" w:sz="0" w:space="0" w:color="auto"/>
                        <w:right w:val="none" w:sz="0" w:space="0" w:color="auto"/>
                      </w:divBdr>
                      <w:divsChild>
                        <w:div w:id="731973457">
                          <w:marLeft w:val="0"/>
                          <w:marRight w:val="0"/>
                          <w:marTop w:val="0"/>
                          <w:marBottom w:val="0"/>
                          <w:divBdr>
                            <w:top w:val="none" w:sz="0" w:space="0" w:color="auto"/>
                            <w:left w:val="none" w:sz="0" w:space="0" w:color="auto"/>
                            <w:bottom w:val="none" w:sz="0" w:space="0" w:color="auto"/>
                            <w:right w:val="none" w:sz="0" w:space="0" w:color="auto"/>
                          </w:divBdr>
                          <w:divsChild>
                            <w:div w:id="834421976">
                              <w:marLeft w:val="0"/>
                              <w:marRight w:val="0"/>
                              <w:marTop w:val="0"/>
                              <w:marBottom w:val="0"/>
                              <w:divBdr>
                                <w:top w:val="none" w:sz="0" w:space="0" w:color="auto"/>
                                <w:left w:val="none" w:sz="0" w:space="0" w:color="auto"/>
                                <w:bottom w:val="none" w:sz="0" w:space="0" w:color="auto"/>
                                <w:right w:val="none" w:sz="0" w:space="0" w:color="auto"/>
                              </w:divBdr>
                              <w:divsChild>
                                <w:div w:id="1416512799">
                                  <w:marLeft w:val="0"/>
                                  <w:marRight w:val="0"/>
                                  <w:marTop w:val="0"/>
                                  <w:marBottom w:val="0"/>
                                  <w:divBdr>
                                    <w:top w:val="none" w:sz="0" w:space="0" w:color="auto"/>
                                    <w:left w:val="none" w:sz="0" w:space="0" w:color="auto"/>
                                    <w:bottom w:val="none" w:sz="0" w:space="0" w:color="auto"/>
                                    <w:right w:val="none" w:sz="0" w:space="0" w:color="auto"/>
                                  </w:divBdr>
                                  <w:divsChild>
                                    <w:div w:id="1421412338">
                                      <w:marLeft w:val="0"/>
                                      <w:marRight w:val="0"/>
                                      <w:marTop w:val="0"/>
                                      <w:marBottom w:val="0"/>
                                      <w:divBdr>
                                        <w:top w:val="none" w:sz="0" w:space="0" w:color="auto"/>
                                        <w:left w:val="none" w:sz="0" w:space="0" w:color="auto"/>
                                        <w:bottom w:val="none" w:sz="0" w:space="0" w:color="auto"/>
                                        <w:right w:val="none" w:sz="0" w:space="0" w:color="auto"/>
                                      </w:divBdr>
                                      <w:divsChild>
                                        <w:div w:id="732120872">
                                          <w:marLeft w:val="0"/>
                                          <w:marRight w:val="0"/>
                                          <w:marTop w:val="0"/>
                                          <w:marBottom w:val="0"/>
                                          <w:divBdr>
                                            <w:top w:val="none" w:sz="0" w:space="0" w:color="auto"/>
                                            <w:left w:val="none" w:sz="0" w:space="0" w:color="auto"/>
                                            <w:bottom w:val="none" w:sz="0" w:space="0" w:color="auto"/>
                                            <w:right w:val="none" w:sz="0" w:space="0" w:color="auto"/>
                                          </w:divBdr>
                                          <w:divsChild>
                                            <w:div w:id="278027102">
                                              <w:marLeft w:val="0"/>
                                              <w:marRight w:val="0"/>
                                              <w:marTop w:val="0"/>
                                              <w:marBottom w:val="0"/>
                                              <w:divBdr>
                                                <w:top w:val="none" w:sz="0" w:space="0" w:color="auto"/>
                                                <w:left w:val="none" w:sz="0" w:space="0" w:color="auto"/>
                                                <w:bottom w:val="none" w:sz="0" w:space="0" w:color="auto"/>
                                                <w:right w:val="none" w:sz="0" w:space="0" w:color="auto"/>
                                              </w:divBdr>
                                              <w:divsChild>
                                                <w:div w:id="922035922">
                                                  <w:marLeft w:val="0"/>
                                                  <w:marRight w:val="0"/>
                                                  <w:marTop w:val="0"/>
                                                  <w:marBottom w:val="0"/>
                                                  <w:divBdr>
                                                    <w:top w:val="none" w:sz="0" w:space="0" w:color="auto"/>
                                                    <w:left w:val="none" w:sz="0" w:space="0" w:color="auto"/>
                                                    <w:bottom w:val="none" w:sz="0" w:space="0" w:color="auto"/>
                                                    <w:right w:val="none" w:sz="0" w:space="0" w:color="auto"/>
                                                  </w:divBdr>
                                                  <w:divsChild>
                                                    <w:div w:id="1297023946">
                                                      <w:marLeft w:val="0"/>
                                                      <w:marRight w:val="0"/>
                                                      <w:marTop w:val="0"/>
                                                      <w:marBottom w:val="0"/>
                                                      <w:divBdr>
                                                        <w:top w:val="none" w:sz="0" w:space="0" w:color="auto"/>
                                                        <w:left w:val="none" w:sz="0" w:space="0" w:color="auto"/>
                                                        <w:bottom w:val="none" w:sz="0" w:space="0" w:color="auto"/>
                                                        <w:right w:val="none" w:sz="0" w:space="0" w:color="auto"/>
                                                      </w:divBdr>
                                                      <w:divsChild>
                                                        <w:div w:id="1415542568">
                                                          <w:marLeft w:val="0"/>
                                                          <w:marRight w:val="0"/>
                                                          <w:marTop w:val="0"/>
                                                          <w:marBottom w:val="0"/>
                                                          <w:divBdr>
                                                            <w:top w:val="none" w:sz="0" w:space="0" w:color="auto"/>
                                                            <w:left w:val="none" w:sz="0" w:space="0" w:color="auto"/>
                                                            <w:bottom w:val="none" w:sz="0" w:space="0" w:color="auto"/>
                                                            <w:right w:val="none" w:sz="0" w:space="0" w:color="auto"/>
                                                          </w:divBdr>
                                                          <w:divsChild>
                                                            <w:div w:id="1651401111">
                                                              <w:marLeft w:val="0"/>
                                                              <w:marRight w:val="0"/>
                                                              <w:marTop w:val="0"/>
                                                              <w:marBottom w:val="0"/>
                                                              <w:divBdr>
                                                                <w:top w:val="none" w:sz="0" w:space="0" w:color="auto"/>
                                                                <w:left w:val="none" w:sz="0" w:space="0" w:color="auto"/>
                                                                <w:bottom w:val="none" w:sz="0" w:space="0" w:color="auto"/>
                                                                <w:right w:val="none" w:sz="0" w:space="0" w:color="auto"/>
                                                              </w:divBdr>
                                                              <w:divsChild>
                                                                <w:div w:id="1915823089">
                                                                  <w:marLeft w:val="0"/>
                                                                  <w:marRight w:val="0"/>
                                                                  <w:marTop w:val="0"/>
                                                                  <w:marBottom w:val="0"/>
                                                                  <w:divBdr>
                                                                    <w:top w:val="none" w:sz="0" w:space="0" w:color="auto"/>
                                                                    <w:left w:val="none" w:sz="0" w:space="0" w:color="auto"/>
                                                                    <w:bottom w:val="none" w:sz="0" w:space="0" w:color="auto"/>
                                                                    <w:right w:val="none" w:sz="0" w:space="0" w:color="auto"/>
                                                                  </w:divBdr>
                                                                  <w:divsChild>
                                                                    <w:div w:id="175651878">
                                                                      <w:marLeft w:val="0"/>
                                                                      <w:marRight w:val="0"/>
                                                                      <w:marTop w:val="0"/>
                                                                      <w:marBottom w:val="0"/>
                                                                      <w:divBdr>
                                                                        <w:top w:val="none" w:sz="0" w:space="0" w:color="auto"/>
                                                                        <w:left w:val="none" w:sz="0" w:space="0" w:color="auto"/>
                                                                        <w:bottom w:val="none" w:sz="0" w:space="0" w:color="auto"/>
                                                                        <w:right w:val="none" w:sz="0" w:space="0" w:color="auto"/>
                                                                      </w:divBdr>
                                                                      <w:divsChild>
                                                                        <w:div w:id="1480659009">
                                                                          <w:marLeft w:val="0"/>
                                                                          <w:marRight w:val="0"/>
                                                                          <w:marTop w:val="0"/>
                                                                          <w:marBottom w:val="0"/>
                                                                          <w:divBdr>
                                                                            <w:top w:val="none" w:sz="0" w:space="0" w:color="auto"/>
                                                                            <w:left w:val="none" w:sz="0" w:space="0" w:color="auto"/>
                                                                            <w:bottom w:val="none" w:sz="0" w:space="0" w:color="auto"/>
                                                                            <w:right w:val="none" w:sz="0" w:space="0" w:color="auto"/>
                                                                          </w:divBdr>
                                                                          <w:divsChild>
                                                                            <w:div w:id="1558977375">
                                                                              <w:marLeft w:val="0"/>
                                                                              <w:marRight w:val="0"/>
                                                                              <w:marTop w:val="0"/>
                                                                              <w:marBottom w:val="0"/>
                                                                              <w:divBdr>
                                                                                <w:top w:val="none" w:sz="0" w:space="0" w:color="auto"/>
                                                                                <w:left w:val="none" w:sz="0" w:space="0" w:color="auto"/>
                                                                                <w:bottom w:val="none" w:sz="0" w:space="0" w:color="auto"/>
                                                                                <w:right w:val="none" w:sz="0" w:space="0" w:color="auto"/>
                                                                              </w:divBdr>
                                                                              <w:divsChild>
                                                                                <w:div w:id="20043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545076">
      <w:bodyDiv w:val="1"/>
      <w:marLeft w:val="0"/>
      <w:marRight w:val="0"/>
      <w:marTop w:val="0"/>
      <w:marBottom w:val="0"/>
      <w:divBdr>
        <w:top w:val="none" w:sz="0" w:space="0" w:color="auto"/>
        <w:left w:val="none" w:sz="0" w:space="0" w:color="auto"/>
        <w:bottom w:val="none" w:sz="0" w:space="0" w:color="auto"/>
        <w:right w:val="none" w:sz="0" w:space="0" w:color="auto"/>
      </w:divBdr>
    </w:div>
    <w:div w:id="1439369572">
      <w:bodyDiv w:val="1"/>
      <w:marLeft w:val="0"/>
      <w:marRight w:val="0"/>
      <w:marTop w:val="0"/>
      <w:marBottom w:val="0"/>
      <w:divBdr>
        <w:top w:val="none" w:sz="0" w:space="0" w:color="auto"/>
        <w:left w:val="none" w:sz="0" w:space="0" w:color="auto"/>
        <w:bottom w:val="none" w:sz="0" w:space="0" w:color="auto"/>
        <w:right w:val="none" w:sz="0" w:space="0" w:color="auto"/>
      </w:divBdr>
      <w:divsChild>
        <w:div w:id="362830361">
          <w:marLeft w:val="0"/>
          <w:marRight w:val="0"/>
          <w:marTop w:val="0"/>
          <w:marBottom w:val="0"/>
          <w:divBdr>
            <w:top w:val="none" w:sz="0" w:space="0" w:color="auto"/>
            <w:left w:val="none" w:sz="0" w:space="0" w:color="auto"/>
            <w:bottom w:val="none" w:sz="0" w:space="0" w:color="auto"/>
            <w:right w:val="none" w:sz="0" w:space="0" w:color="auto"/>
          </w:divBdr>
        </w:div>
        <w:div w:id="520358677">
          <w:marLeft w:val="0"/>
          <w:marRight w:val="0"/>
          <w:marTop w:val="0"/>
          <w:marBottom w:val="0"/>
          <w:divBdr>
            <w:top w:val="none" w:sz="0" w:space="0" w:color="auto"/>
            <w:left w:val="none" w:sz="0" w:space="0" w:color="auto"/>
            <w:bottom w:val="none" w:sz="0" w:space="0" w:color="auto"/>
            <w:right w:val="none" w:sz="0" w:space="0" w:color="auto"/>
          </w:divBdr>
        </w:div>
        <w:div w:id="1001199533">
          <w:marLeft w:val="0"/>
          <w:marRight w:val="0"/>
          <w:marTop w:val="0"/>
          <w:marBottom w:val="0"/>
          <w:divBdr>
            <w:top w:val="none" w:sz="0" w:space="0" w:color="auto"/>
            <w:left w:val="none" w:sz="0" w:space="0" w:color="auto"/>
            <w:bottom w:val="none" w:sz="0" w:space="0" w:color="auto"/>
            <w:right w:val="none" w:sz="0" w:space="0" w:color="auto"/>
          </w:divBdr>
        </w:div>
      </w:divsChild>
    </w:div>
    <w:div w:id="1548372258">
      <w:bodyDiv w:val="1"/>
      <w:marLeft w:val="0"/>
      <w:marRight w:val="0"/>
      <w:marTop w:val="0"/>
      <w:marBottom w:val="0"/>
      <w:divBdr>
        <w:top w:val="none" w:sz="0" w:space="0" w:color="auto"/>
        <w:left w:val="none" w:sz="0" w:space="0" w:color="auto"/>
        <w:bottom w:val="none" w:sz="0" w:space="0" w:color="auto"/>
        <w:right w:val="none" w:sz="0" w:space="0" w:color="auto"/>
      </w:divBdr>
    </w:div>
    <w:div w:id="1643922976">
      <w:bodyDiv w:val="1"/>
      <w:marLeft w:val="0"/>
      <w:marRight w:val="0"/>
      <w:marTop w:val="0"/>
      <w:marBottom w:val="0"/>
      <w:divBdr>
        <w:top w:val="none" w:sz="0" w:space="0" w:color="auto"/>
        <w:left w:val="none" w:sz="0" w:space="0" w:color="auto"/>
        <w:bottom w:val="none" w:sz="0" w:space="0" w:color="auto"/>
        <w:right w:val="none" w:sz="0" w:space="0" w:color="auto"/>
      </w:divBdr>
    </w:div>
    <w:div w:id="1863201290">
      <w:bodyDiv w:val="1"/>
      <w:marLeft w:val="0"/>
      <w:marRight w:val="0"/>
      <w:marTop w:val="0"/>
      <w:marBottom w:val="0"/>
      <w:divBdr>
        <w:top w:val="none" w:sz="0" w:space="0" w:color="auto"/>
        <w:left w:val="none" w:sz="0" w:space="0" w:color="auto"/>
        <w:bottom w:val="none" w:sz="0" w:space="0" w:color="auto"/>
        <w:right w:val="none" w:sz="0" w:space="0" w:color="auto"/>
      </w:divBdr>
    </w:div>
    <w:div w:id="1972975895">
      <w:bodyDiv w:val="1"/>
      <w:marLeft w:val="0"/>
      <w:marRight w:val="0"/>
      <w:marTop w:val="0"/>
      <w:marBottom w:val="0"/>
      <w:divBdr>
        <w:top w:val="none" w:sz="0" w:space="0" w:color="auto"/>
        <w:left w:val="none" w:sz="0" w:space="0" w:color="auto"/>
        <w:bottom w:val="none" w:sz="0" w:space="0" w:color="auto"/>
        <w:right w:val="none" w:sz="0" w:space="0" w:color="auto"/>
      </w:divBdr>
    </w:div>
    <w:div w:id="1978952369">
      <w:bodyDiv w:val="1"/>
      <w:marLeft w:val="0"/>
      <w:marRight w:val="0"/>
      <w:marTop w:val="0"/>
      <w:marBottom w:val="0"/>
      <w:divBdr>
        <w:top w:val="none" w:sz="0" w:space="0" w:color="auto"/>
        <w:left w:val="none" w:sz="0" w:space="0" w:color="auto"/>
        <w:bottom w:val="none" w:sz="0" w:space="0" w:color="auto"/>
        <w:right w:val="none" w:sz="0" w:space="0" w:color="auto"/>
      </w:divBdr>
    </w:div>
    <w:div w:id="2033997750">
      <w:bodyDiv w:val="1"/>
      <w:marLeft w:val="0"/>
      <w:marRight w:val="0"/>
      <w:marTop w:val="0"/>
      <w:marBottom w:val="0"/>
      <w:divBdr>
        <w:top w:val="none" w:sz="0" w:space="0" w:color="auto"/>
        <w:left w:val="none" w:sz="0" w:space="0" w:color="auto"/>
        <w:bottom w:val="none" w:sz="0" w:space="0" w:color="auto"/>
        <w:right w:val="none" w:sz="0" w:space="0" w:color="auto"/>
      </w:divBdr>
    </w:div>
    <w:div w:id="2086101482">
      <w:bodyDiv w:val="1"/>
      <w:marLeft w:val="0"/>
      <w:marRight w:val="0"/>
      <w:marTop w:val="0"/>
      <w:marBottom w:val="0"/>
      <w:divBdr>
        <w:top w:val="none" w:sz="0" w:space="0" w:color="auto"/>
        <w:left w:val="none" w:sz="0" w:space="0" w:color="auto"/>
        <w:bottom w:val="none" w:sz="0" w:space="0" w:color="auto"/>
        <w:right w:val="none" w:sz="0" w:space="0" w:color="auto"/>
      </w:divBdr>
    </w:div>
    <w:div w:id="21094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doma\Documents\Vlastn&#237;%20&#353;ablony%20Office\Review_sablo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0A409-5499-4E08-B83B-08B23B83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Review_sablona</Template>
  <TotalTime>1</TotalTime>
  <Pages>1</Pages>
  <Words>873</Words>
  <Characters>5153</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Šudoma</dc:creator>
  <cp:lastModifiedBy>pinkas</cp:lastModifiedBy>
  <cp:revision>2</cp:revision>
  <dcterms:created xsi:type="dcterms:W3CDTF">2019-05-06T14:06:00Z</dcterms:created>
  <dcterms:modified xsi:type="dcterms:W3CDTF">2019-05-06T14:06:00Z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http://www.zotero.org/styles/elsevier-harvard2</vt:lpwstr>
  </property>
  <property fmtid="{D5CDD505-2E9C-101B-9397-08002B2CF9AE}" pid="16" name="Mendeley Recent Style Name 6_1">
    <vt:lpwstr>Elsevier - Harvard 2</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2b28508a-3bbf-31e9-ad2c-6faa3bfac6c5</vt:lpwstr>
  </property>
  <property fmtid="{D5CDD505-2E9C-101B-9397-08002B2CF9AE}" pid="24" name="Mendeley Citation Style_1">
    <vt:lpwstr>http://www.zotero.org/styles/elsevier-harvard2</vt:lpwstr>
  </property>
</Properties>
</file>