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2F2EDA" w:rsidTr="002F2EDA">
        <w:tc>
          <w:tcPr>
            <w:tcW w:w="9199" w:type="dxa"/>
          </w:tcPr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 w:rsidRPr="002F2EDA"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  <w:t>Reflektivní zápis</w:t>
            </w:r>
            <w:r w:rsidRPr="002F2EDA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Pr="002F2EDA"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  <w:t>č. 1:</w:t>
            </w:r>
          </w:p>
          <w:p w:rsidR="002F2EDA" w:rsidRDefault="002F2EDA" w:rsidP="002F2EDA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Při psaní vašeho zápisu se můžete nechat vést následujícími otázkami:</w:t>
            </w:r>
          </w:p>
          <w:p w:rsidR="002F2EDA" w:rsidRDefault="002F2EDA" w:rsidP="002F2EDA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Jaká pro mě hodina byla?        2) Jaká podle mě byla hodina pro studenty </w:t>
            </w: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Co se mi povedlo?                     4) Co můžu příště udělat</w:t>
            </w:r>
            <w:r w:rsidRPr="002F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jinak?</w:t>
            </w:r>
            <w:r w:rsidRPr="002F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  <w:t>____________________________________________</w:t>
            </w: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538A1" w:rsidRPr="002F2EDA" w:rsidRDefault="00A538A1" w:rsidP="002F2EDA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50A31" w:rsidRDefault="00785848" w:rsidP="00A538A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BB5085" w:rsidRDefault="00BB5085" w:rsidP="00A538A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9D127B">
        <w:rPr>
          <w:rFonts w:ascii="Times New Roman" w:hAnsi="Times New Roman" w:cs="Times New Roman"/>
          <w:b/>
          <w:sz w:val="24"/>
          <w:szCs w:val="24"/>
        </w:rPr>
        <w:lastRenderedPageBreak/>
        <w:t>Čeho se může reflexe týkat</w:t>
      </w:r>
      <w:r w:rsidR="00500AEB">
        <w:rPr>
          <w:rFonts w:ascii="Times New Roman" w:hAnsi="Times New Roman" w:cs="Times New Roman"/>
          <w:b/>
          <w:sz w:val="24"/>
          <w:szCs w:val="24"/>
        </w:rPr>
        <w:t xml:space="preserve"> (v žádném případě není nutné reflektovat vše</w:t>
      </w:r>
      <w:bookmarkStart w:id="0" w:name="_GoBack"/>
      <w:bookmarkEnd w:id="0"/>
      <w:r w:rsidR="00500AE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5085" w:rsidRDefault="00BB5085" w:rsidP="00A538A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Mám/nemám jasně stanovené cíle výuky.</w:t>
      </w:r>
    </w:p>
    <w:p w:rsidR="00BB5085" w:rsidRDefault="00BB5085" w:rsidP="00A538A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Vnímám/nevnímám, kam výuka směřuje, dosáhnu/nedosáhnu stanovených cílů.</w:t>
      </w:r>
    </w:p>
    <w:p w:rsidR="00BB5085" w:rsidRDefault="00BB5085" w:rsidP="00A538A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Zvládám/nezvládám se během výuky ptát studentů, získat zpětnou vazbu, zjistit, jak byla výuka efektivní.</w:t>
      </w:r>
    </w:p>
    <w:p w:rsidR="00BB5085" w:rsidRDefault="00BB5085" w:rsidP="00A538A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Ptám/neptám s</w:t>
      </w:r>
      <w:r w:rsidR="009D12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způsobem, který studenty aktivizuje.</w:t>
      </w:r>
    </w:p>
    <w:p w:rsidR="00BB5085" w:rsidRDefault="00BB5085" w:rsidP="00A538A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Přemýšlím/nepřemýšlím o struktuře výuky. Hodiny mají/nemají jasnou strukturu, studenti se v hodině dobře orientují.</w:t>
      </w:r>
    </w:p>
    <w:p w:rsidR="00BB5085" w:rsidRDefault="00BB5085" w:rsidP="00A538A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Jsem/nejsem spokojen se svými hodinami. Na výuku se těším/netěším. Dokážu/nedokážu zhodnotit, co jsem mohl nebo měl udělat jinak.</w:t>
      </w:r>
    </w:p>
    <w:p w:rsidR="009D127B" w:rsidRDefault="009D127B" w:rsidP="00A538A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Dokážu/nedokážu poskytnout zpětnou vazbu studentům. Studenti chápou, co dělají špatně a jak se mohou zlepšit.</w:t>
      </w:r>
    </w:p>
    <w:p w:rsidR="009D127B" w:rsidRDefault="009D127B" w:rsidP="00A538A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výuce kopíruji postupy, které jsem zažil ve škole/Při výuce vymýšlím nové postupy.</w:t>
      </w:r>
    </w:p>
    <w:p w:rsidR="009D127B" w:rsidRDefault="009D127B" w:rsidP="00A538A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Dokáži/nedokáži reagovat na nenadálé situace při výuce. Pokud cítím, že pozornost studentů upadá, dokáži/nedokáži vhodně reagovat a např. změnit činnost.</w:t>
      </w:r>
    </w:p>
    <w:p w:rsidR="009D127B" w:rsidRDefault="009D127B" w:rsidP="00A538A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Zvládám/nezvládám interakci se studenty (např. ústní zkoušení).</w:t>
      </w:r>
    </w:p>
    <w:p w:rsidR="009D127B" w:rsidRDefault="009D127B" w:rsidP="00A538A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Zvládám/nezvládám pracovat se studenty v menších skupinách.</w:t>
      </w:r>
    </w:p>
    <w:sectPr w:rsidR="009D127B" w:rsidSect="00A538A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B5AAD"/>
    <w:multiLevelType w:val="hybridMultilevel"/>
    <w:tmpl w:val="ECA415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C3"/>
    <w:rsid w:val="00171775"/>
    <w:rsid w:val="001E2AD1"/>
    <w:rsid w:val="00212E1F"/>
    <w:rsid w:val="0024261F"/>
    <w:rsid w:val="002F2EDA"/>
    <w:rsid w:val="00425108"/>
    <w:rsid w:val="00500AEB"/>
    <w:rsid w:val="00557177"/>
    <w:rsid w:val="005E0560"/>
    <w:rsid w:val="006432C7"/>
    <w:rsid w:val="00755B49"/>
    <w:rsid w:val="00770F2A"/>
    <w:rsid w:val="00785848"/>
    <w:rsid w:val="0089545B"/>
    <w:rsid w:val="00981A79"/>
    <w:rsid w:val="009D127B"/>
    <w:rsid w:val="00A538A1"/>
    <w:rsid w:val="00BB5085"/>
    <w:rsid w:val="00BD59C3"/>
    <w:rsid w:val="00C86CF4"/>
    <w:rsid w:val="00D77B7D"/>
    <w:rsid w:val="00DE6AED"/>
    <w:rsid w:val="00E35F9A"/>
    <w:rsid w:val="00E51003"/>
    <w:rsid w:val="00F31387"/>
    <w:rsid w:val="00FA420F"/>
    <w:rsid w:val="00F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0AE6"/>
  <w15:chartTrackingRefBased/>
  <w15:docId w15:val="{E6204FBE-3D2B-4609-B944-4428BD44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2EDA"/>
    <w:pPr>
      <w:ind w:left="720"/>
      <w:contextualSpacing/>
    </w:pPr>
  </w:style>
  <w:style w:type="character" w:customStyle="1" w:styleId="blob-code-inner">
    <w:name w:val="blob-code-inner"/>
    <w:basedOn w:val="Standardnpsmoodstavce"/>
    <w:rsid w:val="00BB5085"/>
  </w:style>
  <w:style w:type="character" w:customStyle="1" w:styleId="x">
    <w:name w:val="x"/>
    <w:basedOn w:val="Standardnpsmoodstavce"/>
    <w:rsid w:val="00BB5085"/>
  </w:style>
  <w:style w:type="character" w:customStyle="1" w:styleId="pl-c1">
    <w:name w:val="pl-c1"/>
    <w:basedOn w:val="Standardnpsmoodstavce"/>
    <w:rsid w:val="00BB5085"/>
  </w:style>
  <w:style w:type="character" w:customStyle="1" w:styleId="pl-cce">
    <w:name w:val="pl-cce"/>
    <w:basedOn w:val="Standardnpsmoodstavce"/>
    <w:rsid w:val="00BB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Reflektivn&#237;%20den&#237;k-&#353;ablona-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Reflektivní deník-šablona-1</Template>
  <TotalTime>23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2020-12-16T15:07:00Z</dcterms:created>
  <dcterms:modified xsi:type="dcterms:W3CDTF">2020-12-16T15:35:00Z</dcterms:modified>
</cp:coreProperties>
</file>