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FF" w:rsidRPr="00F00490" w:rsidRDefault="00BF00FF" w:rsidP="004B492C">
      <w:pPr>
        <w:spacing w:before="100" w:beforeAutospacing="1" w:after="100" w:afterAutospacing="1"/>
        <w:rPr>
          <w:b/>
          <w:color w:val="000000"/>
          <w:sz w:val="16"/>
          <w:szCs w:val="16"/>
        </w:rPr>
      </w:pPr>
      <w:r w:rsidRPr="00F00490">
        <w:rPr>
          <w:b/>
          <w:color w:val="000000"/>
          <w:sz w:val="28"/>
          <w:szCs w:val="28"/>
        </w:rPr>
        <w:t>LESSON 5: THE ATOM AND BONDING</w:t>
      </w:r>
      <w:r w:rsidRPr="00F00490">
        <w:rPr>
          <w:b/>
          <w:color w:val="000000"/>
          <w:sz w:val="16"/>
          <w:szCs w:val="16"/>
        </w:rPr>
        <w:t xml:space="preserve"> (adapted from A. Rozkošná)</w:t>
      </w:r>
    </w:p>
    <w:p w:rsidR="00BF00FF" w:rsidRPr="00F00490" w:rsidRDefault="00BF00FF" w:rsidP="00F00490">
      <w:pPr>
        <w:rPr>
          <w:b/>
          <w:color w:val="000000"/>
        </w:rPr>
      </w:pPr>
      <w:r w:rsidRPr="00F00490">
        <w:rPr>
          <w:b/>
          <w:color w:val="000000"/>
        </w:rPr>
        <w:t>A) SPEAKING: In the News</w:t>
      </w:r>
    </w:p>
    <w:p w:rsidR="00BF00FF" w:rsidRPr="00F00490" w:rsidRDefault="00BF00FF" w:rsidP="00F00490">
      <w:pPr>
        <w:rPr>
          <w:b/>
          <w:color w:val="000000"/>
          <w:sz w:val="22"/>
          <w:szCs w:val="22"/>
        </w:rPr>
      </w:pPr>
      <w:r w:rsidRPr="00F00490">
        <w:rPr>
          <w:b/>
          <w:color w:val="000000"/>
          <w:sz w:val="22"/>
          <w:szCs w:val="22"/>
        </w:rPr>
        <w:t>In today´s lesson you are going to read a BBC newspaper article. Work in small groups and answer these questions:</w:t>
      </w:r>
    </w:p>
    <w:p w:rsidR="00BF00FF" w:rsidRPr="00F00490" w:rsidRDefault="00BF00FF" w:rsidP="00F3713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00490">
        <w:rPr>
          <w:color w:val="000000"/>
          <w:sz w:val="22"/>
          <w:szCs w:val="22"/>
        </w:rPr>
        <w:t xml:space="preserve">Do you like reading newspapers and magazines? How often do you read them? </w:t>
      </w:r>
    </w:p>
    <w:p w:rsidR="00BF00FF" w:rsidRPr="00F00490" w:rsidRDefault="00BF00FF" w:rsidP="00F3713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00490">
        <w:rPr>
          <w:color w:val="000000"/>
          <w:sz w:val="22"/>
          <w:szCs w:val="22"/>
        </w:rPr>
        <w:t xml:space="preserve">What is your favourite magazine / newspaper? What sections of a newspaper do you like to read? </w:t>
      </w:r>
      <w:r>
        <w:rPr>
          <w:color w:val="000000"/>
          <w:sz w:val="22"/>
          <w:szCs w:val="22"/>
        </w:rPr>
        <w:t xml:space="preserve">What is your favourite topic - </w:t>
      </w:r>
      <w:r w:rsidRPr="00F00490">
        <w:rPr>
          <w:color w:val="000000"/>
          <w:sz w:val="22"/>
          <w:szCs w:val="22"/>
        </w:rPr>
        <w:t xml:space="preserve">politics / cars / fashion / computers / science / cooking / sport ? </w:t>
      </w:r>
    </w:p>
    <w:p w:rsidR="00BF00FF" w:rsidRPr="00F00490" w:rsidRDefault="00BF00FF" w:rsidP="00F3713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00490">
        <w:rPr>
          <w:color w:val="000000"/>
          <w:sz w:val="22"/>
          <w:szCs w:val="22"/>
        </w:rPr>
        <w:t xml:space="preserve">How often do you watch the news on TV? What are your favourite broadcasting companies? </w:t>
      </w:r>
    </w:p>
    <w:p w:rsidR="00BF00FF" w:rsidRPr="00F00490" w:rsidRDefault="00BF00FF" w:rsidP="00F3713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00490">
        <w:rPr>
          <w:color w:val="000000"/>
          <w:sz w:val="22"/>
          <w:szCs w:val="22"/>
        </w:rPr>
        <w:t>How often do you watch the news on the Internet? What are your favourite websites? What is your favourite activity on the Internet?</w:t>
      </w:r>
    </w:p>
    <w:p w:rsidR="00BF00FF" w:rsidRPr="00F00490" w:rsidRDefault="00BF00FF" w:rsidP="00F3713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00490">
        <w:rPr>
          <w:color w:val="000000"/>
          <w:sz w:val="22"/>
          <w:szCs w:val="22"/>
        </w:rPr>
        <w:t xml:space="preserve">Do you ever read scientific news? Do you know periodicals like Science Daily, The New Scientist etc. – or similar magazines in Czech? </w:t>
      </w:r>
    </w:p>
    <w:p w:rsidR="00BF00FF" w:rsidRPr="00F00490" w:rsidRDefault="00BF00FF" w:rsidP="00F3713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00490">
        <w:rPr>
          <w:color w:val="000000"/>
          <w:sz w:val="22"/>
          <w:szCs w:val="22"/>
        </w:rPr>
        <w:t xml:space="preserve">Have you ever read a magazine / newspaper article in English? </w:t>
      </w:r>
    </w:p>
    <w:p w:rsidR="00BF00FF" w:rsidRPr="00F00490" w:rsidRDefault="00BF00FF" w:rsidP="00F3713D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2"/>
          <w:szCs w:val="22"/>
        </w:rPr>
      </w:pPr>
      <w:r w:rsidRPr="00F00490">
        <w:rPr>
          <w:color w:val="000000"/>
          <w:sz w:val="22"/>
          <w:szCs w:val="22"/>
        </w:rPr>
        <w:t xml:space="preserve">Do you think it's important to read the newspaper and know what is going on in the world? Why or why not? What would the world be like without news? </w:t>
      </w:r>
    </w:p>
    <w:p w:rsidR="00BF00FF" w:rsidRPr="00F00490" w:rsidRDefault="00BF00FF" w:rsidP="00F00490">
      <w:pPr>
        <w:rPr>
          <w:b/>
        </w:rPr>
      </w:pPr>
      <w:r w:rsidRPr="00F00490">
        <w:rPr>
          <w:b/>
        </w:rPr>
        <w:t xml:space="preserve">B) LISTENING: </w:t>
      </w:r>
    </w:p>
    <w:p w:rsidR="00BF00FF" w:rsidRPr="00F00490" w:rsidRDefault="00BF00FF" w:rsidP="00F00490">
      <w:pPr>
        <w:rPr>
          <w:b/>
          <w:sz w:val="28"/>
          <w:szCs w:val="28"/>
        </w:rPr>
      </w:pPr>
      <w:r w:rsidRPr="00F00490">
        <w:rPr>
          <w:b/>
          <w:sz w:val="28"/>
          <w:szCs w:val="28"/>
        </w:rPr>
        <w:t>BONDING</w:t>
      </w:r>
    </w:p>
    <w:p w:rsidR="00BF00FF" w:rsidRPr="00F00490" w:rsidRDefault="00BF00FF" w:rsidP="00F3713D">
      <w:pPr>
        <w:rPr>
          <w:b/>
          <w:sz w:val="18"/>
          <w:szCs w:val="18"/>
          <w:u w:val="single"/>
        </w:rPr>
      </w:pPr>
      <w:r w:rsidRPr="00F00490">
        <w:rPr>
          <w:b/>
          <w:sz w:val="18"/>
          <w:szCs w:val="18"/>
        </w:rPr>
        <w:t xml:space="preserve">Available at </w:t>
      </w:r>
      <w:hyperlink r:id="rId7" w:history="1">
        <w:r w:rsidRPr="00F00490">
          <w:rPr>
            <w:rStyle w:val="Hyperlink"/>
            <w:bCs/>
            <w:sz w:val="18"/>
            <w:szCs w:val="18"/>
            <w:u w:val="single"/>
          </w:rPr>
          <w:t>http://bcs.whfreeman.com/thelifewire/content/chp02/02020.html</w:t>
        </w:r>
      </w:hyperlink>
      <w:r w:rsidRPr="00F00490">
        <w:rPr>
          <w:b/>
          <w:sz w:val="18"/>
          <w:szCs w:val="18"/>
          <w:u w:val="single"/>
        </w:rPr>
        <w:t xml:space="preserve"> </w:t>
      </w:r>
      <w:r w:rsidRPr="00F00490">
        <w:rPr>
          <w:sz w:val="18"/>
          <w:szCs w:val="18"/>
        </w:rPr>
        <w:t>(Click on ANIMATION – NARRATED)</w:t>
      </w:r>
    </w:p>
    <w:p w:rsidR="00BF00FF" w:rsidRPr="00F00490" w:rsidRDefault="00BF00FF" w:rsidP="00F3713D">
      <w:pPr>
        <w:jc w:val="right"/>
        <w:rPr>
          <w:sz w:val="18"/>
          <w:szCs w:val="18"/>
        </w:rPr>
      </w:pPr>
    </w:p>
    <w:p w:rsidR="00BF00FF" w:rsidRPr="00F00490" w:rsidRDefault="00BF00FF" w:rsidP="00F3713D">
      <w:pPr>
        <w:numPr>
          <w:ilvl w:val="0"/>
          <w:numId w:val="6"/>
        </w:numPr>
        <w:rPr>
          <w:b/>
        </w:rPr>
      </w:pPr>
      <w:r w:rsidRPr="00F00490">
        <w:rPr>
          <w:b/>
        </w:rPr>
        <w:t>COVALENT BONDS</w:t>
      </w:r>
    </w:p>
    <w:p w:rsidR="00BF00FF" w:rsidRPr="00F00490" w:rsidRDefault="00BF00FF" w:rsidP="00F3713D">
      <w:pPr>
        <w:ind w:left="720"/>
        <w:rPr>
          <w:b/>
          <w:sz w:val="22"/>
          <w:szCs w:val="22"/>
        </w:rPr>
      </w:pPr>
    </w:p>
    <w:p w:rsidR="00BF00FF" w:rsidRPr="00F00490" w:rsidRDefault="00BF00FF" w:rsidP="00F3713D">
      <w:pPr>
        <w:rPr>
          <w:b/>
          <w:sz w:val="22"/>
          <w:szCs w:val="22"/>
        </w:rPr>
      </w:pPr>
      <w:r w:rsidRPr="00F00490">
        <w:rPr>
          <w:b/>
          <w:sz w:val="22"/>
          <w:szCs w:val="22"/>
        </w:rPr>
        <w:t xml:space="preserve">Vocabulary </w:t>
      </w:r>
    </w:p>
    <w:p w:rsidR="00BF00FF" w:rsidRPr="00F00490" w:rsidRDefault="00BF00FF" w:rsidP="00F3713D">
      <w:pPr>
        <w:numPr>
          <w:ilvl w:val="0"/>
          <w:numId w:val="3"/>
        </w:numPr>
        <w:rPr>
          <w:b/>
          <w:sz w:val="22"/>
          <w:szCs w:val="22"/>
        </w:rPr>
      </w:pPr>
      <w:r w:rsidRPr="00F00490">
        <w:rPr>
          <w:b/>
          <w:sz w:val="22"/>
          <w:szCs w:val="22"/>
        </w:rPr>
        <w:t>Watch the animation and answer the question: What elements or compounds are mentioned?</w:t>
      </w:r>
    </w:p>
    <w:p w:rsidR="00BF00FF" w:rsidRPr="00F00490" w:rsidRDefault="00BF00FF" w:rsidP="00F3713D">
      <w:pPr>
        <w:ind w:left="360"/>
        <w:rPr>
          <w:b/>
          <w:sz w:val="22"/>
          <w:szCs w:val="22"/>
        </w:rPr>
      </w:pPr>
    </w:p>
    <w:p w:rsidR="00BF00FF" w:rsidRPr="00F00490" w:rsidRDefault="00BF00FF" w:rsidP="00F3713D">
      <w:pPr>
        <w:numPr>
          <w:ilvl w:val="0"/>
          <w:numId w:val="3"/>
        </w:numPr>
        <w:rPr>
          <w:b/>
          <w:sz w:val="22"/>
          <w:szCs w:val="22"/>
        </w:rPr>
      </w:pPr>
      <w:r w:rsidRPr="00F00490">
        <w:rPr>
          <w:b/>
          <w:sz w:val="22"/>
          <w:szCs w:val="22"/>
        </w:rPr>
        <w:t>Listen again and fill in the gaps:</w:t>
      </w:r>
    </w:p>
    <w:p w:rsidR="00BF00FF" w:rsidRPr="00F00490" w:rsidRDefault="00BF00FF" w:rsidP="00F3713D">
      <w:pPr>
        <w:rPr>
          <w:sz w:val="22"/>
          <w:szCs w:val="22"/>
        </w:rPr>
      </w:pPr>
      <w:r w:rsidRPr="00F00490">
        <w:rPr>
          <w:sz w:val="22"/>
          <w:szCs w:val="22"/>
        </w:rPr>
        <w:t xml:space="preserve">A covalent bond results when two atoms </w:t>
      </w:r>
      <w:r w:rsidRPr="00F00490">
        <w:rPr>
          <w:sz w:val="22"/>
          <w:szCs w:val="22"/>
          <w:highlight w:val="lightGray"/>
        </w:rPr>
        <w:t>share electrons</w:t>
      </w:r>
      <w:r w:rsidRPr="00F00490">
        <w:rPr>
          <w:sz w:val="22"/>
          <w:szCs w:val="22"/>
        </w:rPr>
        <w:t xml:space="preserve">. In the case of two______________, each ____________its single electron with the other. This sharing allows each to fill its </w:t>
      </w:r>
      <w:r w:rsidRPr="00F00490">
        <w:rPr>
          <w:sz w:val="22"/>
          <w:szCs w:val="22"/>
          <w:highlight w:val="lightGray"/>
        </w:rPr>
        <w:t>electron shell</w:t>
      </w:r>
      <w:r w:rsidRPr="00F00490">
        <w:rPr>
          <w:sz w:val="22"/>
          <w:szCs w:val="22"/>
        </w:rPr>
        <w:t xml:space="preserve"> with two electrons. The pair of shared electrons __________a </w:t>
      </w:r>
      <w:r w:rsidRPr="00F00490">
        <w:rPr>
          <w:sz w:val="22"/>
          <w:szCs w:val="22"/>
          <w:highlight w:val="lightGray"/>
        </w:rPr>
        <w:t>covalent single bond</w:t>
      </w:r>
      <w:r w:rsidRPr="00F00490">
        <w:rPr>
          <w:sz w:val="22"/>
          <w:szCs w:val="22"/>
        </w:rPr>
        <w:t>.</w:t>
      </w:r>
    </w:p>
    <w:p w:rsidR="00BF00FF" w:rsidRPr="00F00490" w:rsidRDefault="00BF00FF" w:rsidP="00F3713D">
      <w:pPr>
        <w:rPr>
          <w:sz w:val="22"/>
          <w:szCs w:val="22"/>
        </w:rPr>
      </w:pPr>
    </w:p>
    <w:p w:rsidR="00BF00FF" w:rsidRPr="00F00490" w:rsidRDefault="00BF00FF" w:rsidP="00F3713D">
      <w:pPr>
        <w:rPr>
          <w:sz w:val="22"/>
          <w:szCs w:val="22"/>
        </w:rPr>
      </w:pPr>
      <w:r w:rsidRPr="00F00490">
        <w:rPr>
          <w:sz w:val="22"/>
          <w:szCs w:val="22"/>
        </w:rPr>
        <w:t xml:space="preserve">Let´s now  consider _____________, an atom with eight electrons. Two electrons fill the_________________, and the other six electrons </w:t>
      </w:r>
      <w:r>
        <w:rPr>
          <w:sz w:val="22"/>
          <w:szCs w:val="22"/>
        </w:rPr>
        <w:t>reside in</w:t>
      </w:r>
      <w:r w:rsidRPr="00F00490">
        <w:rPr>
          <w:sz w:val="22"/>
          <w:szCs w:val="22"/>
        </w:rPr>
        <w:t xml:space="preserve"> the next shell. This outer shell needs two more electrons to complete it (the____________). Two ___________atoms form a covalent </w:t>
      </w:r>
      <w:r w:rsidRPr="00F00490">
        <w:rPr>
          <w:sz w:val="22"/>
          <w:szCs w:val="22"/>
          <w:highlight w:val="lightGray"/>
        </w:rPr>
        <w:t>double bond</w:t>
      </w:r>
      <w:r w:rsidRPr="00F00490">
        <w:rPr>
          <w:sz w:val="22"/>
          <w:szCs w:val="22"/>
        </w:rPr>
        <w:t xml:space="preserve"> by sharing two electron pairs from their </w:t>
      </w:r>
      <w:r w:rsidRPr="00F00490">
        <w:rPr>
          <w:sz w:val="22"/>
          <w:szCs w:val="22"/>
          <w:highlight w:val="lightGray"/>
        </w:rPr>
        <w:t>outer shells</w:t>
      </w:r>
      <w:r w:rsidRPr="00F00490">
        <w:rPr>
          <w:sz w:val="22"/>
          <w:szCs w:val="22"/>
        </w:rPr>
        <w:t>.</w:t>
      </w:r>
    </w:p>
    <w:p w:rsidR="00BF00FF" w:rsidRPr="00F00490" w:rsidRDefault="00BF00FF" w:rsidP="00F3713D">
      <w:pPr>
        <w:rPr>
          <w:sz w:val="22"/>
          <w:szCs w:val="22"/>
        </w:rPr>
      </w:pPr>
    </w:p>
    <w:p w:rsidR="00BF00FF" w:rsidRPr="00F00490" w:rsidRDefault="00BF00FF" w:rsidP="00F3713D">
      <w:pPr>
        <w:rPr>
          <w:sz w:val="22"/>
          <w:szCs w:val="22"/>
        </w:rPr>
      </w:pPr>
      <w:r w:rsidRPr="00F00490">
        <w:rPr>
          <w:sz w:val="22"/>
          <w:szCs w:val="22"/>
        </w:rPr>
        <w:t>Carbon is perhaps</w:t>
      </w:r>
      <w:r>
        <w:rPr>
          <w:sz w:val="22"/>
          <w:szCs w:val="22"/>
        </w:rPr>
        <w:t xml:space="preserve"> the most</w:t>
      </w:r>
      <w:r w:rsidRPr="00F00490">
        <w:rPr>
          <w:sz w:val="22"/>
          <w:szCs w:val="22"/>
        </w:rPr>
        <w:t xml:space="preserve"> _____________</w:t>
      </w:r>
      <w:r>
        <w:rPr>
          <w:sz w:val="22"/>
          <w:szCs w:val="22"/>
        </w:rPr>
        <w:t>______ on Earth</w:t>
      </w:r>
      <w:r w:rsidRPr="00F00490">
        <w:rPr>
          <w:sz w:val="22"/>
          <w:szCs w:val="22"/>
        </w:rPr>
        <w:t xml:space="preserve">, in large part because it </w:t>
      </w:r>
      <w:r w:rsidRPr="00F00490">
        <w:rPr>
          <w:sz w:val="22"/>
          <w:szCs w:val="22"/>
          <w:highlight w:val="lightGray"/>
        </w:rPr>
        <w:t>contain</w:t>
      </w:r>
      <w:r w:rsidRPr="00F00490">
        <w:rPr>
          <w:sz w:val="22"/>
          <w:szCs w:val="22"/>
        </w:rPr>
        <w:t>s only four electrons in a shell that can __________eight. To fill its outer shell, carbon forms four covalent bonds with up to four other atoms.</w:t>
      </w:r>
    </w:p>
    <w:p w:rsidR="00BF00FF" w:rsidRPr="00F00490" w:rsidRDefault="00BF00FF" w:rsidP="00F3713D">
      <w:pPr>
        <w:rPr>
          <w:sz w:val="22"/>
          <w:szCs w:val="22"/>
        </w:rPr>
      </w:pPr>
    </w:p>
    <w:p w:rsidR="00BF00FF" w:rsidRPr="00F00490" w:rsidRDefault="00BF00FF" w:rsidP="00F3713D">
      <w:pPr>
        <w:rPr>
          <w:sz w:val="22"/>
          <w:szCs w:val="22"/>
        </w:rPr>
      </w:pPr>
      <w:r w:rsidRPr="00F00490">
        <w:rPr>
          <w:sz w:val="22"/>
          <w:szCs w:val="22"/>
        </w:rPr>
        <w:t>In a</w:t>
      </w:r>
      <w:r>
        <w:rPr>
          <w:sz w:val="22"/>
          <w:szCs w:val="22"/>
        </w:rPr>
        <w:t xml:space="preserve"> molecule </w:t>
      </w:r>
      <w:r w:rsidRPr="00F00490">
        <w:rPr>
          <w:sz w:val="22"/>
          <w:szCs w:val="22"/>
        </w:rPr>
        <w:t xml:space="preserve"> _____________________, carbon shares electrons with_________________ , forming four covalent single bonds. Although this molecule is relatively simple, </w:t>
      </w:r>
      <w:r>
        <w:rPr>
          <w:sz w:val="22"/>
          <w:szCs w:val="22"/>
        </w:rPr>
        <w:t>carbon</w:t>
      </w:r>
      <w:r w:rsidRPr="00F00490">
        <w:rPr>
          <w:sz w:val="22"/>
          <w:szCs w:val="22"/>
        </w:rPr>
        <w:t xml:space="preserve"> often </w:t>
      </w:r>
      <w:r>
        <w:rPr>
          <w:sz w:val="22"/>
          <w:szCs w:val="22"/>
        </w:rPr>
        <w:t>forms ____________________</w:t>
      </w:r>
      <w:r w:rsidRPr="00F00490">
        <w:rPr>
          <w:sz w:val="22"/>
          <w:szCs w:val="22"/>
        </w:rPr>
        <w:t xml:space="preserve">_of large, complex molecules. With each carbon atom able to bond to four other atoms, _____________ molecules are </w:t>
      </w:r>
      <w:r w:rsidRPr="00F00490">
        <w:rPr>
          <w:sz w:val="22"/>
          <w:szCs w:val="22"/>
          <w:highlight w:val="lightGray"/>
        </w:rPr>
        <w:t>incredibly diverse</w:t>
      </w:r>
      <w:r w:rsidRPr="00F00490">
        <w:rPr>
          <w:sz w:val="22"/>
          <w:szCs w:val="22"/>
        </w:rPr>
        <w:t>.</w:t>
      </w:r>
    </w:p>
    <w:p w:rsidR="00BF00FF" w:rsidRPr="00F00490" w:rsidRDefault="00BF00FF" w:rsidP="00F3713D">
      <w:pPr>
        <w:rPr>
          <w:sz w:val="22"/>
          <w:szCs w:val="22"/>
        </w:rPr>
      </w:pPr>
    </w:p>
    <w:p w:rsidR="00BF00FF" w:rsidRPr="00F00490" w:rsidRDefault="00BF00FF" w:rsidP="00F3713D">
      <w:pPr>
        <w:rPr>
          <w:sz w:val="22"/>
          <w:szCs w:val="22"/>
        </w:rPr>
      </w:pPr>
      <w:r w:rsidRPr="00F00490">
        <w:rPr>
          <w:sz w:val="22"/>
          <w:szCs w:val="22"/>
        </w:rPr>
        <w:t xml:space="preserve">Triple bonds are rare, but </w:t>
      </w:r>
      <w:r>
        <w:rPr>
          <w:sz w:val="22"/>
          <w:szCs w:val="22"/>
        </w:rPr>
        <w:t>nitrogen gas molecules</w:t>
      </w:r>
      <w:r w:rsidRPr="00F00490">
        <w:rPr>
          <w:sz w:val="22"/>
          <w:szCs w:val="22"/>
        </w:rPr>
        <w:t xml:space="preserve"> (the most abundant molecule in_____________________) form </w:t>
      </w:r>
      <w:r w:rsidRPr="00F00490">
        <w:rPr>
          <w:sz w:val="22"/>
          <w:szCs w:val="22"/>
          <w:highlight w:val="lightGray"/>
        </w:rPr>
        <w:t>triple bonds</w:t>
      </w:r>
      <w:r w:rsidRPr="00F00490">
        <w:rPr>
          <w:sz w:val="22"/>
          <w:szCs w:val="22"/>
        </w:rPr>
        <w:t xml:space="preserve">. The two </w:t>
      </w:r>
      <w:r>
        <w:rPr>
          <w:sz w:val="22"/>
          <w:szCs w:val="22"/>
        </w:rPr>
        <w:t xml:space="preserve">nitrogen </w:t>
      </w:r>
      <w:r w:rsidRPr="00F00490">
        <w:rPr>
          <w:sz w:val="22"/>
          <w:szCs w:val="22"/>
        </w:rPr>
        <w:t xml:space="preserve">atoms share__________________, allowing each to have eight electrons in its outermost electron shell.  </w:t>
      </w:r>
    </w:p>
    <w:p w:rsidR="00BF00FF" w:rsidRPr="00F00490" w:rsidRDefault="00BF00FF" w:rsidP="00F3713D">
      <w:pPr>
        <w:rPr>
          <w:b/>
        </w:rPr>
      </w:pPr>
    </w:p>
    <w:p w:rsidR="00BF00FF" w:rsidRDefault="00BF00FF" w:rsidP="00F3713D">
      <w:pPr>
        <w:rPr>
          <w:b/>
        </w:rPr>
      </w:pPr>
    </w:p>
    <w:p w:rsidR="00BF00FF" w:rsidRDefault="00BF00FF" w:rsidP="00F3713D">
      <w:pPr>
        <w:rPr>
          <w:b/>
        </w:rPr>
      </w:pPr>
    </w:p>
    <w:p w:rsidR="00BF00FF" w:rsidRPr="00F00490" w:rsidRDefault="00BF00FF" w:rsidP="00F3713D">
      <w:pPr>
        <w:rPr>
          <w:b/>
        </w:rPr>
      </w:pPr>
      <w:r w:rsidRPr="00F00490">
        <w:rPr>
          <w:b/>
        </w:rPr>
        <w:t>Now answer these questions:</w:t>
      </w:r>
    </w:p>
    <w:p w:rsidR="00BF00FF" w:rsidRPr="00F00490" w:rsidRDefault="00BF00FF" w:rsidP="00717A31">
      <w:pPr>
        <w:pStyle w:val="ListParagraph"/>
        <w:numPr>
          <w:ilvl w:val="0"/>
          <w:numId w:val="7"/>
        </w:numPr>
      </w:pPr>
      <w:r w:rsidRPr="00F00490">
        <w:t>What is a covalent bond?</w:t>
      </w:r>
    </w:p>
    <w:p w:rsidR="00BF00FF" w:rsidRPr="00F00490" w:rsidRDefault="00BF00FF" w:rsidP="00717A31">
      <w:pPr>
        <w:pStyle w:val="ListParagraph"/>
        <w:numPr>
          <w:ilvl w:val="0"/>
          <w:numId w:val="7"/>
        </w:numPr>
      </w:pPr>
      <w:r w:rsidRPr="00F00490">
        <w:t>Which element forms a single covalent bond?</w:t>
      </w:r>
    </w:p>
    <w:p w:rsidR="00BF00FF" w:rsidRPr="00F00490" w:rsidRDefault="00BF00FF" w:rsidP="00717A31">
      <w:pPr>
        <w:pStyle w:val="ListParagraph"/>
        <w:numPr>
          <w:ilvl w:val="0"/>
          <w:numId w:val="7"/>
        </w:numPr>
      </w:pPr>
      <w:r w:rsidRPr="00F00490">
        <w:t>What is the most versatile element?</w:t>
      </w:r>
    </w:p>
    <w:p w:rsidR="00BF00FF" w:rsidRPr="00F00490" w:rsidRDefault="00BF00FF" w:rsidP="00717A31">
      <w:pPr>
        <w:pStyle w:val="ListParagraph"/>
        <w:numPr>
          <w:ilvl w:val="0"/>
          <w:numId w:val="7"/>
        </w:numPr>
      </w:pPr>
      <w:r w:rsidRPr="00F00490">
        <w:t>What is the most abundant molecule in the air?</w:t>
      </w:r>
    </w:p>
    <w:p w:rsidR="00BF00FF" w:rsidRDefault="00BF00FF" w:rsidP="00717A31">
      <w:pPr>
        <w:pStyle w:val="ListParagraph"/>
        <w:numPr>
          <w:ilvl w:val="0"/>
          <w:numId w:val="7"/>
        </w:numPr>
      </w:pPr>
      <w:r w:rsidRPr="00F00490">
        <w:t>What kind of bonds does it form?</w:t>
      </w:r>
    </w:p>
    <w:p w:rsidR="00BF00FF" w:rsidRPr="00F00490" w:rsidRDefault="00BF00FF" w:rsidP="00F00490">
      <w:pPr>
        <w:pStyle w:val="ListParagraph"/>
        <w:ind w:left="360"/>
      </w:pPr>
    </w:p>
    <w:p w:rsidR="00BF00FF" w:rsidRPr="00F00490" w:rsidRDefault="00BF00FF" w:rsidP="00F3713D">
      <w:pPr>
        <w:numPr>
          <w:ilvl w:val="0"/>
          <w:numId w:val="6"/>
        </w:numPr>
        <w:rPr>
          <w:b/>
        </w:rPr>
      </w:pPr>
      <w:r w:rsidRPr="00F00490">
        <w:rPr>
          <w:b/>
        </w:rPr>
        <w:t>IONIC BONDS</w:t>
      </w:r>
    </w:p>
    <w:p w:rsidR="00BF00FF" w:rsidRPr="00F00490" w:rsidRDefault="00BF00FF" w:rsidP="00F3713D">
      <w:pPr>
        <w:ind w:left="720"/>
        <w:rPr>
          <w:b/>
        </w:rPr>
      </w:pPr>
    </w:p>
    <w:p w:rsidR="00BF00FF" w:rsidRPr="00F00490" w:rsidRDefault="00BF00FF" w:rsidP="00F3713D">
      <w:pPr>
        <w:numPr>
          <w:ilvl w:val="0"/>
          <w:numId w:val="4"/>
        </w:numPr>
        <w:rPr>
          <w:b/>
        </w:rPr>
      </w:pPr>
      <w:r w:rsidRPr="00F00490">
        <w:rPr>
          <w:b/>
        </w:rPr>
        <w:t>Watch the animation and note down key words.</w:t>
      </w:r>
    </w:p>
    <w:p w:rsidR="00BF00FF" w:rsidRPr="00F00490" w:rsidRDefault="00BF00FF" w:rsidP="00F3713D">
      <w:pPr>
        <w:numPr>
          <w:ilvl w:val="0"/>
          <w:numId w:val="4"/>
        </w:numPr>
        <w:rPr>
          <w:b/>
        </w:rPr>
      </w:pPr>
      <w:r w:rsidRPr="00F00490">
        <w:rPr>
          <w:b/>
        </w:rPr>
        <w:t xml:space="preserve">Watch it again and make notes of the main points. </w:t>
      </w:r>
    </w:p>
    <w:p w:rsidR="00BF00FF" w:rsidRPr="00F00490" w:rsidRDefault="00BF00FF" w:rsidP="00F3713D">
      <w:pPr>
        <w:numPr>
          <w:ilvl w:val="0"/>
          <w:numId w:val="4"/>
        </w:numPr>
        <w:rPr>
          <w:b/>
        </w:rPr>
      </w:pPr>
      <w:r w:rsidRPr="00F00490">
        <w:rPr>
          <w:b/>
        </w:rPr>
        <w:t xml:space="preserve">Work with your neighbour. With the help of the pictures, describe ionic bonds.    </w:t>
      </w:r>
    </w:p>
    <w:p w:rsidR="00BF00FF" w:rsidRPr="00F00490" w:rsidRDefault="00BF00FF" w:rsidP="00F3713D">
      <w:pPr>
        <w:rPr>
          <w:b/>
        </w:rPr>
      </w:pPr>
    </w:p>
    <w:p w:rsidR="00BF00FF" w:rsidRPr="00F00490" w:rsidRDefault="00BF00FF" w:rsidP="00F3713D">
      <w:pPr>
        <w:rPr>
          <w:b/>
        </w:rPr>
      </w:pPr>
    </w:p>
    <w:p w:rsidR="00BF00FF" w:rsidRPr="00F00490" w:rsidRDefault="00BF00FF" w:rsidP="00F3713D">
      <w:pPr>
        <w:rPr>
          <w:b/>
        </w:rPr>
      </w:pPr>
    </w:p>
    <w:p w:rsidR="00BF00FF" w:rsidRPr="00F00490" w:rsidRDefault="00BF00FF" w:rsidP="00F3713D">
      <w:pPr>
        <w:rPr>
          <w:b/>
          <w:sz w:val="20"/>
          <w:szCs w:val="20"/>
        </w:rPr>
      </w:pPr>
      <w:r w:rsidRPr="00F00490"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38.25pt;height:377.25pt;visibility:visible">
            <v:imagedata r:id="rId8" o:title=""/>
          </v:shape>
        </w:pict>
      </w:r>
    </w:p>
    <w:p w:rsidR="00BF00FF" w:rsidRPr="00F00490" w:rsidRDefault="00BF00FF" w:rsidP="00F3713D">
      <w:pPr>
        <w:rPr>
          <w:b/>
        </w:rPr>
      </w:pPr>
    </w:p>
    <w:p w:rsidR="00BF00FF" w:rsidRPr="00F00490" w:rsidRDefault="00BF00FF" w:rsidP="00F3713D">
      <w:pPr>
        <w:rPr>
          <w:b/>
          <w:sz w:val="18"/>
          <w:szCs w:val="18"/>
          <w:u w:val="single"/>
        </w:rPr>
      </w:pPr>
    </w:p>
    <w:p w:rsidR="00BF00FF" w:rsidRPr="00F00490" w:rsidRDefault="00BF00FF" w:rsidP="00F3713D">
      <w:pPr>
        <w:rPr>
          <w:b/>
          <w:sz w:val="18"/>
          <w:szCs w:val="18"/>
          <w:u w:val="single"/>
        </w:rPr>
      </w:pPr>
      <w:hyperlink r:id="rId9" w:history="1">
        <w:r w:rsidRPr="00F00490">
          <w:rPr>
            <w:rStyle w:val="Hyperlink"/>
            <w:bCs/>
            <w:sz w:val="18"/>
            <w:szCs w:val="18"/>
            <w:u w:val="single"/>
          </w:rPr>
          <w:t>http://bcs.whfreeman.com/thelifewire/content/chp02/02020.html</w:t>
        </w:r>
      </w:hyperlink>
      <w:r w:rsidRPr="00F00490">
        <w:rPr>
          <w:b/>
          <w:sz w:val="18"/>
          <w:szCs w:val="18"/>
          <w:u w:val="single"/>
        </w:rPr>
        <w:t xml:space="preserve"> </w:t>
      </w:r>
      <w:r w:rsidRPr="00F00490">
        <w:rPr>
          <w:sz w:val="18"/>
          <w:szCs w:val="18"/>
        </w:rPr>
        <w:t>(Click on ANIMATION – NARRATED)</w:t>
      </w:r>
    </w:p>
    <w:p w:rsidR="00BF00FF" w:rsidRDefault="00BF00FF" w:rsidP="00F3713D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BF00FF" w:rsidRDefault="00BF00FF" w:rsidP="00F3713D">
      <w:pPr>
        <w:jc w:val="center"/>
        <w:rPr>
          <w:b/>
          <w:bCs/>
          <w:sz w:val="40"/>
          <w:szCs w:val="40"/>
        </w:rPr>
      </w:pPr>
    </w:p>
    <w:p w:rsidR="00BF00FF" w:rsidRDefault="00BF00FF" w:rsidP="00F3713D">
      <w:pPr>
        <w:jc w:val="center"/>
        <w:rPr>
          <w:b/>
          <w:bCs/>
          <w:sz w:val="40"/>
          <w:szCs w:val="40"/>
        </w:rPr>
      </w:pPr>
    </w:p>
    <w:p w:rsidR="00BF00FF" w:rsidRPr="00F00490" w:rsidRDefault="00BF00FF" w:rsidP="00F3713D">
      <w:pPr>
        <w:jc w:val="center"/>
        <w:rPr>
          <w:b/>
          <w:bCs/>
          <w:sz w:val="40"/>
          <w:szCs w:val="40"/>
        </w:rPr>
      </w:pPr>
      <w:r w:rsidRPr="00F00490">
        <w:rPr>
          <w:b/>
          <w:bCs/>
          <w:sz w:val="40"/>
          <w:szCs w:val="40"/>
        </w:rPr>
        <w:t>Fastest View of Molecular Motion</w:t>
      </w:r>
    </w:p>
    <w:p w:rsidR="00BF00FF" w:rsidRPr="00F00490" w:rsidRDefault="00BF00FF" w:rsidP="00F3713D">
      <w:pPr>
        <w:jc w:val="center"/>
        <w:rPr>
          <w:b/>
          <w:bCs/>
          <w:sz w:val="40"/>
          <w:szCs w:val="40"/>
        </w:rPr>
      </w:pPr>
    </w:p>
    <w:p w:rsidR="00BF00FF" w:rsidRPr="00F00490" w:rsidRDefault="00BF00FF" w:rsidP="00F3713D">
      <w:pPr>
        <w:jc w:val="center"/>
        <w:rPr>
          <w:b/>
          <w:bCs/>
          <w:u w:val="single"/>
        </w:rPr>
      </w:pPr>
    </w:p>
    <w:p w:rsidR="00BF00FF" w:rsidRPr="00F00490" w:rsidRDefault="00BF00FF" w:rsidP="00F3713D">
      <w:pPr>
        <w:rPr>
          <w:b/>
          <w:bCs/>
        </w:rPr>
      </w:pPr>
      <w:r w:rsidRPr="00F00490">
        <w:rPr>
          <w:b/>
          <w:bCs/>
        </w:rPr>
        <w:t>READING ACTIVITIES</w:t>
      </w:r>
    </w:p>
    <w:p w:rsidR="00BF00FF" w:rsidRPr="00F00490" w:rsidRDefault="00BF00FF" w:rsidP="00F3713D">
      <w:pPr>
        <w:rPr>
          <w:i/>
          <w:iCs/>
        </w:rPr>
      </w:pPr>
    </w:p>
    <w:p w:rsidR="00BF00FF" w:rsidRPr="00F00490" w:rsidRDefault="00BF00FF" w:rsidP="00F3713D">
      <w:pPr>
        <w:rPr>
          <w:b/>
          <w:iCs/>
        </w:rPr>
      </w:pPr>
      <w:r w:rsidRPr="00F00490">
        <w:rPr>
          <w:b/>
          <w:iCs/>
        </w:rPr>
        <w:t>1. Read the first part of the text (until the headline “Ultra-fast process”) and try to answer the following questions:</w:t>
      </w:r>
    </w:p>
    <w:p w:rsidR="00BF00FF" w:rsidRPr="00F00490" w:rsidRDefault="00BF00FF" w:rsidP="00F3713D">
      <w:pPr>
        <w:rPr>
          <w:i/>
          <w:iCs/>
        </w:rPr>
      </w:pPr>
    </w:p>
    <w:p w:rsidR="00BF00FF" w:rsidRPr="00F00490" w:rsidRDefault="00BF00FF" w:rsidP="00F3713D">
      <w:pPr>
        <w:numPr>
          <w:ilvl w:val="0"/>
          <w:numId w:val="1"/>
        </w:numPr>
        <w:spacing w:line="360" w:lineRule="auto"/>
      </w:pPr>
      <w:r w:rsidRPr="00F00490">
        <w:t>What was the timescale that the researchers watched molecules on?</w:t>
      </w:r>
    </w:p>
    <w:p w:rsidR="00BF00FF" w:rsidRPr="00F00490" w:rsidRDefault="00BF00FF" w:rsidP="00F3713D">
      <w:pPr>
        <w:numPr>
          <w:ilvl w:val="0"/>
          <w:numId w:val="1"/>
        </w:numPr>
        <w:spacing w:line="360" w:lineRule="auto"/>
      </w:pPr>
      <w:r w:rsidRPr="00F00490">
        <w:t>Where could the study be used in the future?</w:t>
      </w:r>
    </w:p>
    <w:p w:rsidR="00BF00FF" w:rsidRPr="00F00490" w:rsidRDefault="00BF00FF" w:rsidP="00995C59">
      <w:pPr>
        <w:numPr>
          <w:ilvl w:val="0"/>
          <w:numId w:val="1"/>
        </w:numPr>
        <w:spacing w:line="360" w:lineRule="auto"/>
        <w:ind w:left="357" w:hanging="357"/>
      </w:pPr>
      <w:r w:rsidRPr="00F00490">
        <w:t>Where was the study published?</w:t>
      </w:r>
    </w:p>
    <w:p w:rsidR="00BF00FF" w:rsidRPr="00F00490" w:rsidRDefault="00BF00FF" w:rsidP="00995C59">
      <w:pPr>
        <w:numPr>
          <w:ilvl w:val="0"/>
          <w:numId w:val="1"/>
        </w:numPr>
        <w:spacing w:line="360" w:lineRule="auto"/>
        <w:ind w:left="357" w:hanging="357"/>
      </w:pPr>
      <w:r w:rsidRPr="00F00490">
        <w:t>What instrument was used at the experiment?</w:t>
      </w:r>
    </w:p>
    <w:p w:rsidR="00BF00FF" w:rsidRPr="00F00490" w:rsidRDefault="00BF00FF" w:rsidP="00F3713D">
      <w:pPr>
        <w:numPr>
          <w:ilvl w:val="0"/>
          <w:numId w:val="1"/>
        </w:numPr>
        <w:spacing w:line="360" w:lineRule="auto"/>
        <w:ind w:left="357" w:hanging="357"/>
      </w:pPr>
      <w:r w:rsidRPr="00F00490">
        <w:t>At what university were the researchers based?</w:t>
      </w:r>
    </w:p>
    <w:p w:rsidR="00BF00FF" w:rsidRPr="00F00490" w:rsidRDefault="00BF00FF" w:rsidP="00F3713D"/>
    <w:p w:rsidR="00BF00FF" w:rsidRPr="00F00490" w:rsidRDefault="00BF00FF" w:rsidP="00F3713D">
      <w:pPr>
        <w:shd w:val="clear" w:color="auto" w:fill="FFFFFF"/>
        <w:spacing w:line="336" w:lineRule="atLeast"/>
        <w:ind w:right="-468"/>
        <w:rPr>
          <w:b/>
          <w:iCs/>
        </w:rPr>
      </w:pPr>
      <w:r w:rsidRPr="00F00490">
        <w:rPr>
          <w:b/>
          <w:bCs/>
        </w:rPr>
        <w:t xml:space="preserve">2. </w:t>
      </w:r>
      <w:r w:rsidRPr="00F00490">
        <w:rPr>
          <w:b/>
          <w:iCs/>
        </w:rPr>
        <w:t>Read the whole text and give the English equivalents of the following Czech expressions:</w:t>
      </w:r>
    </w:p>
    <w:p w:rsidR="00BF00FF" w:rsidRPr="00F00490" w:rsidRDefault="00BF00FF" w:rsidP="00F3713D">
      <w:pPr>
        <w:numPr>
          <w:ilvl w:val="0"/>
          <w:numId w:val="2"/>
        </w:numPr>
        <w:shd w:val="clear" w:color="auto" w:fill="FFFFFF"/>
        <w:spacing w:line="336" w:lineRule="atLeast"/>
      </w:pPr>
      <w:r w:rsidRPr="00F00490">
        <w:t>vědci provedli pozorování</w:t>
      </w:r>
    </w:p>
    <w:p w:rsidR="00BF00FF" w:rsidRPr="00F00490" w:rsidRDefault="00BF00FF" w:rsidP="00F3713D">
      <w:pPr>
        <w:numPr>
          <w:ilvl w:val="0"/>
          <w:numId w:val="2"/>
        </w:numPr>
        <w:shd w:val="clear" w:color="auto" w:fill="FFFFFF"/>
        <w:spacing w:line="336" w:lineRule="atLeast"/>
      </w:pPr>
      <w:r w:rsidRPr="00F00490">
        <w:t>jedna atosekunda se rovná miliardtině miliardtiny sekundy</w:t>
      </w:r>
    </w:p>
    <w:p w:rsidR="00BF00FF" w:rsidRPr="00F00490" w:rsidRDefault="00BF00FF" w:rsidP="00F3713D">
      <w:pPr>
        <w:numPr>
          <w:ilvl w:val="0"/>
          <w:numId w:val="2"/>
        </w:numPr>
        <w:shd w:val="clear" w:color="auto" w:fill="FFFFFF"/>
        <w:spacing w:line="336" w:lineRule="atLeast"/>
      </w:pPr>
      <w:r w:rsidRPr="00F00490">
        <w:t>pochopení podstaty</w:t>
      </w:r>
    </w:p>
    <w:p w:rsidR="00BF00FF" w:rsidRPr="00F00490" w:rsidRDefault="00BF00FF" w:rsidP="00F3713D">
      <w:pPr>
        <w:numPr>
          <w:ilvl w:val="0"/>
          <w:numId w:val="2"/>
        </w:numPr>
        <w:shd w:val="clear" w:color="auto" w:fill="FFFFFF"/>
        <w:spacing w:line="336" w:lineRule="atLeast"/>
      </w:pPr>
      <w:r w:rsidRPr="00F00490">
        <w:t>vynalézt novou techniku</w:t>
      </w:r>
    </w:p>
    <w:p w:rsidR="00BF00FF" w:rsidRPr="00F00490" w:rsidRDefault="00BF00FF" w:rsidP="00F3713D">
      <w:pPr>
        <w:numPr>
          <w:ilvl w:val="0"/>
          <w:numId w:val="2"/>
        </w:numPr>
        <w:shd w:val="clear" w:color="auto" w:fill="FFFFFF"/>
        <w:spacing w:line="336" w:lineRule="atLeast"/>
      </w:pPr>
      <w:r w:rsidRPr="00F00490">
        <w:t>excitovaný ionizovaný stav</w:t>
      </w:r>
    </w:p>
    <w:p w:rsidR="00BF00FF" w:rsidRPr="00F00490" w:rsidRDefault="00BF00FF" w:rsidP="00F3713D">
      <w:pPr>
        <w:numPr>
          <w:ilvl w:val="0"/>
          <w:numId w:val="2"/>
        </w:numPr>
        <w:shd w:val="clear" w:color="auto" w:fill="FFFFFF"/>
        <w:spacing w:line="336" w:lineRule="atLeast"/>
      </w:pPr>
      <w:r w:rsidRPr="00F00490">
        <w:t>uvolní se rentgenové paprsky</w:t>
      </w:r>
    </w:p>
    <w:p w:rsidR="00BF00FF" w:rsidRPr="00F00490" w:rsidRDefault="00BF00FF" w:rsidP="00F3713D">
      <w:pPr>
        <w:numPr>
          <w:ilvl w:val="0"/>
          <w:numId w:val="2"/>
        </w:numPr>
        <w:shd w:val="clear" w:color="auto" w:fill="FFFFFF"/>
        <w:spacing w:line="336" w:lineRule="atLeast"/>
      </w:pPr>
      <w:r w:rsidRPr="00F00490">
        <w:t>účinek na pohyb v molekule</w:t>
      </w:r>
    </w:p>
    <w:p w:rsidR="00BF00FF" w:rsidRPr="00F00490" w:rsidRDefault="00BF00FF" w:rsidP="00F3713D">
      <w:pPr>
        <w:numPr>
          <w:ilvl w:val="0"/>
          <w:numId w:val="2"/>
        </w:numPr>
        <w:shd w:val="clear" w:color="auto" w:fill="FFFFFF"/>
        <w:spacing w:line="336" w:lineRule="atLeast"/>
      </w:pPr>
      <w:r w:rsidRPr="00F00490">
        <w:t>řízení chemických reakcí</w:t>
      </w:r>
    </w:p>
    <w:p w:rsidR="00BF00FF" w:rsidRPr="00F00490" w:rsidRDefault="00BF00FF" w:rsidP="00F3713D">
      <w:pPr>
        <w:numPr>
          <w:ilvl w:val="0"/>
          <w:numId w:val="2"/>
        </w:numPr>
        <w:shd w:val="clear" w:color="auto" w:fill="FFFFFF"/>
        <w:spacing w:line="336" w:lineRule="atLeast"/>
      </w:pPr>
      <w:r w:rsidRPr="00F00490">
        <w:t>provádět testování</w:t>
      </w:r>
    </w:p>
    <w:p w:rsidR="00BF00FF" w:rsidRPr="00F00490" w:rsidRDefault="00BF00FF" w:rsidP="00F3713D"/>
    <w:p w:rsidR="00BF00FF" w:rsidRPr="00F00490" w:rsidRDefault="00BF00FF" w:rsidP="00F3713D"/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Pr="00F00490" w:rsidRDefault="00BF00FF" w:rsidP="00F3713D">
      <w:pPr>
        <w:rPr>
          <w:b/>
          <w:bCs/>
        </w:rPr>
      </w:pPr>
    </w:p>
    <w:p w:rsidR="00BF00FF" w:rsidRDefault="00BF00FF" w:rsidP="00F3713D">
      <w:pPr>
        <w:rPr>
          <w:b/>
          <w:bCs/>
        </w:rPr>
      </w:pPr>
    </w:p>
    <w:p w:rsidR="00BF00FF" w:rsidRPr="00F00490" w:rsidRDefault="00BF00FF" w:rsidP="00F3713D">
      <w:pPr>
        <w:jc w:val="center"/>
        <w:rPr>
          <w:b/>
          <w:bCs/>
          <w:sz w:val="32"/>
          <w:szCs w:val="32"/>
        </w:rPr>
      </w:pPr>
      <w:r w:rsidRPr="00F00490">
        <w:rPr>
          <w:b/>
          <w:bCs/>
          <w:sz w:val="32"/>
          <w:szCs w:val="32"/>
        </w:rPr>
        <w:t>Fastest view of molecular motion</w:t>
      </w:r>
    </w:p>
    <w:p w:rsidR="00BF00FF" w:rsidRPr="00F00490" w:rsidRDefault="00BF00FF" w:rsidP="00F3713D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Look w:val="01E0"/>
      </w:tblPr>
      <w:tblGrid>
        <w:gridCol w:w="4003"/>
        <w:gridCol w:w="336"/>
        <w:gridCol w:w="4493"/>
        <w:gridCol w:w="456"/>
      </w:tblGrid>
      <w:tr w:rsidR="00BF00FF" w:rsidRPr="00995C59" w:rsidTr="007D3AFD">
        <w:tc>
          <w:tcPr>
            <w:tcW w:w="4370" w:type="dxa"/>
          </w:tcPr>
          <w:p w:rsidR="00BF00FF" w:rsidRPr="00995C59" w:rsidRDefault="00BF00FF" w:rsidP="007D3AFD">
            <w:r w:rsidRPr="00995C59">
              <w:rPr>
                <w:b/>
                <w:bCs/>
              </w:rPr>
              <w:t xml:space="preserve">Scientists have made the fastest ever </w:t>
            </w:r>
            <w:r w:rsidRPr="00995C59">
              <w:rPr>
                <w:b/>
                <w:bCs/>
                <w:highlight w:val="lightGray"/>
              </w:rPr>
              <w:t>observations</w:t>
            </w:r>
            <w:r w:rsidRPr="00995C59">
              <w:rPr>
                <w:b/>
                <w:bCs/>
              </w:rPr>
              <w:t xml:space="preserve"> of </w:t>
            </w:r>
            <w:r w:rsidRPr="00995C59">
              <w:rPr>
                <w:b/>
                <w:bCs/>
                <w:highlight w:val="lightGray"/>
              </w:rPr>
              <w:t>motion</w:t>
            </w:r>
            <w:r w:rsidRPr="00995C59">
              <w:rPr>
                <w:b/>
                <w:bCs/>
              </w:rPr>
              <w:t xml:space="preserve"> in a molecule.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They "watched" parts of a molecule moving on an attosecond </w:t>
            </w:r>
            <w:r w:rsidRPr="00995C59">
              <w:rPr>
                <w:highlight w:val="lightGray"/>
              </w:rPr>
              <w:t>timescale</w:t>
            </w:r>
            <w:r w:rsidRPr="00995C59">
              <w:t xml:space="preserve"> - where one attosecond equals one billion-billionth of a second.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The </w:t>
            </w:r>
            <w:r w:rsidRPr="00995C59">
              <w:rPr>
                <w:highlight w:val="lightGray"/>
              </w:rPr>
              <w:t>researchers</w:t>
            </w:r>
            <w:r w:rsidRPr="00995C59">
              <w:t xml:space="preserve"> say the </w:t>
            </w:r>
            <w:r w:rsidRPr="00995C59">
              <w:rPr>
                <w:highlight w:val="lightGray"/>
              </w:rPr>
              <w:t>study</w:t>
            </w:r>
            <w:r w:rsidRPr="00995C59">
              <w:t xml:space="preserve"> gives a new in-depth understanding of chemical processes and could be used in future technologies such as quantum computing.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rPr>
                <w:highlight w:val="lightGray"/>
              </w:rPr>
              <w:t>The study</w:t>
            </w:r>
            <w:r w:rsidRPr="00995C59">
              <w:t xml:space="preserve">, which </w:t>
            </w:r>
            <w:r w:rsidRPr="00995C59">
              <w:rPr>
                <w:highlight w:val="lightGray"/>
              </w:rPr>
              <w:t>relies on</w:t>
            </w:r>
            <w:r w:rsidRPr="00995C59">
              <w:t xml:space="preserve"> short </w:t>
            </w:r>
            <w:r w:rsidRPr="00995C59">
              <w:rPr>
                <w:highlight w:val="lightGray"/>
              </w:rPr>
              <w:t>pulses</w:t>
            </w:r>
            <w:r w:rsidRPr="00995C59">
              <w:t xml:space="preserve"> of light from a specially built laser, was published in the journal Science.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"Understanding how something changes in time means really understanding its </w:t>
            </w:r>
            <w:r w:rsidRPr="00995C59">
              <w:rPr>
                <w:highlight w:val="lightGray"/>
              </w:rPr>
              <w:t>essence</w:t>
            </w:r>
            <w:r w:rsidRPr="00995C59">
              <w:t xml:space="preserve">, and we are now looking at changes on a very, very fast </w:t>
            </w:r>
            <w:r w:rsidRPr="00995C59">
              <w:rPr>
                <w:highlight w:val="lightGray"/>
              </w:rPr>
              <w:t>timescale</w:t>
            </w:r>
            <w:r w:rsidRPr="00995C59">
              <w:t xml:space="preserve">," said team member Dr John Tisch, of Imperial College London, UK.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rPr>
                <w:b/>
                <w:bCs/>
              </w:rPr>
              <w:t>Ultra-fast process</w:t>
            </w:r>
            <w:r w:rsidRPr="00995C59">
              <w:t xml:space="preserve">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The researchers </w:t>
            </w:r>
            <w:r w:rsidRPr="00995C59">
              <w:rPr>
                <w:highlight w:val="lightGray"/>
              </w:rPr>
              <w:t>devised</w:t>
            </w:r>
            <w:r w:rsidRPr="00995C59">
              <w:t xml:space="preserve"> a new technique to "see" the motion of protons, one of the building blocks of an atom, in molecules of hydrogen and methane. </w:t>
            </w:r>
          </w:p>
          <w:p w:rsidR="00BF00FF" w:rsidRPr="00995C59" w:rsidRDefault="00BF00FF" w:rsidP="007D3AFD">
            <w:pPr>
              <w:spacing w:line="336" w:lineRule="atLeast"/>
            </w:pPr>
            <w:r w:rsidRPr="00995C59">
              <w:t xml:space="preserve">The technique </w:t>
            </w:r>
            <w:r w:rsidRPr="00995C59">
              <w:rPr>
                <w:highlight w:val="lightGray"/>
              </w:rPr>
              <w:t>involves</w:t>
            </w:r>
            <w:r w:rsidRPr="00995C59">
              <w:t xml:space="preserve"> </w:t>
            </w:r>
            <w:r w:rsidRPr="00995C59">
              <w:rPr>
                <w:highlight w:val="lightGray"/>
              </w:rPr>
              <w:t>firing</w:t>
            </w:r>
            <w:r w:rsidRPr="00995C59">
              <w:t xml:space="preserve"> a very short but intense laser </w:t>
            </w:r>
            <w:r w:rsidRPr="00995C59">
              <w:rPr>
                <w:highlight w:val="lightGray"/>
              </w:rPr>
              <w:t>pulse</w:t>
            </w:r>
            <w:r w:rsidRPr="00995C59">
              <w:t xml:space="preserve"> at a molecule, which </w:t>
            </w:r>
            <w:r w:rsidRPr="00995C59">
              <w:rPr>
                <w:highlight w:val="lightGray"/>
              </w:rPr>
              <w:t>rips</w:t>
            </w:r>
            <w:r w:rsidRPr="00995C59">
              <w:t xml:space="preserve"> an electron </w:t>
            </w:r>
            <w:r w:rsidRPr="00995C59">
              <w:rPr>
                <w:highlight w:val="lightGray"/>
              </w:rPr>
              <w:t>away</w:t>
            </w:r>
            <w:r w:rsidRPr="00995C59">
              <w:t xml:space="preserve">, leaving the molecule in an excited ionised </w:t>
            </w:r>
            <w:r w:rsidRPr="00995C59">
              <w:rPr>
                <w:highlight w:val="lightGray"/>
              </w:rPr>
              <w:t>state</w:t>
            </w:r>
            <w:r w:rsidRPr="00995C59">
              <w:t>.</w:t>
            </w:r>
          </w:p>
        </w:tc>
        <w:tc>
          <w:tcPr>
            <w:tcW w:w="236" w:type="dxa"/>
          </w:tcPr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1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2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3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4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5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6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7</w:t>
            </w:r>
          </w:p>
        </w:tc>
        <w:tc>
          <w:tcPr>
            <w:tcW w:w="4322" w:type="dxa"/>
          </w:tcPr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The electron is then </w:t>
            </w:r>
            <w:r w:rsidRPr="00995C59">
              <w:rPr>
                <w:highlight w:val="lightGray"/>
              </w:rPr>
              <w:t>drawn back</w:t>
            </w:r>
            <w:r w:rsidRPr="00995C59">
              <w:t xml:space="preserve"> to the   molecule, and when it </w:t>
            </w:r>
            <w:r w:rsidRPr="00995C59">
              <w:rPr>
                <w:highlight w:val="lightGray"/>
              </w:rPr>
              <w:t>collides</w:t>
            </w:r>
            <w:r w:rsidRPr="00995C59">
              <w:t xml:space="preserve"> a very short burst of </w:t>
            </w:r>
            <w:r w:rsidRPr="00995C59">
              <w:rPr>
                <w:highlight w:val="lightGray"/>
              </w:rPr>
              <w:t>x-rays</w:t>
            </w:r>
            <w:r w:rsidRPr="00995C59">
              <w:t xml:space="preserve"> </w:t>
            </w:r>
            <w:r w:rsidRPr="00995C59">
              <w:rPr>
                <w:highlight w:val="lightGray"/>
              </w:rPr>
              <w:t>is released</w:t>
            </w:r>
            <w:r w:rsidRPr="00995C59">
              <w:t>.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"That has </w:t>
            </w:r>
            <w:r w:rsidRPr="00995C59">
              <w:rPr>
                <w:highlight w:val="lightGray"/>
              </w:rPr>
              <w:t>encoded</w:t>
            </w:r>
            <w:r w:rsidRPr="00995C59">
              <w:t xml:space="preserve"> information within it about the </w:t>
            </w:r>
            <w:r w:rsidRPr="00995C59">
              <w:rPr>
                <w:highlight w:val="lightGray"/>
              </w:rPr>
              <w:t>state</w:t>
            </w:r>
            <w:r w:rsidRPr="00995C59">
              <w:t xml:space="preserve"> of the molecule at the point of re-collision, and can give us information about the </w:t>
            </w:r>
            <w:r w:rsidRPr="00995C59">
              <w:rPr>
                <w:highlight w:val="lightGray"/>
              </w:rPr>
              <w:t>motion</w:t>
            </w:r>
            <w:r w:rsidRPr="00995C59">
              <w:t xml:space="preserve"> of the protons in this molecule," Dr Tisch told the BBC News website.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The process is ultra-fast, and the team was able </w:t>
            </w:r>
            <w:r w:rsidRPr="00995C59">
              <w:rPr>
                <w:highlight w:val="lightGray"/>
              </w:rPr>
              <w:t>to observe</w:t>
            </w:r>
            <w:r w:rsidRPr="00995C59">
              <w:t xml:space="preserve"> </w:t>
            </w:r>
            <w:r w:rsidRPr="00995C59">
              <w:rPr>
                <w:highlight w:val="lightGray"/>
              </w:rPr>
              <w:t>the effect</w:t>
            </w:r>
            <w:r w:rsidRPr="00995C59">
              <w:t xml:space="preserve"> the laser had on </w:t>
            </w:r>
            <w:r w:rsidRPr="00995C59">
              <w:rPr>
                <w:highlight w:val="lightGray"/>
              </w:rPr>
              <w:t>motion</w:t>
            </w:r>
            <w:r w:rsidRPr="00995C59">
              <w:t xml:space="preserve"> in the molecules with an </w:t>
            </w:r>
            <w:r w:rsidRPr="00995C59">
              <w:rPr>
                <w:highlight w:val="lightGray"/>
              </w:rPr>
              <w:t>accuracy</w:t>
            </w:r>
            <w:r w:rsidRPr="00995C59">
              <w:t xml:space="preserve"> of 100 attoseconds - the fastest ever recorded.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The team said being able to see detailed molecular </w:t>
            </w:r>
            <w:r w:rsidRPr="00995C59">
              <w:rPr>
                <w:highlight w:val="lightGray"/>
              </w:rPr>
              <w:t>motion</w:t>
            </w:r>
            <w:r w:rsidRPr="00995C59">
              <w:t xml:space="preserve"> would help </w:t>
            </w:r>
            <w:r w:rsidRPr="00995C59">
              <w:rPr>
                <w:highlight w:val="lightGray"/>
              </w:rPr>
              <w:t>scientists</w:t>
            </w:r>
            <w:r w:rsidRPr="00995C59">
              <w:t xml:space="preserve"> understand how molecules behaved in chemical processes, thus </w:t>
            </w:r>
            <w:r w:rsidRPr="00995C59">
              <w:rPr>
                <w:highlight w:val="lightGray"/>
              </w:rPr>
              <w:t>providing</w:t>
            </w:r>
            <w:r w:rsidRPr="00995C59">
              <w:t xml:space="preserve"> possibilities for controlling molecules.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"Control of this kind underpins future technologies, such as control of chemical reactions, quantum computing and high brightness x-ray light </w:t>
            </w:r>
            <w:r w:rsidRPr="00995C59">
              <w:rPr>
                <w:highlight w:val="lightGray"/>
              </w:rPr>
              <w:t>sources</w:t>
            </w:r>
            <w:r w:rsidRPr="00995C59">
              <w:t xml:space="preserve"> for material processing," said Professor Jon Marangos, another </w:t>
            </w:r>
            <w:smartTag w:uri="urn:schemas-microsoft-com:office:smarttags" w:element="PlaceName">
              <w:smartTag w:uri="urn:schemas-microsoft-com:office:smarttags" w:element="place">
                <w:r w:rsidRPr="00995C59">
                  <w:t>Imperial</w:t>
                </w:r>
              </w:smartTag>
              <w:r w:rsidRPr="00995C59">
                <w:t xml:space="preserve"> </w:t>
              </w:r>
              <w:smartTag w:uri="urn:schemas-microsoft-com:office:smarttags" w:element="metricconverter">
                <w:smartTagPr>
                  <w:attr w:name="ProductID" w:val="15 A"/>
                </w:smartTagPr>
                <w:r w:rsidRPr="00995C59">
                  <w:t>College</w:t>
                </w:r>
              </w:smartTag>
            </w:smartTag>
            <w:r w:rsidRPr="00995C59">
              <w:t xml:space="preserve"> author on the Science paper.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</w:pPr>
            <w:r w:rsidRPr="00995C59">
              <w:t xml:space="preserve">"We now have a much clearer insight into what is happening within molecules and this allows us to carry out more stringent testing of theories of molecular structure and </w:t>
            </w:r>
            <w:r w:rsidRPr="00995C59">
              <w:rPr>
                <w:highlight w:val="lightGray"/>
              </w:rPr>
              <w:t>motion</w:t>
            </w:r>
            <w:r w:rsidRPr="00995C59">
              <w:t xml:space="preserve">." </w:t>
            </w:r>
          </w:p>
          <w:p w:rsidR="00BF00FF" w:rsidRPr="00995C59" w:rsidRDefault="00BF00FF" w:rsidP="007D3AFD">
            <w:pPr>
              <w:spacing w:before="100" w:beforeAutospacing="1" w:after="100" w:afterAutospacing="1"/>
              <w:rPr>
                <w:rStyle w:val="Strong"/>
                <w:bCs/>
                <w:sz w:val="16"/>
                <w:szCs w:val="16"/>
              </w:rPr>
            </w:pPr>
            <w:r w:rsidRPr="00995C59">
              <w:rPr>
                <w:b/>
                <w:sz w:val="16"/>
                <w:szCs w:val="16"/>
              </w:rPr>
              <w:t>Article  Available at</w:t>
            </w:r>
            <w:r w:rsidRPr="00995C59">
              <w:rPr>
                <w:sz w:val="16"/>
                <w:szCs w:val="16"/>
              </w:rPr>
              <w:t xml:space="preserve"> </w:t>
            </w:r>
            <w:r w:rsidRPr="00995C59">
              <w:rPr>
                <w:sz w:val="18"/>
                <w:szCs w:val="18"/>
              </w:rPr>
              <w:t>©</w:t>
            </w:r>
            <w:hyperlink r:id="rId10" w:history="1">
              <w:r w:rsidRPr="00995C59">
                <w:rPr>
                  <w:rStyle w:val="Hyperlink"/>
                  <w:bCs/>
                  <w:sz w:val="18"/>
                  <w:szCs w:val="18"/>
                </w:rPr>
                <w:t>http://news.bbc.co.uk/2/hi/science/nature/4766842.stm</w:t>
              </w:r>
            </w:hyperlink>
          </w:p>
          <w:p w:rsidR="00BF00FF" w:rsidRPr="00995C59" w:rsidRDefault="00BF00FF" w:rsidP="007D3AFD">
            <w:pPr>
              <w:spacing w:line="336" w:lineRule="atLeast"/>
            </w:pPr>
            <w:r w:rsidRPr="00995C59">
              <w:rPr>
                <w:b/>
              </w:rPr>
              <w:t>From The BBC News</w:t>
            </w:r>
          </w:p>
        </w:tc>
        <w:tc>
          <w:tcPr>
            <w:tcW w:w="284" w:type="dxa"/>
          </w:tcPr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8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9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10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11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12</w:t>
            </w: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</w:p>
          <w:p w:rsidR="00BF00FF" w:rsidRPr="00995C59" w:rsidRDefault="00BF00FF" w:rsidP="007D3AFD">
            <w:pPr>
              <w:spacing w:line="336" w:lineRule="atLeast"/>
              <w:rPr>
                <w:b/>
              </w:rPr>
            </w:pPr>
            <w:r w:rsidRPr="00995C59">
              <w:rPr>
                <w:b/>
              </w:rPr>
              <w:t>13</w:t>
            </w:r>
          </w:p>
        </w:tc>
      </w:tr>
    </w:tbl>
    <w:p w:rsidR="00BF00FF" w:rsidRPr="00995C59" w:rsidRDefault="00BF00FF" w:rsidP="00F3713D">
      <w:pPr>
        <w:rPr>
          <w:rFonts w:ascii="Verdana" w:hAnsi="Verdana" w:cs="Verdana"/>
          <w:b/>
          <w:bCs/>
          <w:sz w:val="27"/>
          <w:szCs w:val="27"/>
        </w:rPr>
      </w:pPr>
    </w:p>
    <w:p w:rsidR="00BF00FF" w:rsidRPr="00F00490" w:rsidRDefault="00BF00FF" w:rsidP="00F3713D">
      <w:pPr>
        <w:jc w:val="center"/>
        <w:rPr>
          <w:rFonts w:ascii="Verdana" w:hAnsi="Verdana"/>
          <w:sz w:val="20"/>
          <w:szCs w:val="20"/>
        </w:rPr>
      </w:pPr>
      <w:r w:rsidRPr="00995C59">
        <w:rPr>
          <w:rFonts w:ascii="Verdana" w:hAnsi="Verdana"/>
          <w:noProof/>
          <w:sz w:val="20"/>
          <w:szCs w:val="20"/>
        </w:rPr>
        <w:pict>
          <v:shape id="Obrázek 1" o:spid="_x0000_i1026" type="#_x0000_t75" alt="The laser system (C Apsee)" style="width:137.25pt;height:102.75pt;visibility:visible">
            <v:imagedata r:id="rId11" o:title=""/>
          </v:shape>
        </w:pict>
      </w: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  <w:r w:rsidRPr="00F00490">
        <w:rPr>
          <w:rFonts w:ascii="Verdana" w:hAnsi="Verdana"/>
          <w:sz w:val="15"/>
          <w:szCs w:val="15"/>
        </w:rPr>
        <w:t>The protons' motion was seen on the attosecond timescale</w:t>
      </w: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995C59">
      <w:pPr>
        <w:rPr>
          <w:b/>
          <w:bCs/>
        </w:rPr>
      </w:pPr>
    </w:p>
    <w:p w:rsidR="00BF00FF" w:rsidRDefault="00BF00FF" w:rsidP="00995C59">
      <w:pPr>
        <w:rPr>
          <w:b/>
          <w:bCs/>
        </w:rPr>
      </w:pPr>
    </w:p>
    <w:p w:rsidR="00BF00FF" w:rsidRPr="00F00490" w:rsidRDefault="00BF00FF" w:rsidP="00995C59">
      <w:r w:rsidRPr="00F00490">
        <w:rPr>
          <w:b/>
          <w:bCs/>
        </w:rPr>
        <w:t>POST-READING ACTIVITIES</w:t>
      </w:r>
    </w:p>
    <w:p w:rsidR="00BF00FF" w:rsidRPr="00F00490" w:rsidRDefault="00BF00FF" w:rsidP="00995C59">
      <w:pPr>
        <w:rPr>
          <w:b/>
          <w:bCs/>
        </w:rPr>
      </w:pPr>
    </w:p>
    <w:p w:rsidR="00BF00FF" w:rsidRPr="00F00490" w:rsidRDefault="00BF00FF" w:rsidP="00995C59">
      <w:pPr>
        <w:rPr>
          <w:b/>
          <w:bCs/>
        </w:rPr>
      </w:pPr>
      <w:r w:rsidRPr="00F00490">
        <w:rPr>
          <w:b/>
          <w:bCs/>
        </w:rPr>
        <w:t xml:space="preserve">1. Grammar: Complete the word-formation table. The first has been provided as an example. </w:t>
      </w:r>
    </w:p>
    <w:p w:rsidR="00BF00FF" w:rsidRPr="00F00490" w:rsidRDefault="00BF00FF" w:rsidP="00995C5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880"/>
      </w:tblGrid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/>
                <w:bCs/>
              </w:rPr>
            </w:pPr>
            <w:r w:rsidRPr="00F00490">
              <w:rPr>
                <w:b/>
                <w:bCs/>
              </w:rPr>
              <w:t>Noun</w:t>
            </w: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/>
                <w:bCs/>
              </w:rPr>
            </w:pPr>
            <w:r w:rsidRPr="00F00490">
              <w:rPr>
                <w:b/>
                <w:bCs/>
              </w:rPr>
              <w:t>Verb</w:t>
            </w: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Cs/>
                <w:i/>
              </w:rPr>
            </w:pPr>
            <w:r w:rsidRPr="00F00490">
              <w:rPr>
                <w:bCs/>
                <w:i/>
              </w:rPr>
              <w:t xml:space="preserve"> observation</w:t>
            </w: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Cs/>
                <w:i/>
              </w:rPr>
            </w:pPr>
            <w:r w:rsidRPr="00F00490">
              <w:rPr>
                <w:bCs/>
                <w:i/>
              </w:rPr>
              <w:t xml:space="preserve">to observe                                          </w:t>
            </w: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Cs/>
              </w:rPr>
            </w:pPr>
            <w:r w:rsidRPr="00F00490">
              <w:rPr>
                <w:bCs/>
              </w:rPr>
              <w:t>researcher</w:t>
            </w: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/>
                <w:bCs/>
              </w:rPr>
            </w:pP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Cs/>
              </w:rPr>
            </w:pPr>
            <w:r w:rsidRPr="00F00490">
              <w:rPr>
                <w:bCs/>
              </w:rPr>
              <w:t>motion</w:t>
            </w: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/>
                <w:bCs/>
              </w:rPr>
            </w:pP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Cs/>
              </w:rPr>
            </w:pPr>
            <w:r w:rsidRPr="00F00490">
              <w:rPr>
                <w:bCs/>
              </w:rPr>
              <w:t>effect</w:t>
            </w: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/>
                <w:bCs/>
              </w:rPr>
            </w:pP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Cs/>
              </w:rPr>
            </w:pPr>
            <w:r w:rsidRPr="00F00490">
              <w:rPr>
                <w:bCs/>
              </w:rPr>
              <w:t>study</w:t>
            </w: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/>
                <w:bCs/>
              </w:rPr>
            </w:pP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Cs/>
              </w:rPr>
            </w:pP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Cs/>
              </w:rPr>
            </w:pPr>
            <w:r w:rsidRPr="00F00490">
              <w:rPr>
                <w:bCs/>
              </w:rPr>
              <w:t>to control</w:t>
            </w: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Cs/>
              </w:rPr>
            </w:pPr>
            <w:r w:rsidRPr="00F00490">
              <w:rPr>
                <w:bCs/>
              </w:rPr>
              <w:t>to collide</w:t>
            </w: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Cs/>
              </w:rPr>
            </w:pPr>
            <w:r w:rsidRPr="00F00490">
              <w:rPr>
                <w:bCs/>
              </w:rPr>
              <w:t>to behave</w:t>
            </w: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Cs/>
              </w:rPr>
            </w:pPr>
            <w:r w:rsidRPr="00F00490">
              <w:rPr>
                <w:bCs/>
              </w:rPr>
              <w:t>testing</w:t>
            </w: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Cs/>
              </w:rPr>
            </w:pPr>
          </w:p>
        </w:tc>
      </w:tr>
      <w:tr w:rsidR="00BF00FF" w:rsidRPr="00F00490" w:rsidTr="001736CC">
        <w:tc>
          <w:tcPr>
            <w:tcW w:w="2628" w:type="dxa"/>
          </w:tcPr>
          <w:p w:rsidR="00BF00FF" w:rsidRPr="00F00490" w:rsidRDefault="00BF00FF" w:rsidP="001736CC">
            <w:pPr>
              <w:rPr>
                <w:bCs/>
              </w:rPr>
            </w:pPr>
            <w:r w:rsidRPr="00F00490">
              <w:rPr>
                <w:bCs/>
              </w:rPr>
              <w:t>reaction</w:t>
            </w:r>
          </w:p>
        </w:tc>
        <w:tc>
          <w:tcPr>
            <w:tcW w:w="2880" w:type="dxa"/>
          </w:tcPr>
          <w:p w:rsidR="00BF00FF" w:rsidRPr="00F00490" w:rsidRDefault="00BF00FF" w:rsidP="001736CC">
            <w:pPr>
              <w:rPr>
                <w:b/>
                <w:bCs/>
              </w:rPr>
            </w:pPr>
          </w:p>
        </w:tc>
      </w:tr>
    </w:tbl>
    <w:p w:rsidR="00BF00FF" w:rsidRPr="00F00490" w:rsidRDefault="00BF00FF" w:rsidP="00995C59">
      <w:pPr>
        <w:rPr>
          <w:b/>
          <w:bCs/>
        </w:rPr>
      </w:pPr>
    </w:p>
    <w:p w:rsidR="00BF00FF" w:rsidRPr="00F00490" w:rsidRDefault="00BF00FF" w:rsidP="00995C59">
      <w:pPr>
        <w:rPr>
          <w:b/>
          <w:bCs/>
        </w:rPr>
      </w:pPr>
      <w:r w:rsidRPr="00F00490">
        <w:rPr>
          <w:b/>
          <w:bCs/>
        </w:rPr>
        <w:t>Now choose 2-4 of these words and use them in a sentence.</w:t>
      </w:r>
    </w:p>
    <w:p w:rsidR="00BF00FF" w:rsidRPr="00F00490" w:rsidRDefault="00BF00FF" w:rsidP="00995C59">
      <w:pPr>
        <w:rPr>
          <w:b/>
          <w:bCs/>
        </w:rPr>
      </w:pPr>
    </w:p>
    <w:p w:rsidR="00BF00FF" w:rsidRPr="00F00490" w:rsidRDefault="00BF00FF" w:rsidP="00995C59">
      <w:pPr>
        <w:rPr>
          <w:b/>
          <w:bCs/>
          <w:i/>
        </w:rPr>
      </w:pPr>
      <w:r w:rsidRPr="00F00490">
        <w:rPr>
          <w:b/>
          <w:bCs/>
          <w:i/>
        </w:rPr>
        <w:t>Example:</w:t>
      </w:r>
    </w:p>
    <w:p w:rsidR="00BF00FF" w:rsidRPr="00F00490" w:rsidRDefault="00BF00FF" w:rsidP="00995C59">
      <w:pPr>
        <w:rPr>
          <w:bCs/>
          <w:i/>
        </w:rPr>
      </w:pPr>
      <w:r w:rsidRPr="00F00490">
        <w:rPr>
          <w:bCs/>
          <w:i/>
        </w:rPr>
        <w:t xml:space="preserve">There are many different kinds of chemical </w:t>
      </w:r>
      <w:r w:rsidRPr="00F00490">
        <w:rPr>
          <w:b/>
          <w:bCs/>
          <w:i/>
        </w:rPr>
        <w:t>reactions</w:t>
      </w:r>
      <w:r w:rsidRPr="00F00490">
        <w:rPr>
          <w:bCs/>
          <w:i/>
        </w:rPr>
        <w:t>.</w:t>
      </w:r>
    </w:p>
    <w:p w:rsidR="00BF00FF" w:rsidRDefault="00BF00FF" w:rsidP="002B5499">
      <w:pPr>
        <w:rPr>
          <w:b/>
          <w:bCs/>
        </w:rPr>
      </w:pPr>
    </w:p>
    <w:p w:rsidR="00BF00FF" w:rsidRDefault="00BF00FF" w:rsidP="002B5499">
      <w:pPr>
        <w:rPr>
          <w:rFonts w:ascii="Verdana" w:hAnsi="Verdana"/>
          <w:sz w:val="15"/>
          <w:szCs w:val="15"/>
        </w:rPr>
      </w:pPr>
      <w:r>
        <w:rPr>
          <w:b/>
          <w:bCs/>
        </w:rPr>
        <w:t>2</w:t>
      </w:r>
      <w:r w:rsidRPr="00F00490">
        <w:rPr>
          <w:b/>
          <w:bCs/>
        </w:rPr>
        <w:t xml:space="preserve">. Speaking. </w:t>
      </w:r>
      <w:r w:rsidRPr="00F00490">
        <w:rPr>
          <w:b/>
        </w:rPr>
        <w:t xml:space="preserve">In pairs, summarize the text, using the vocabulary you have learnt.  </w:t>
      </w: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Default="00BF00FF" w:rsidP="002B5499">
      <w:pPr>
        <w:rPr>
          <w:rFonts w:ascii="Verdana" w:hAnsi="Verdana"/>
          <w:sz w:val="15"/>
          <w:szCs w:val="15"/>
        </w:rPr>
      </w:pPr>
    </w:p>
    <w:p w:rsidR="00BF00FF" w:rsidRPr="00F00490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Pr="00F00490" w:rsidRDefault="00BF00FF" w:rsidP="00F3713D">
      <w:pPr>
        <w:jc w:val="center"/>
        <w:rPr>
          <w:rFonts w:ascii="Verdana" w:hAnsi="Verdana"/>
          <w:sz w:val="15"/>
          <w:szCs w:val="15"/>
        </w:rPr>
      </w:pPr>
    </w:p>
    <w:p w:rsidR="00BF00FF" w:rsidRPr="00F00490" w:rsidRDefault="00BF00FF" w:rsidP="00F3713D">
      <w:pPr>
        <w:rPr>
          <w:b/>
        </w:rPr>
      </w:pPr>
      <w:r w:rsidRPr="00F00490">
        <w:rPr>
          <w:b/>
        </w:rPr>
        <w:t>HOMEWORK: Vocabulary in Context</w:t>
      </w:r>
    </w:p>
    <w:p w:rsidR="00BF00FF" w:rsidRPr="00F00490" w:rsidRDefault="00BF00FF" w:rsidP="00F3713D">
      <w:r w:rsidRPr="00F00490">
        <w:rPr>
          <w:b/>
        </w:rPr>
        <w:t xml:space="preserve">Circle the SYNONYM (=word of similar meaning) of the word in </w:t>
      </w:r>
      <w:r w:rsidRPr="00F00490">
        <w:rPr>
          <w:b/>
          <w:i/>
        </w:rPr>
        <w:t>italics</w:t>
      </w:r>
      <w:r w:rsidRPr="00F00490">
        <w:rPr>
          <w:b/>
        </w:rPr>
        <w:t xml:space="preserve">. </w:t>
      </w:r>
    </w:p>
    <w:p w:rsidR="00BF00FF" w:rsidRPr="00F00490" w:rsidRDefault="00BF00FF" w:rsidP="00F3713D">
      <w:r w:rsidRPr="00F00490">
        <w:rPr>
          <w:b/>
          <w:bCs/>
        </w:rPr>
        <w:t>1.</w:t>
      </w:r>
      <w:r w:rsidRPr="00F00490">
        <w:t xml:space="preserve"> Atoms are </w:t>
      </w:r>
      <w:r w:rsidRPr="00F00490">
        <w:rPr>
          <w:i/>
          <w:iCs/>
        </w:rPr>
        <w:t>infinitesimal</w:t>
      </w:r>
      <w:r w:rsidRPr="00F00490">
        <w:t xml:space="preserve"> in size.</w:t>
      </w:r>
    </w:p>
    <w:p w:rsidR="00BF00FF" w:rsidRPr="00F00490" w:rsidRDefault="00BF00FF" w:rsidP="00F3713D">
      <w:r w:rsidRPr="00F00490">
        <w:t>a. tiny                                    b. huge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2.</w:t>
      </w:r>
      <w:r w:rsidRPr="00F00490">
        <w:t xml:space="preserve"> Chemists study the composition of natural </w:t>
      </w:r>
      <w:r w:rsidRPr="00F00490">
        <w:rPr>
          <w:i/>
          <w:iCs/>
        </w:rPr>
        <w:t>substances</w:t>
      </w:r>
      <w:r w:rsidRPr="00F00490">
        <w:t>.</w:t>
      </w:r>
    </w:p>
    <w:p w:rsidR="00BF00FF" w:rsidRPr="00F00490" w:rsidRDefault="00BF00FF" w:rsidP="00F3713D">
      <w:r w:rsidRPr="00F00490">
        <w:t>a. materials                            b. machines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3.</w:t>
      </w:r>
      <w:r w:rsidRPr="00F00490">
        <w:t xml:space="preserve"> The fish suddenly </w:t>
      </w:r>
      <w:r w:rsidRPr="00F00490">
        <w:rPr>
          <w:i/>
          <w:iCs/>
        </w:rPr>
        <w:t>emerged</w:t>
      </w:r>
      <w:r w:rsidRPr="00F00490">
        <w:t xml:space="preserve"> from the water.</w:t>
      </w:r>
    </w:p>
    <w:p w:rsidR="00BF00FF" w:rsidRPr="00F00490" w:rsidRDefault="00BF00FF" w:rsidP="00F3713D">
      <w:r w:rsidRPr="00F00490">
        <w:t>a. arose                                  b. disappeared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4.</w:t>
      </w:r>
      <w:r w:rsidRPr="00F00490">
        <w:t xml:space="preserve"> All matter is either liquid, solid, or gas, and solids may be </w:t>
      </w:r>
      <w:r w:rsidRPr="00F00490">
        <w:rPr>
          <w:i/>
          <w:iCs/>
        </w:rPr>
        <w:t>subdivided</w:t>
      </w:r>
      <w:r w:rsidRPr="00F00490">
        <w:t xml:space="preserve"> into crystalline and amorphous.</w:t>
      </w:r>
    </w:p>
    <w:p w:rsidR="00BF00FF" w:rsidRPr="00F00490" w:rsidRDefault="00BF00FF" w:rsidP="00F3713D">
      <w:r w:rsidRPr="00F00490">
        <w:t>a. built up                              b. broken down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5.</w:t>
      </w:r>
      <w:r w:rsidRPr="00F00490">
        <w:t xml:space="preserve"> Plastic products are hard to dispose of because they are almost </w:t>
      </w:r>
      <w:r w:rsidRPr="00F00490">
        <w:rPr>
          <w:i/>
          <w:iCs/>
        </w:rPr>
        <w:t>indestructible</w:t>
      </w:r>
      <w:r w:rsidRPr="00F00490">
        <w:t>.</w:t>
      </w:r>
    </w:p>
    <w:p w:rsidR="00BF00FF" w:rsidRPr="00F00490" w:rsidRDefault="00BF00FF" w:rsidP="00F3713D">
      <w:r w:rsidRPr="00F00490">
        <w:t>a. unable to be destroyed      b. unable to be constructed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6.</w:t>
      </w:r>
      <w:r w:rsidRPr="00F00490">
        <w:t xml:space="preserve"> At one time the atom was thought to be </w:t>
      </w:r>
      <w:r w:rsidRPr="00F00490">
        <w:rPr>
          <w:i/>
          <w:iCs/>
        </w:rPr>
        <w:t>indivisibl</w:t>
      </w:r>
      <w:r w:rsidRPr="00F00490">
        <w:t>e.</w:t>
      </w:r>
    </w:p>
    <w:p w:rsidR="00BF00FF" w:rsidRPr="00F00490" w:rsidRDefault="00BF00FF" w:rsidP="00F3713D">
      <w:r w:rsidRPr="00F00490">
        <w:t>a. unable to be divided          b. unable to be seen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7.</w:t>
      </w:r>
      <w:r w:rsidRPr="00F00490">
        <w:t xml:space="preserve"> Einstein´s ideas are too </w:t>
      </w:r>
      <w:r w:rsidRPr="00F00490">
        <w:rPr>
          <w:i/>
          <w:iCs/>
        </w:rPr>
        <w:t>abstract</w:t>
      </w:r>
      <w:r w:rsidRPr="00F00490">
        <w:t xml:space="preserve"> for many people to understand.</w:t>
      </w:r>
    </w:p>
    <w:p w:rsidR="00BF00FF" w:rsidRPr="00F00490" w:rsidRDefault="00BF00FF" w:rsidP="00F3713D">
      <w:r w:rsidRPr="00F00490">
        <w:t>a. practical                             b. theoretical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8.</w:t>
      </w:r>
      <w:r w:rsidRPr="00F00490">
        <w:t xml:space="preserve"> The </w:t>
      </w:r>
      <w:r w:rsidRPr="00F00490">
        <w:rPr>
          <w:i/>
          <w:iCs/>
        </w:rPr>
        <w:t>reaction</w:t>
      </w:r>
      <w:r w:rsidRPr="00F00490">
        <w:t xml:space="preserve"> of iron and oxygen produces rust.</w:t>
      </w:r>
    </w:p>
    <w:p w:rsidR="00BF00FF" w:rsidRPr="00F00490" w:rsidRDefault="00BF00FF" w:rsidP="00F3713D">
      <w:r w:rsidRPr="00F00490">
        <w:t>a. chemical activity               b. separation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9.</w:t>
      </w:r>
      <w:r w:rsidRPr="00F00490">
        <w:t xml:space="preserve"> The airplane had to rely on radar in the </w:t>
      </w:r>
      <w:r w:rsidRPr="00F00490">
        <w:rPr>
          <w:i/>
          <w:iCs/>
        </w:rPr>
        <w:t>dense</w:t>
      </w:r>
      <w:r w:rsidRPr="00F00490">
        <w:t xml:space="preserve"> fog.</w:t>
      </w:r>
    </w:p>
    <w:p w:rsidR="00BF00FF" w:rsidRPr="00F00490" w:rsidRDefault="00BF00FF" w:rsidP="00F3713D">
      <w:r w:rsidRPr="00F00490">
        <w:t>a. thick                                   b. thin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10.</w:t>
      </w:r>
      <w:r w:rsidRPr="00F00490">
        <w:t xml:space="preserve"> The moon </w:t>
      </w:r>
      <w:r w:rsidRPr="00F00490">
        <w:rPr>
          <w:i/>
          <w:iCs/>
        </w:rPr>
        <w:t>revolves</w:t>
      </w:r>
      <w:r w:rsidRPr="00F00490">
        <w:t xml:space="preserve"> around the earth.</w:t>
      </w:r>
    </w:p>
    <w:p w:rsidR="00BF00FF" w:rsidRPr="00F00490" w:rsidRDefault="00BF00FF" w:rsidP="00F3713D">
      <w:r w:rsidRPr="00F00490">
        <w:t>a. stretches                             b. circles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11.</w:t>
      </w:r>
      <w:r w:rsidRPr="00F00490">
        <w:t xml:space="preserve"> The mosquitoes showed their </w:t>
      </w:r>
      <w:r w:rsidRPr="00F00490">
        <w:rPr>
          <w:i/>
          <w:iCs/>
        </w:rPr>
        <w:t>attraction to</w:t>
      </w:r>
      <w:r w:rsidRPr="00F00490">
        <w:t xml:space="preserve"> the light.</w:t>
      </w:r>
    </w:p>
    <w:p w:rsidR="00BF00FF" w:rsidRPr="00F00490" w:rsidRDefault="00BF00FF" w:rsidP="00F3713D">
      <w:r w:rsidRPr="00F00490">
        <w:t>a. dislike for                           b. liking for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  <w:bCs/>
        </w:rPr>
        <w:t>12.</w:t>
      </w:r>
      <w:r w:rsidRPr="00F00490">
        <w:t xml:space="preserve"> Some scientists suspect that the planet Uranus once </w:t>
      </w:r>
      <w:r w:rsidRPr="00F00490">
        <w:rPr>
          <w:i/>
          <w:iCs/>
        </w:rPr>
        <w:t>collided</w:t>
      </w:r>
      <w:r w:rsidRPr="00F00490">
        <w:t xml:space="preserve"> with another object in space.</w:t>
      </w:r>
    </w:p>
    <w:p w:rsidR="00BF00FF" w:rsidRPr="00F00490" w:rsidRDefault="00BF00FF" w:rsidP="00F3713D">
      <w:r w:rsidRPr="00F00490">
        <w:t xml:space="preserve">a. crashed                               b. orbited  </w:t>
      </w:r>
    </w:p>
    <w:p w:rsidR="00BF00FF" w:rsidRPr="00F00490" w:rsidRDefault="00BF00FF" w:rsidP="00F3713D">
      <w:pPr>
        <w:rPr>
          <w:sz w:val="22"/>
          <w:szCs w:val="22"/>
        </w:rPr>
      </w:pPr>
    </w:p>
    <w:p w:rsidR="00BF00FF" w:rsidRPr="00F00490" w:rsidRDefault="00BF00FF" w:rsidP="00F3713D">
      <w:r w:rsidRPr="00F00490">
        <w:rPr>
          <w:b/>
        </w:rPr>
        <w:t>13</w:t>
      </w:r>
      <w:r w:rsidRPr="00F00490">
        <w:t xml:space="preserve">. Heat can </w:t>
      </w:r>
      <w:r w:rsidRPr="00F00490">
        <w:rPr>
          <w:i/>
          <w:iCs/>
        </w:rPr>
        <w:t>convert</w:t>
      </w:r>
      <w:r w:rsidRPr="00F00490">
        <w:t xml:space="preserve"> a solid to a liquid.</w:t>
      </w:r>
    </w:p>
    <w:p w:rsidR="00BF00FF" w:rsidRPr="00F00490" w:rsidRDefault="00BF00FF" w:rsidP="00F3713D">
      <w:r w:rsidRPr="00F00490">
        <w:t>a. condense</w:t>
      </w:r>
      <w:r w:rsidRPr="00F00490">
        <w:tab/>
      </w:r>
    </w:p>
    <w:p w:rsidR="00BF00FF" w:rsidRPr="00F00490" w:rsidRDefault="00BF00FF" w:rsidP="00F3713D">
      <w:r w:rsidRPr="00F00490">
        <w:tab/>
      </w:r>
      <w:r w:rsidRPr="00F00490">
        <w:tab/>
      </w:r>
      <w:r w:rsidRPr="00F00490">
        <w:tab/>
      </w:r>
      <w:r w:rsidRPr="00F00490">
        <w:tab/>
      </w:r>
      <w:r w:rsidRPr="00F00490">
        <w:tab/>
        <w:t>b. change</w:t>
      </w:r>
    </w:p>
    <w:p w:rsidR="00BF00FF" w:rsidRPr="00F00490" w:rsidRDefault="00BF00FF" w:rsidP="00F3713D">
      <w:r w:rsidRPr="00F00490">
        <w:rPr>
          <w:b/>
        </w:rPr>
        <w:t>14.</w:t>
      </w:r>
      <w:r w:rsidRPr="00F00490">
        <w:t xml:space="preserve"> The ammonia was </w:t>
      </w:r>
      <w:r w:rsidRPr="00F00490">
        <w:rPr>
          <w:i/>
          <w:iCs/>
        </w:rPr>
        <w:t>diluted</w:t>
      </w:r>
      <w:r w:rsidRPr="00F00490">
        <w:t xml:space="preserve"> in water to make it weaker.</w:t>
      </w:r>
    </w:p>
    <w:p w:rsidR="00BF00FF" w:rsidRPr="00F00490" w:rsidRDefault="00BF00FF" w:rsidP="00F3713D">
      <w:r w:rsidRPr="00F00490">
        <w:t>a. thinned</w:t>
      </w:r>
      <w:r w:rsidRPr="00F00490">
        <w:tab/>
      </w:r>
      <w:r w:rsidRPr="00F00490">
        <w:tab/>
      </w:r>
      <w:r w:rsidRPr="00F00490">
        <w:tab/>
      </w:r>
      <w:r w:rsidRPr="00F00490">
        <w:tab/>
      </w:r>
      <w:r w:rsidRPr="00F00490">
        <w:tab/>
      </w:r>
      <w:r w:rsidRPr="00F00490">
        <w:tab/>
        <w:t>b. thickened</w:t>
      </w:r>
    </w:p>
    <w:p w:rsidR="00BF00FF" w:rsidRPr="00F00490" w:rsidRDefault="00BF00FF" w:rsidP="00F3713D"/>
    <w:p w:rsidR="00BF00FF" w:rsidRPr="00F00490" w:rsidRDefault="00BF00FF" w:rsidP="00F3713D">
      <w:smartTag w:uri="urn:schemas-microsoft-com:office:smarttags" w:element="metricconverter">
        <w:smartTagPr>
          <w:attr w:name="ProductID" w:val="15 A"/>
        </w:smartTagPr>
        <w:r w:rsidRPr="00F00490">
          <w:rPr>
            <w:b/>
          </w:rPr>
          <w:t>15</w:t>
        </w:r>
        <w:r w:rsidRPr="00F00490">
          <w:t xml:space="preserve"> A</w:t>
        </w:r>
      </w:smartTag>
      <w:r w:rsidRPr="00F00490">
        <w:t xml:space="preserve"> </w:t>
      </w:r>
      <w:r w:rsidRPr="00F00490">
        <w:rPr>
          <w:i/>
          <w:iCs/>
        </w:rPr>
        <w:t>catalyst</w:t>
      </w:r>
      <w:r w:rsidRPr="00F00490">
        <w:t xml:space="preserve"> speeds up a chemical reaction.</w:t>
      </w:r>
    </w:p>
    <w:p w:rsidR="00BF00FF" w:rsidRPr="00F00490" w:rsidRDefault="00BF00FF" w:rsidP="00F3713D">
      <w:r w:rsidRPr="00F00490">
        <w:t xml:space="preserve">a. chemical agent </w:t>
      </w:r>
      <w:r w:rsidRPr="00F00490">
        <w:tab/>
      </w:r>
      <w:r w:rsidRPr="00F00490">
        <w:tab/>
      </w:r>
      <w:r w:rsidRPr="00F00490">
        <w:tab/>
      </w:r>
      <w:r w:rsidRPr="00F00490">
        <w:tab/>
      </w:r>
      <w:r w:rsidRPr="00F00490">
        <w:tab/>
        <w:t>b. forest animal</w:t>
      </w:r>
    </w:p>
    <w:p w:rsidR="00BF00FF" w:rsidRPr="00F00490" w:rsidRDefault="00BF00FF" w:rsidP="00F3713D"/>
    <w:p w:rsidR="00BF00FF" w:rsidRPr="00F00490" w:rsidRDefault="00BF00FF" w:rsidP="00F3713D">
      <w:r w:rsidRPr="00F00490">
        <w:rPr>
          <w:b/>
        </w:rPr>
        <w:t xml:space="preserve">16. </w:t>
      </w:r>
      <w:r w:rsidRPr="00F00490">
        <w:t xml:space="preserve"> To obtain aluminum, metallurgists must </w:t>
      </w:r>
      <w:r w:rsidRPr="00F00490">
        <w:rPr>
          <w:i/>
          <w:iCs/>
        </w:rPr>
        <w:t>extract</w:t>
      </w:r>
      <w:r w:rsidRPr="00F00490">
        <w:t xml:space="preserve"> it from bauxite.</w:t>
      </w:r>
    </w:p>
    <w:p w:rsidR="00BF00FF" w:rsidRPr="00F00490" w:rsidRDefault="00BF00FF" w:rsidP="00F3713D">
      <w:r w:rsidRPr="00F00490">
        <w:t>a. remove</w:t>
      </w:r>
      <w:r w:rsidRPr="00F00490">
        <w:tab/>
      </w:r>
      <w:r w:rsidRPr="00F00490">
        <w:tab/>
      </w:r>
      <w:r w:rsidRPr="00F00490">
        <w:tab/>
      </w:r>
      <w:r w:rsidRPr="00F00490">
        <w:tab/>
      </w:r>
      <w:r w:rsidRPr="00F00490">
        <w:tab/>
      </w:r>
      <w:r w:rsidRPr="00F00490">
        <w:tab/>
        <w:t>b. destroy</w:t>
      </w:r>
    </w:p>
    <w:p w:rsidR="00BF00FF" w:rsidRPr="00F00490" w:rsidRDefault="00BF00FF" w:rsidP="00F3713D"/>
    <w:p w:rsidR="00BF00FF" w:rsidRPr="00F00490" w:rsidRDefault="00BF00FF" w:rsidP="00F3713D">
      <w:pPr>
        <w:jc w:val="right"/>
        <w:rPr>
          <w:sz w:val="18"/>
          <w:szCs w:val="18"/>
        </w:rPr>
      </w:pPr>
      <w:r w:rsidRPr="00F00490">
        <w:rPr>
          <w:b/>
          <w:sz w:val="18"/>
          <w:szCs w:val="18"/>
        </w:rPr>
        <w:t>Based on:</w:t>
      </w:r>
      <w:r w:rsidRPr="00F00490">
        <w:rPr>
          <w:sz w:val="18"/>
          <w:szCs w:val="18"/>
        </w:rPr>
        <w:t xml:space="preserve"> Zimmerrman, Fran. </w:t>
      </w:r>
      <w:r w:rsidRPr="00F00490">
        <w:rPr>
          <w:i/>
          <w:sz w:val="18"/>
          <w:szCs w:val="18"/>
        </w:rPr>
        <w:t>English for Science</w:t>
      </w:r>
      <w:r w:rsidRPr="00F00490">
        <w:rPr>
          <w:sz w:val="18"/>
          <w:szCs w:val="18"/>
        </w:rPr>
        <w:t>.New Jersey 1989.</w:t>
      </w:r>
    </w:p>
    <w:p w:rsidR="00BF00FF" w:rsidRPr="00F00490" w:rsidRDefault="00BF00FF" w:rsidP="00F3713D">
      <w:pPr>
        <w:rPr>
          <w:b/>
          <w:sz w:val="18"/>
          <w:szCs w:val="18"/>
        </w:rPr>
      </w:pPr>
      <w:r w:rsidRPr="00F00490">
        <w:rPr>
          <w:b/>
          <w:sz w:val="18"/>
          <w:szCs w:val="18"/>
        </w:rPr>
        <w:tab/>
      </w:r>
      <w:r w:rsidRPr="00F00490">
        <w:rPr>
          <w:b/>
          <w:sz w:val="18"/>
          <w:szCs w:val="18"/>
        </w:rPr>
        <w:tab/>
      </w:r>
      <w:r w:rsidRPr="00F00490">
        <w:rPr>
          <w:b/>
          <w:sz w:val="18"/>
          <w:szCs w:val="18"/>
        </w:rPr>
        <w:tab/>
      </w:r>
      <w:r w:rsidRPr="00F00490">
        <w:rPr>
          <w:b/>
          <w:sz w:val="18"/>
          <w:szCs w:val="18"/>
        </w:rPr>
        <w:tab/>
      </w:r>
      <w:r w:rsidRPr="00F00490">
        <w:rPr>
          <w:b/>
          <w:sz w:val="18"/>
          <w:szCs w:val="18"/>
        </w:rPr>
        <w:tab/>
      </w:r>
      <w:r w:rsidRPr="00F00490">
        <w:rPr>
          <w:b/>
          <w:sz w:val="18"/>
          <w:szCs w:val="18"/>
        </w:rPr>
        <w:tab/>
      </w:r>
      <w:r w:rsidRPr="00F00490">
        <w:rPr>
          <w:b/>
          <w:sz w:val="18"/>
          <w:szCs w:val="18"/>
        </w:rPr>
        <w:tab/>
        <w:t xml:space="preserve">                         Lesson adapted from Marie Sabolová</w:t>
      </w:r>
    </w:p>
    <w:p w:rsidR="00BF00FF" w:rsidRPr="00F00490" w:rsidRDefault="00BF00FF" w:rsidP="00F3713D">
      <w:pPr>
        <w:rPr>
          <w:b/>
        </w:rPr>
      </w:pPr>
    </w:p>
    <w:p w:rsidR="00BF00FF" w:rsidRPr="00F00490" w:rsidRDefault="00BF00FF" w:rsidP="00F3713D">
      <w:pPr>
        <w:rPr>
          <w:b/>
        </w:rPr>
      </w:pPr>
    </w:p>
    <w:p w:rsidR="00BF00FF" w:rsidRPr="00F00490" w:rsidRDefault="00BF00FF" w:rsidP="00F3713D">
      <w:pPr>
        <w:rPr>
          <w:b/>
        </w:rPr>
      </w:pPr>
      <w:r w:rsidRPr="00F00490">
        <w:rPr>
          <w:b/>
        </w:rPr>
        <w:t>Vocabulary – Atom and Bonding</w:t>
      </w:r>
    </w:p>
    <w:p w:rsidR="00BF00FF" w:rsidRPr="00F00490" w:rsidRDefault="00BF00FF" w:rsidP="00F3713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covalent single bond</w:t>
            </w:r>
            <w:r w:rsidRPr="00F00490">
              <w:tab/>
              <w:t>(adj+adj+n)</w:t>
            </w:r>
            <w:r w:rsidRPr="00F00490">
              <w:tab/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 xml:space="preserve">jednoduchá kovalentní vazba 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double bond (adj+n)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dvojná vazba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triple bond (adj+n)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trojná vazba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versatile (adj)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všestranný</w:t>
            </w:r>
            <w:r w:rsidRPr="00F00490">
              <w:tab/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backbone (n)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páteř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incredibly diverse (adv+adj)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neuvěřitelně rozmanitý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result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být výsledkem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constitute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vytvářet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consider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považovat za, uvažovat o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reside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sídlit, spočívat v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carbon-based molecules (adj+n)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molekuly na bázi uhlíku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scientists make observations</w:t>
            </w:r>
          </w:p>
        </w:tc>
        <w:tc>
          <w:tcPr>
            <w:tcW w:w="4606" w:type="dxa"/>
          </w:tcPr>
          <w:p w:rsidR="00BF00FF" w:rsidRPr="00F00490" w:rsidRDefault="00BF00FF" w:rsidP="007D3AFD">
            <w:pPr>
              <w:shd w:val="clear" w:color="auto" w:fill="FFFFFF"/>
              <w:spacing w:line="336" w:lineRule="atLeast"/>
            </w:pPr>
            <w:r w:rsidRPr="00F00490">
              <w:t>vědci provádějí pozorování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observe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pozorovat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motion (n)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pohyb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move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pohybovat se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researchers (n)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výzkumníci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scientists (n)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vědci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publish a study (v+n)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publikovat studii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release x-rays (v+n)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uvbolnit rentgenové paprsky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behave (n¨v)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chovat se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behaviour (n)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chování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effect (n)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vliv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affect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mít vliv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excited ionised state (adj+adj+n)</w:t>
            </w:r>
          </w:p>
        </w:tc>
        <w:tc>
          <w:tcPr>
            <w:tcW w:w="4606" w:type="dxa"/>
          </w:tcPr>
          <w:p w:rsidR="00BF00FF" w:rsidRPr="00F00490" w:rsidRDefault="00BF00FF" w:rsidP="007D3AFD">
            <w:pPr>
              <w:shd w:val="clear" w:color="auto" w:fill="FFFFFF"/>
              <w:spacing w:line="336" w:lineRule="atLeast"/>
            </w:pPr>
            <w:r w:rsidRPr="00F00490">
              <w:t>excitovaný ionizovaný stav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timescale (n)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časová škála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encoded information (adj+n)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zakódovaná informace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understanding the essence (n+n)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pochopení podstaty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accuracy (n)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přesnost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fire a laser pulse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vypálit laserový impuls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devise a new technique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vynalézt novou techniku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 xml:space="preserve">to rip an electron away 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odtrhnout elektron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draw back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vtáhnout zpět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collide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srazit se, kolidovat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collision (n)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srážka, kolize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provide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poskytnout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rely on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záviset na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control of chemical reactions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řízení chemických reakcí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carry out testing (v+n)</w:t>
            </w:r>
          </w:p>
        </w:tc>
        <w:tc>
          <w:tcPr>
            <w:tcW w:w="4606" w:type="dxa"/>
          </w:tcPr>
          <w:p w:rsidR="00BF00FF" w:rsidRPr="00F00490" w:rsidRDefault="00BF00FF" w:rsidP="007D3AFD">
            <w:pPr>
              <w:shd w:val="clear" w:color="auto" w:fill="FFFFFF"/>
              <w:spacing w:line="336" w:lineRule="atLeast"/>
            </w:pPr>
            <w:r w:rsidRPr="00F00490">
              <w:t>provádět testování</w:t>
            </w:r>
          </w:p>
        </w:tc>
      </w:tr>
      <w:tr w:rsidR="00BF00FF" w:rsidRPr="00F00490" w:rsidTr="007D3AFD">
        <w:tc>
          <w:tcPr>
            <w:tcW w:w="4606" w:type="dxa"/>
          </w:tcPr>
          <w:p w:rsidR="00BF00FF" w:rsidRPr="00F00490" w:rsidRDefault="00BF00FF" w:rsidP="007D3AFD">
            <w:r w:rsidRPr="00F00490">
              <w:t>to collide (v)</w:t>
            </w:r>
          </w:p>
        </w:tc>
        <w:tc>
          <w:tcPr>
            <w:tcW w:w="4606" w:type="dxa"/>
          </w:tcPr>
          <w:p w:rsidR="00BF00FF" w:rsidRPr="00F00490" w:rsidRDefault="00BF00FF" w:rsidP="007D3AFD">
            <w:r w:rsidRPr="00F00490">
              <w:t>srážet se, kolidovat</w:t>
            </w:r>
          </w:p>
        </w:tc>
      </w:tr>
    </w:tbl>
    <w:p w:rsidR="00BF00FF" w:rsidRPr="00F00490" w:rsidRDefault="00BF00FF" w:rsidP="00F3713D">
      <w:pPr>
        <w:rPr>
          <w:b/>
        </w:rPr>
      </w:pPr>
    </w:p>
    <w:p w:rsidR="00BF00FF" w:rsidRPr="00F00490" w:rsidRDefault="00BF00FF" w:rsidP="00F3713D">
      <w:pPr>
        <w:rPr>
          <w:b/>
        </w:rPr>
      </w:pPr>
    </w:p>
    <w:p w:rsidR="00BF00FF" w:rsidRPr="00F00490" w:rsidRDefault="00BF00FF"/>
    <w:sectPr w:rsidR="00BF00FF" w:rsidRPr="00F00490" w:rsidSect="003742F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FF" w:rsidRDefault="00BF00FF" w:rsidP="004B492C">
      <w:r>
        <w:separator/>
      </w:r>
    </w:p>
  </w:endnote>
  <w:endnote w:type="continuationSeparator" w:id="0">
    <w:p w:rsidR="00BF00FF" w:rsidRDefault="00BF00FF" w:rsidP="004B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FF" w:rsidRDefault="00BF00FF">
    <w:pPr>
      <w:pStyle w:val="Footer"/>
      <w:jc w:val="center"/>
    </w:pPr>
    <w:fldSimple w:instr="PAGE   \* MERGEFORMAT">
      <w:r w:rsidRPr="0020477C">
        <w:rPr>
          <w:noProof/>
          <w:lang w:val="cs-CZ"/>
        </w:rPr>
        <w:t>7</w:t>
      </w:r>
    </w:fldSimple>
  </w:p>
  <w:p w:rsidR="00BF00FF" w:rsidRDefault="00BF00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FF" w:rsidRDefault="00BF00FF" w:rsidP="004B492C">
      <w:r>
        <w:separator/>
      </w:r>
    </w:p>
  </w:footnote>
  <w:footnote w:type="continuationSeparator" w:id="0">
    <w:p w:rsidR="00BF00FF" w:rsidRDefault="00BF00FF" w:rsidP="004B4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FF" w:rsidRDefault="00BF00FF" w:rsidP="004B492C">
    <w:pPr>
      <w:pStyle w:val="Header"/>
      <w:jc w:val="center"/>
    </w:pPr>
    <w:r>
      <w:t>JAF01</w:t>
    </w:r>
  </w:p>
  <w:p w:rsidR="00BF00FF" w:rsidRDefault="00BF00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B8F"/>
    <w:multiLevelType w:val="multilevel"/>
    <w:tmpl w:val="1E7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533B6"/>
    <w:multiLevelType w:val="hybridMultilevel"/>
    <w:tmpl w:val="9344140E"/>
    <w:lvl w:ilvl="0" w:tplc="B1CEC2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167154"/>
    <w:multiLevelType w:val="hybridMultilevel"/>
    <w:tmpl w:val="84D422F2"/>
    <w:lvl w:ilvl="0" w:tplc="E44E40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C8F052A"/>
    <w:multiLevelType w:val="hybridMultilevel"/>
    <w:tmpl w:val="BCEC59FC"/>
    <w:lvl w:ilvl="0" w:tplc="8D3CB1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B5E719C"/>
    <w:multiLevelType w:val="hybridMultilevel"/>
    <w:tmpl w:val="CF1012B8"/>
    <w:lvl w:ilvl="0" w:tplc="531026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658441B1"/>
    <w:multiLevelType w:val="hybridMultilevel"/>
    <w:tmpl w:val="2E249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B2025C"/>
    <w:multiLevelType w:val="hybridMultilevel"/>
    <w:tmpl w:val="750CE0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13D"/>
    <w:rsid w:val="00056BF1"/>
    <w:rsid w:val="000B3B4A"/>
    <w:rsid w:val="001736CC"/>
    <w:rsid w:val="00176034"/>
    <w:rsid w:val="00190CE9"/>
    <w:rsid w:val="0020477C"/>
    <w:rsid w:val="0020499F"/>
    <w:rsid w:val="00281239"/>
    <w:rsid w:val="0028545A"/>
    <w:rsid w:val="002B5499"/>
    <w:rsid w:val="00331774"/>
    <w:rsid w:val="00332ECB"/>
    <w:rsid w:val="003642D4"/>
    <w:rsid w:val="003644AC"/>
    <w:rsid w:val="003742FB"/>
    <w:rsid w:val="003A3D24"/>
    <w:rsid w:val="00414D8D"/>
    <w:rsid w:val="00436435"/>
    <w:rsid w:val="00446151"/>
    <w:rsid w:val="00472254"/>
    <w:rsid w:val="004B492C"/>
    <w:rsid w:val="005375BC"/>
    <w:rsid w:val="005A03F0"/>
    <w:rsid w:val="005E278A"/>
    <w:rsid w:val="006429C4"/>
    <w:rsid w:val="00646A6F"/>
    <w:rsid w:val="006732AC"/>
    <w:rsid w:val="006A6A39"/>
    <w:rsid w:val="006B7525"/>
    <w:rsid w:val="00717A31"/>
    <w:rsid w:val="0077537D"/>
    <w:rsid w:val="007A6965"/>
    <w:rsid w:val="007D3AFD"/>
    <w:rsid w:val="007E3AE7"/>
    <w:rsid w:val="007F321D"/>
    <w:rsid w:val="0083046F"/>
    <w:rsid w:val="00893848"/>
    <w:rsid w:val="008C6A13"/>
    <w:rsid w:val="008F0019"/>
    <w:rsid w:val="009310B7"/>
    <w:rsid w:val="00984424"/>
    <w:rsid w:val="00995C59"/>
    <w:rsid w:val="009E6394"/>
    <w:rsid w:val="00A871F5"/>
    <w:rsid w:val="00AB43CD"/>
    <w:rsid w:val="00AC1E8A"/>
    <w:rsid w:val="00B2114E"/>
    <w:rsid w:val="00B55CB7"/>
    <w:rsid w:val="00B624C9"/>
    <w:rsid w:val="00BF00FF"/>
    <w:rsid w:val="00C5380E"/>
    <w:rsid w:val="00C544D6"/>
    <w:rsid w:val="00C931C1"/>
    <w:rsid w:val="00D174B8"/>
    <w:rsid w:val="00DD184B"/>
    <w:rsid w:val="00DF5B50"/>
    <w:rsid w:val="00E20AC1"/>
    <w:rsid w:val="00EB56B8"/>
    <w:rsid w:val="00F00490"/>
    <w:rsid w:val="00F3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3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9"/>
    <w:qFormat/>
    <w:rsid w:val="00F37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713D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rsid w:val="00F3713D"/>
    <w:rPr>
      <w:rFonts w:cs="Times New Roman"/>
      <w:b/>
      <w:color w:val="333366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F3713D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F3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13D"/>
    <w:rPr>
      <w:rFonts w:ascii="Tahoma" w:hAnsi="Tahoma" w:cs="Tahoma"/>
      <w:sz w:val="16"/>
      <w:szCs w:val="16"/>
      <w:lang w:val="en-GB" w:eastAsia="cs-CZ"/>
    </w:rPr>
  </w:style>
  <w:style w:type="paragraph" w:styleId="ListParagraph">
    <w:name w:val="List Paragraph"/>
    <w:basedOn w:val="Normal"/>
    <w:uiPriority w:val="99"/>
    <w:qFormat/>
    <w:rsid w:val="0071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49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492C"/>
    <w:rPr>
      <w:rFonts w:ascii="Times New Roman" w:hAnsi="Times New Roman" w:cs="Times New Roman"/>
      <w:sz w:val="24"/>
      <w:szCs w:val="24"/>
      <w:lang w:val="en-GB" w:eastAsia="cs-CZ"/>
    </w:rPr>
  </w:style>
  <w:style w:type="paragraph" w:styleId="Footer">
    <w:name w:val="footer"/>
    <w:basedOn w:val="Normal"/>
    <w:link w:val="FooterChar"/>
    <w:uiPriority w:val="99"/>
    <w:rsid w:val="004B49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492C"/>
    <w:rPr>
      <w:rFonts w:ascii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cs.whfreeman.com/thelifewire/content/chp02/02020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ews.bbc.co.uk/2/hi/science/nature/4766842.s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cs.whfreeman.com/thelifewire/content/chp02/0202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1549</Words>
  <Characters>9142</Characters>
  <Application>Microsoft Office Outlook</Application>
  <DocSecurity>0</DocSecurity>
  <Lines>0</Lines>
  <Paragraphs>0</Paragraphs>
  <ScaleCrop>false</ScaleCrop>
  <Company>CJV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5:THE ATOM AND BONDING (adapted from A</dc:title>
  <dc:subject/>
  <dc:creator>Suchomelová</dc:creator>
  <cp:keywords/>
  <dc:description/>
  <cp:lastModifiedBy>Kubricka</cp:lastModifiedBy>
  <cp:revision>2</cp:revision>
  <dcterms:created xsi:type="dcterms:W3CDTF">2012-09-27T17:06:00Z</dcterms:created>
  <dcterms:modified xsi:type="dcterms:W3CDTF">2012-09-27T17:06:00Z</dcterms:modified>
</cp:coreProperties>
</file>