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68" w:rsidRPr="00D333EC" w:rsidRDefault="002A5068" w:rsidP="00D9644C">
      <w:pPr>
        <w:spacing w:after="0"/>
        <w:jc w:val="right"/>
        <w:outlineLvl w:val="0"/>
        <w:rPr>
          <w:rFonts w:ascii="Times New Roman" w:hAnsi="Times New Roman"/>
        </w:rPr>
      </w:pPr>
      <w:r w:rsidRPr="00D333EC">
        <w:rPr>
          <w:rFonts w:ascii="Times New Roman" w:hAnsi="Times New Roman"/>
        </w:rPr>
        <w:t>Geografie průmyslu a zemědělství</w:t>
      </w:r>
    </w:p>
    <w:p w:rsidR="002A5068" w:rsidRPr="00D333EC" w:rsidRDefault="002A5068" w:rsidP="00D333EC">
      <w:pPr>
        <w:spacing w:after="0"/>
        <w:jc w:val="right"/>
        <w:rPr>
          <w:rFonts w:ascii="Times New Roman" w:hAnsi="Times New Roman"/>
        </w:rPr>
      </w:pPr>
    </w:p>
    <w:p w:rsidR="002A5068" w:rsidRPr="00D333EC" w:rsidRDefault="002A5068" w:rsidP="00D9644C">
      <w:pPr>
        <w:spacing w:after="0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333EC">
        <w:rPr>
          <w:rFonts w:ascii="Times New Roman" w:hAnsi="Times New Roman"/>
          <w:i/>
          <w:sz w:val="28"/>
          <w:szCs w:val="28"/>
        </w:rPr>
        <w:t>Cvičení č.1</w:t>
      </w:r>
    </w:p>
    <w:p w:rsidR="002A5068" w:rsidRPr="00D333EC" w:rsidRDefault="002A5068" w:rsidP="00D333EC">
      <w:pPr>
        <w:spacing w:after="0"/>
        <w:jc w:val="center"/>
        <w:rPr>
          <w:rFonts w:ascii="Times New Roman" w:hAnsi="Times New Roman"/>
        </w:rPr>
      </w:pPr>
    </w:p>
    <w:p w:rsidR="002A5068" w:rsidRPr="00D333EC" w:rsidRDefault="002A5068" w:rsidP="00D9644C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333EC">
        <w:rPr>
          <w:rFonts w:ascii="Times New Roman" w:hAnsi="Times New Roman"/>
          <w:b/>
          <w:sz w:val="32"/>
          <w:szCs w:val="32"/>
        </w:rPr>
        <w:t>VYUŽITÍ PŮDY</w:t>
      </w:r>
    </w:p>
    <w:p w:rsidR="002A5068" w:rsidRPr="00D333EC" w:rsidRDefault="002A5068" w:rsidP="00D333E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A5068" w:rsidRPr="00D333EC" w:rsidRDefault="002A5068" w:rsidP="00D9644C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333EC">
        <w:rPr>
          <w:rFonts w:ascii="Times New Roman" w:hAnsi="Times New Roman"/>
          <w:b/>
          <w:sz w:val="24"/>
          <w:szCs w:val="24"/>
          <w:u w:val="single"/>
        </w:rPr>
        <w:t>Zadání:</w:t>
      </w:r>
    </w:p>
    <w:p w:rsidR="002A5068" w:rsidRPr="005252A3" w:rsidRDefault="002A5068" w:rsidP="00D333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 xml:space="preserve">Na základě studia ročenky FAO, sledujte vývoj využití půdy dvou ekonomicky </w:t>
      </w:r>
      <w:r>
        <w:rPr>
          <w:rFonts w:ascii="Times New Roman" w:hAnsi="Times New Roman"/>
        </w:rPr>
        <w:t xml:space="preserve">a geograficky </w:t>
      </w:r>
      <w:r w:rsidRPr="005252A3">
        <w:rPr>
          <w:rFonts w:ascii="Times New Roman" w:hAnsi="Times New Roman"/>
        </w:rPr>
        <w:t xml:space="preserve">rozdílných států v letech 2009, </w:t>
      </w:r>
      <w:smartTag w:uri="urn:schemas-microsoft-com:office:smarttags" w:element="metricconverter">
        <w:smartTagPr>
          <w:attr w:name="ProductID" w:val="2002 a"/>
        </w:smartTagPr>
        <w:r w:rsidRPr="005252A3">
          <w:rPr>
            <w:rFonts w:ascii="Times New Roman" w:hAnsi="Times New Roman"/>
          </w:rPr>
          <w:t>2002 a</w:t>
        </w:r>
      </w:smartTag>
      <w:r w:rsidRPr="005252A3">
        <w:rPr>
          <w:rFonts w:ascii="Times New Roman" w:hAnsi="Times New Roman"/>
        </w:rPr>
        <w:t xml:space="preserve"> 1995. Vypočítejte index změny a dosažené výsledky zpracujte tabelárně, graficky a stručně zhodnoťte.</w:t>
      </w:r>
    </w:p>
    <w:p w:rsidR="002A5068" w:rsidRPr="005252A3" w:rsidRDefault="002A5068" w:rsidP="00D333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Pracujte s těmito proměnnými:</w:t>
      </w:r>
    </w:p>
    <w:p w:rsidR="002A5068" w:rsidRPr="005252A3" w:rsidRDefault="002A5068" w:rsidP="00D33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Zemědělská půda (Agricultural area)</w:t>
      </w:r>
    </w:p>
    <w:p w:rsidR="002A5068" w:rsidRPr="005252A3" w:rsidRDefault="002A5068" w:rsidP="00D333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Orná půda (Arable land)</w:t>
      </w:r>
    </w:p>
    <w:p w:rsidR="002A5068" w:rsidRPr="005252A3" w:rsidRDefault="002A5068" w:rsidP="00D333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TTP (Permanent meadows and pastures)</w:t>
      </w:r>
    </w:p>
    <w:p w:rsidR="002A5068" w:rsidRPr="005252A3" w:rsidRDefault="002A5068" w:rsidP="00D333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 xml:space="preserve">Trvalé </w:t>
      </w:r>
      <w:r>
        <w:rPr>
          <w:rFonts w:ascii="Times New Roman" w:hAnsi="Times New Roman"/>
        </w:rPr>
        <w:t>plodiny</w:t>
      </w:r>
      <w:r w:rsidRPr="005252A3">
        <w:rPr>
          <w:rFonts w:ascii="Times New Roman" w:hAnsi="Times New Roman"/>
        </w:rPr>
        <w:t xml:space="preserve"> (Permanent crops)</w:t>
      </w:r>
    </w:p>
    <w:p w:rsidR="002A5068" w:rsidRPr="005252A3" w:rsidRDefault="002A5068" w:rsidP="00D33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Les (Forest area)</w:t>
      </w:r>
    </w:p>
    <w:p w:rsidR="002A5068" w:rsidRPr="005252A3" w:rsidRDefault="002A5068" w:rsidP="00D33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Vodní plochy (Inland water)</w:t>
      </w:r>
    </w:p>
    <w:p w:rsidR="002A5068" w:rsidRPr="005252A3" w:rsidRDefault="002A5068" w:rsidP="00D333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Ostatní plochy (Other land)</w:t>
      </w:r>
    </w:p>
    <w:p w:rsidR="002A5068" w:rsidRDefault="002A5068" w:rsidP="005252A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</w:rPr>
      </w:pPr>
    </w:p>
    <w:p w:rsidR="002A5068" w:rsidRPr="005252A3" w:rsidRDefault="002A5068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252A3">
        <w:rPr>
          <w:rFonts w:ascii="Times New Roman" w:hAnsi="Times New Roman"/>
          <w:b/>
          <w:sz w:val="24"/>
          <w:szCs w:val="24"/>
          <w:u w:val="single"/>
        </w:rPr>
        <w:t>Vypracování:</w:t>
      </w:r>
    </w:p>
    <w:p w:rsidR="002A5068" w:rsidRPr="005252A3" w:rsidRDefault="002A5068" w:rsidP="005252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- tabulky</w:t>
      </w:r>
    </w:p>
    <w:p w:rsidR="002A5068" w:rsidRPr="005252A3" w:rsidRDefault="002A5068" w:rsidP="005252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- graf (sloupcový, výsečový)</w:t>
      </w:r>
    </w:p>
    <w:p w:rsidR="002A5068" w:rsidRPr="005252A3" w:rsidRDefault="002A5068" w:rsidP="005252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</w:rPr>
        <w:t>- index změny (2002/1995, 2009/2002, 2009/1995)</w:t>
      </w:r>
    </w:p>
    <w:p w:rsidR="002A5068" w:rsidRPr="005252A3" w:rsidRDefault="002A5068" w:rsidP="005252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068" w:rsidRPr="005252A3" w:rsidRDefault="002A5068" w:rsidP="00D96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252A3">
        <w:rPr>
          <w:rFonts w:ascii="Times New Roman" w:hAnsi="Times New Roman"/>
          <w:b/>
          <w:sz w:val="24"/>
          <w:szCs w:val="24"/>
          <w:u w:val="single"/>
        </w:rPr>
        <w:t>Zdroje:</w:t>
      </w:r>
    </w:p>
    <w:p w:rsidR="002A5068" w:rsidRPr="005252A3" w:rsidRDefault="002A5068" w:rsidP="005252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252A3">
        <w:rPr>
          <w:rFonts w:ascii="Times New Roman" w:hAnsi="Times New Roman"/>
          <w:i/>
        </w:rPr>
        <w:t xml:space="preserve">FAOSTAT </w:t>
      </w:r>
      <w:r w:rsidRPr="005252A3">
        <w:rPr>
          <w:rFonts w:ascii="Times New Roman" w:hAnsi="Times New Roman"/>
        </w:rPr>
        <w:t>[on-line].</w:t>
      </w:r>
      <w:r w:rsidRPr="005252A3">
        <w:rPr>
          <w:rFonts w:ascii="Times New Roman" w:hAnsi="Times New Roman"/>
          <w:i/>
        </w:rPr>
        <w:t xml:space="preserve"> </w:t>
      </w:r>
      <w:r w:rsidRPr="005252A3">
        <w:rPr>
          <w:rFonts w:ascii="Times New Roman" w:hAnsi="Times New Roman"/>
        </w:rPr>
        <w:t>FAO, 20</w:t>
      </w:r>
      <w:r>
        <w:rPr>
          <w:rFonts w:ascii="Times New Roman" w:hAnsi="Times New Roman"/>
        </w:rPr>
        <w:t>12</w:t>
      </w:r>
      <w:r w:rsidRPr="005252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252A3">
        <w:rPr>
          <w:rFonts w:ascii="Times New Roman" w:hAnsi="Times New Roman"/>
        </w:rPr>
        <w:t>Dostupný na WWW</w:t>
      </w:r>
      <w:r>
        <w:rPr>
          <w:rFonts w:ascii="Times New Roman" w:hAnsi="Times New Roman"/>
        </w:rPr>
        <w:t>:</w:t>
      </w:r>
    </w:p>
    <w:p w:rsidR="002A5068" w:rsidRPr="005252A3" w:rsidRDefault="002A5068" w:rsidP="00D9644C">
      <w:pPr>
        <w:pStyle w:val="ListParagraph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&lt;</w:t>
      </w:r>
      <w:r w:rsidRPr="005252A3">
        <w:rPr>
          <w:rFonts w:ascii="Times New Roman" w:hAnsi="Times New Roman"/>
        </w:rPr>
        <w:t>http://faostat3.fao.org/home/index.html#DOWNLOAD</w:t>
      </w:r>
      <w:r>
        <w:rPr>
          <w:rFonts w:ascii="Times New Roman" w:hAnsi="Times New Roman"/>
        </w:rPr>
        <w:t>&gt;</w:t>
      </w:r>
    </w:p>
    <w:p w:rsidR="002A5068" w:rsidRDefault="002A5068" w:rsidP="005252A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</w:t>
      </w:r>
      <w:r w:rsidRPr="005252A3">
        <w:rPr>
          <w:rFonts w:ascii="Times New Roman" w:hAnsi="Times New Roman"/>
        </w:rPr>
        <w:t>http://faostat.fao.org/site/377/default.aspx#ancor</w:t>
      </w:r>
      <w:r>
        <w:rPr>
          <w:rFonts w:ascii="Times New Roman" w:hAnsi="Times New Roman"/>
        </w:rPr>
        <w:t>&gt;</w:t>
      </w:r>
    </w:p>
    <w:p w:rsidR="002A5068" w:rsidRDefault="002A5068" w:rsidP="005252A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A5068" w:rsidRPr="005252A3" w:rsidRDefault="002A5068" w:rsidP="005252A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Výsledky cvičení odprezentujete v rámci cvičení 8.10. resp. 11.10. </w:t>
      </w:r>
    </w:p>
    <w:sectPr w:rsidR="002A5068" w:rsidRPr="005252A3" w:rsidSect="0015467E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4EFF"/>
    <w:multiLevelType w:val="hybridMultilevel"/>
    <w:tmpl w:val="E1AE596A"/>
    <w:lvl w:ilvl="0" w:tplc="BC465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65B9F"/>
    <w:multiLevelType w:val="hybridMultilevel"/>
    <w:tmpl w:val="3C503658"/>
    <w:lvl w:ilvl="0" w:tplc="BC465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C71"/>
    <w:rsid w:val="0015467E"/>
    <w:rsid w:val="001A602D"/>
    <w:rsid w:val="001E171A"/>
    <w:rsid w:val="002A5068"/>
    <w:rsid w:val="002B6CBD"/>
    <w:rsid w:val="002D2CC2"/>
    <w:rsid w:val="005252A3"/>
    <w:rsid w:val="005A5AAB"/>
    <w:rsid w:val="005B3572"/>
    <w:rsid w:val="00697C71"/>
    <w:rsid w:val="00B11148"/>
    <w:rsid w:val="00D333EC"/>
    <w:rsid w:val="00D9644C"/>
    <w:rsid w:val="00E14EFF"/>
    <w:rsid w:val="00E927DB"/>
    <w:rsid w:val="00F3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2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60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60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60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602D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D333E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9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64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359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</Pages>
  <Words>124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Kral</dc:creator>
  <cp:keywords/>
  <dc:description/>
  <cp:lastModifiedBy>Ucitel</cp:lastModifiedBy>
  <cp:revision>5</cp:revision>
  <dcterms:created xsi:type="dcterms:W3CDTF">2012-09-19T17:38:00Z</dcterms:created>
  <dcterms:modified xsi:type="dcterms:W3CDTF">2012-09-24T08:22:00Z</dcterms:modified>
</cp:coreProperties>
</file>