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F9" w:rsidRPr="006E29B0" w:rsidRDefault="006228F9" w:rsidP="006E29B0">
      <w:pPr>
        <w:tabs>
          <w:tab w:val="left" w:pos="3450"/>
          <w:tab w:val="center" w:pos="4536"/>
        </w:tabs>
        <w:jc w:val="center"/>
        <w:rPr>
          <w:rFonts w:ascii="Cambria" w:hAnsi="Cambria"/>
          <w:b/>
          <w:sz w:val="26"/>
          <w:szCs w:val="26"/>
        </w:rPr>
      </w:pPr>
      <w:r w:rsidRPr="006E29B0">
        <w:rPr>
          <w:rFonts w:ascii="Cambria" w:hAnsi="Cambria"/>
          <w:b/>
          <w:sz w:val="26"/>
          <w:szCs w:val="26"/>
        </w:rPr>
        <w:t>DENNÍ PRŮTOKY TOKU VLTAVA NA STANICI ČESKÉ BUDĚJOVICE V ČERVNU V ROCE 2005</w:t>
      </w:r>
    </w:p>
    <w:p w:rsidR="006228F9" w:rsidRDefault="006228F9" w:rsidP="006E29B0">
      <w:pPr>
        <w:tabs>
          <w:tab w:val="left" w:pos="3450"/>
          <w:tab w:val="center" w:pos="4536"/>
        </w:tabs>
        <w:jc w:val="center"/>
        <w:rPr>
          <w:sz w:val="24"/>
          <w:szCs w:val="24"/>
        </w:rPr>
      </w:pPr>
      <w:r w:rsidRPr="006E29B0">
        <w:rPr>
          <w:sz w:val="24"/>
          <w:szCs w:val="24"/>
        </w:rPr>
        <w:t>Hydrologie – cvičení 9</w:t>
      </w:r>
    </w:p>
    <w:p w:rsidR="006228F9" w:rsidRPr="006E29B0" w:rsidRDefault="006228F9" w:rsidP="006E29B0">
      <w:pPr>
        <w:tabs>
          <w:tab w:val="left" w:pos="3450"/>
          <w:tab w:val="center" w:pos="4536"/>
        </w:tabs>
        <w:rPr>
          <w:b/>
          <w:sz w:val="24"/>
          <w:szCs w:val="24"/>
          <w:u w:val="single"/>
        </w:rPr>
      </w:pPr>
      <w:r w:rsidRPr="006E29B0">
        <w:rPr>
          <w:b/>
          <w:sz w:val="24"/>
          <w:szCs w:val="24"/>
          <w:u w:val="single"/>
        </w:rPr>
        <w:t>Zadání:</w:t>
      </w:r>
    </w:p>
    <w:p w:rsidR="006228F9" w:rsidRDefault="006228F9" w:rsidP="006E29B0">
      <w:pPr>
        <w:tabs>
          <w:tab w:val="left" w:pos="851"/>
          <w:tab w:val="center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Sestrojte teoretickou a empirickou křivku pravděpodobnosti překročení průměrných hodnot denních průtoků za měsíc červen vybraného vodního toku – Vltava, a klasifikujte vodnost jednotlivých dní.</w:t>
      </w:r>
    </w:p>
    <w:p w:rsidR="006228F9" w:rsidRDefault="006228F9" w:rsidP="006E29B0">
      <w:pPr>
        <w:tabs>
          <w:tab w:val="left" w:pos="3450"/>
          <w:tab w:val="center" w:pos="4536"/>
        </w:tabs>
        <w:rPr>
          <w:b/>
          <w:sz w:val="24"/>
          <w:szCs w:val="24"/>
          <w:u w:val="single"/>
        </w:rPr>
      </w:pPr>
      <w:r w:rsidRPr="006E29B0">
        <w:rPr>
          <w:b/>
          <w:sz w:val="24"/>
          <w:szCs w:val="24"/>
          <w:u w:val="single"/>
        </w:rPr>
        <w:t>Vypracování:</w:t>
      </w:r>
    </w:p>
    <w:p w:rsidR="006228F9" w:rsidRDefault="006228F9" w:rsidP="006E29B0">
      <w:pPr>
        <w:tabs>
          <w:tab w:val="left" w:pos="3450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Nejprve jsem si sestupně seřadila všechny průtoky a poté jsem vypočítala pravděpodobnost:</w:t>
      </w:r>
    </w:p>
    <w:p w:rsidR="006228F9" w:rsidRDefault="006228F9" w:rsidP="00F229F0">
      <w:pPr>
        <w:tabs>
          <w:tab w:val="left" w:pos="851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p[%] = </w:t>
      </w:r>
      <w:r w:rsidRPr="0089246E">
        <w:rPr>
          <w:sz w:val="24"/>
          <w:szCs w:val="24"/>
        </w:rPr>
        <w:fldChar w:fldCharType="begin"/>
      </w:r>
      <w:r w:rsidRPr="0089246E">
        <w:rPr>
          <w:sz w:val="24"/>
          <w:szCs w:val="24"/>
        </w:rPr>
        <w:instrText xml:space="preserve"> QUOTE </w:instrText>
      </w:r>
      <w:r w:rsidRPr="0089246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29B0&quot;/&gt;&lt;wsp:rsid wsp:val=&quot;0008390F&quot;/&gt;&lt;wsp:rsid wsp:val=&quot;00166F6F&quot;/&gt;&lt;wsp:rsid wsp:val=&quot;003546A8&quot;/&gt;&lt;wsp:rsid wsp:val=&quot;004C03F4&quot;/&gt;&lt;wsp:rsid wsp:val=&quot;005A747C&quot;/&gt;&lt;wsp:rsid wsp:val=&quot;006E29B0&quot;/&gt;&lt;wsp:rsid wsp:val=&quot;007835E3&quot;/&gt;&lt;wsp:rsid wsp:val=&quot;00883A40&quot;/&gt;&lt;wsp:rsid wsp:val=&quot;00A52CCC&quot;/&gt;&lt;wsp:rsid wsp:val=&quot;00B27827&quot;/&gt;&lt;wsp:rsid wsp:val=&quot;00B91B3D&quot;/&gt;&lt;wsp:rsid wsp:val=&quot;00BD012A&quot;/&gt;&lt;wsp:rsid wsp:val=&quot;00BF3C20&quot;/&gt;&lt;wsp:rsid wsp:val=&quot;00D02C39&quot;/&gt;&lt;wsp:rsid wsp:val=&quot;00E05031&quot;/&gt;&lt;wsp:rsid wsp:val=&quot;00EF67EB&quot;/&gt;&lt;wsp:rsid wsp:val=&quot;00F229F0&quot;/&gt;&lt;wsp:rsid wsp:val=&quot;00F72832&quot;/&gt;&lt;wsp:rsid wsp:val=&quot;00FA6D1C&quot;/&gt;&lt;wsp:rsid wsp:val=&quot;00FB0714&quot;/&gt;&lt;wsp:rsid wsp:val=&quot;00FC236A&quot;/&gt;&lt;/wsp:rsids&gt;&lt;/w:docPr&gt;&lt;w:body&gt;&lt;w:p wsp:rsidR=&quot;00000000&quot; wsp:rsidRDefault=&quot;00EF67EB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m - 0,3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n + 0,4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*100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7" o:title="" chromakey="white"/>
          </v:shape>
        </w:pict>
      </w:r>
      <w:r w:rsidRPr="0089246E">
        <w:rPr>
          <w:sz w:val="24"/>
          <w:szCs w:val="24"/>
        </w:rPr>
        <w:instrText xml:space="preserve"> </w:instrText>
      </w:r>
      <w:r w:rsidRPr="0089246E">
        <w:rPr>
          <w:sz w:val="24"/>
          <w:szCs w:val="24"/>
        </w:rPr>
        <w:fldChar w:fldCharType="separate"/>
      </w:r>
      <w:r w:rsidRPr="0089246E">
        <w:pict>
          <v:shape id="_x0000_i1026" type="#_x0000_t75" style="width:79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29B0&quot;/&gt;&lt;wsp:rsid wsp:val=&quot;0008390F&quot;/&gt;&lt;wsp:rsid wsp:val=&quot;00166F6F&quot;/&gt;&lt;wsp:rsid wsp:val=&quot;003546A8&quot;/&gt;&lt;wsp:rsid wsp:val=&quot;004C03F4&quot;/&gt;&lt;wsp:rsid wsp:val=&quot;005A747C&quot;/&gt;&lt;wsp:rsid wsp:val=&quot;006E29B0&quot;/&gt;&lt;wsp:rsid wsp:val=&quot;007835E3&quot;/&gt;&lt;wsp:rsid wsp:val=&quot;00883A40&quot;/&gt;&lt;wsp:rsid wsp:val=&quot;00A52CCC&quot;/&gt;&lt;wsp:rsid wsp:val=&quot;00B27827&quot;/&gt;&lt;wsp:rsid wsp:val=&quot;00B91B3D&quot;/&gt;&lt;wsp:rsid wsp:val=&quot;00BD012A&quot;/&gt;&lt;wsp:rsid wsp:val=&quot;00BF3C20&quot;/&gt;&lt;wsp:rsid wsp:val=&quot;00D02C39&quot;/&gt;&lt;wsp:rsid wsp:val=&quot;00E05031&quot;/&gt;&lt;wsp:rsid wsp:val=&quot;00EF67EB&quot;/&gt;&lt;wsp:rsid wsp:val=&quot;00F229F0&quot;/&gt;&lt;wsp:rsid wsp:val=&quot;00F72832&quot;/&gt;&lt;wsp:rsid wsp:val=&quot;00FA6D1C&quot;/&gt;&lt;wsp:rsid wsp:val=&quot;00FB0714&quot;/&gt;&lt;wsp:rsid wsp:val=&quot;00FC236A&quot;/&gt;&lt;/wsp:rsids&gt;&lt;/w:docPr&gt;&lt;w:body&gt;&lt;w:p wsp:rsidR=&quot;00000000&quot; wsp:rsidRDefault=&quot;00EF67EB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m - 0,3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n + 0,4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*100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7" o:title="" chromakey="white"/>
          </v:shape>
        </w:pict>
      </w:r>
      <w:r w:rsidRPr="0089246E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</w:p>
    <w:p w:rsidR="006228F9" w:rsidRDefault="006228F9" w:rsidP="0008390F">
      <w:pPr>
        <w:tabs>
          <w:tab w:val="left" w:pos="851"/>
          <w:tab w:val="center" w:pos="4536"/>
        </w:tabs>
        <w:ind w:left="851"/>
        <w:rPr>
          <w:sz w:val="24"/>
          <w:szCs w:val="24"/>
        </w:rPr>
      </w:pPr>
      <w:r>
        <w:rPr>
          <w:sz w:val="24"/>
          <w:szCs w:val="24"/>
        </w:rPr>
        <w:t>kde m je pořadí průtoku a n je celkový počet dní v měsíci červen.</w:t>
      </w:r>
    </w:p>
    <w:p w:rsidR="006228F9" w:rsidRDefault="006228F9" w:rsidP="0008390F">
      <w:pPr>
        <w:tabs>
          <w:tab w:val="left" w:pos="851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Dále vypočítám průměrný průtok Q</w:t>
      </w:r>
      <w:r w:rsidRPr="0008390F">
        <w:rPr>
          <w:sz w:val="24"/>
          <w:szCs w:val="24"/>
          <w:vertAlign w:val="subscript"/>
        </w:rPr>
        <w:t>p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:</w:t>
      </w:r>
    </w:p>
    <w:p w:rsidR="006228F9" w:rsidRDefault="006228F9" w:rsidP="0008390F">
      <w:pPr>
        <w:tabs>
          <w:tab w:val="left" w:pos="851"/>
          <w:tab w:val="center" w:pos="4536"/>
        </w:tabs>
        <w:rPr>
          <w:sz w:val="24"/>
          <w:szCs w:val="24"/>
        </w:rPr>
      </w:pPr>
      <w:r w:rsidRPr="0089246E">
        <w:pict>
          <v:shape id="_x0000_i1027" type="#_x0000_t75" style="width:127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29B0&quot;/&gt;&lt;wsp:rsid wsp:val=&quot;0008390F&quot;/&gt;&lt;wsp:rsid wsp:val=&quot;00166F6F&quot;/&gt;&lt;wsp:rsid wsp:val=&quot;003546A8&quot;/&gt;&lt;wsp:rsid wsp:val=&quot;004C03F4&quot;/&gt;&lt;wsp:rsid wsp:val=&quot;005A747C&quot;/&gt;&lt;wsp:rsid wsp:val=&quot;006E29B0&quot;/&gt;&lt;wsp:rsid wsp:val=&quot;007835E3&quot;/&gt;&lt;wsp:rsid wsp:val=&quot;00883A40&quot;/&gt;&lt;wsp:rsid wsp:val=&quot;0089246E&quot;/&gt;&lt;wsp:rsid wsp:val=&quot;00A52CCC&quot;/&gt;&lt;wsp:rsid wsp:val=&quot;00B27827&quot;/&gt;&lt;wsp:rsid wsp:val=&quot;00B91B3D&quot;/&gt;&lt;wsp:rsid wsp:val=&quot;00BD012A&quot;/&gt;&lt;wsp:rsid wsp:val=&quot;00BE4FB0&quot;/&gt;&lt;wsp:rsid wsp:val=&quot;00BF3C20&quot;/&gt;&lt;wsp:rsid wsp:val=&quot;00D02C39&quot;/&gt;&lt;wsp:rsid wsp:val=&quot;00E05031&quot;/&gt;&lt;wsp:rsid wsp:val=&quot;00F229F0&quot;/&gt;&lt;wsp:rsid wsp:val=&quot;00F72832&quot;/&gt;&lt;wsp:rsid wsp:val=&quot;00FA6D1C&quot;/&gt;&lt;wsp:rsid wsp:val=&quot;00FB0714&quot;/&gt;&lt;wsp:rsid wsp:val=&quot;00FC236A&quot;/&gt;&lt;/wsp:rsids&gt;&lt;/w:docPr&gt;&lt;w:body&gt;&lt;w:p wsp:rsidR=&quot;00000000&quot; wsp:rsidRDefault=&quot;00BE4FB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&lt;/m:t&gt;&lt;/m:r&gt;&lt;m:bar&gt;&lt;m:barPr&gt;&lt;m:pos m:val=&quot;top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bar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x&lt;/m:t&gt;&lt;/m:r&gt;&lt;/m:e&gt;&lt;/m:ba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*(1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Î¦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s,p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</w:p>
    <w:p w:rsidR="006228F9" w:rsidRPr="00883A40" w:rsidRDefault="006228F9" w:rsidP="00883A40">
      <w:pPr>
        <w:pStyle w:val="ListParagraph"/>
        <w:numPr>
          <w:ilvl w:val="0"/>
          <w:numId w:val="1"/>
        </w:numPr>
        <w:tabs>
          <w:tab w:val="left" w:pos="851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Na získání jeho hodnot potřebuju zjistit:</w:t>
      </w:r>
    </w:p>
    <w:p w:rsidR="006228F9" w:rsidRPr="00883A40" w:rsidRDefault="006228F9" w:rsidP="00883A40">
      <w:pPr>
        <w:pStyle w:val="ListParagraph"/>
        <w:numPr>
          <w:ilvl w:val="0"/>
          <w:numId w:val="2"/>
        </w:numPr>
        <w:tabs>
          <w:tab w:val="left" w:pos="851"/>
          <w:tab w:val="center" w:pos="4536"/>
        </w:tabs>
        <w:rPr>
          <w:sz w:val="24"/>
          <w:szCs w:val="24"/>
        </w:rPr>
      </w:pPr>
      <w:r w:rsidRPr="00883A40">
        <w:rPr>
          <w:sz w:val="24"/>
          <w:szCs w:val="24"/>
        </w:rPr>
        <w:t>Průměrný průtok v měsíci červen získaný z hydrologické ročenky:</w:t>
      </w:r>
    </w:p>
    <w:p w:rsidR="006228F9" w:rsidRPr="00FA6D1C" w:rsidRDefault="006228F9" w:rsidP="00FA6D1C">
      <w:pPr>
        <w:tabs>
          <w:tab w:val="left" w:pos="3450"/>
          <w:tab w:val="center" w:pos="4536"/>
        </w:tabs>
        <w:rPr>
          <w:b/>
          <w:sz w:val="24"/>
          <w:szCs w:val="24"/>
          <w:u w:val="single"/>
        </w:rPr>
      </w:pPr>
      <w:r w:rsidRPr="0089246E">
        <w:pict>
          <v:shape id="_x0000_i1028" type="#_x0000_t75" style="width:54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29B0&quot;/&gt;&lt;wsp:rsid wsp:val=&quot;0008390F&quot;/&gt;&lt;wsp:rsid wsp:val=&quot;00166F6F&quot;/&gt;&lt;wsp:rsid wsp:val=&quot;003546A8&quot;/&gt;&lt;wsp:rsid wsp:val=&quot;004C03F4&quot;/&gt;&lt;wsp:rsid wsp:val=&quot;005A747C&quot;/&gt;&lt;wsp:rsid wsp:val=&quot;006E29B0&quot;/&gt;&lt;wsp:rsid wsp:val=&quot;007835E3&quot;/&gt;&lt;wsp:rsid wsp:val=&quot;00883A40&quot;/&gt;&lt;wsp:rsid wsp:val=&quot;0089246E&quot;/&gt;&lt;wsp:rsid wsp:val=&quot;00A52CCC&quot;/&gt;&lt;wsp:rsid wsp:val=&quot;00B2554E&quot;/&gt;&lt;wsp:rsid wsp:val=&quot;00B27827&quot;/&gt;&lt;wsp:rsid wsp:val=&quot;00B91B3D&quot;/&gt;&lt;wsp:rsid wsp:val=&quot;00BD012A&quot;/&gt;&lt;wsp:rsid wsp:val=&quot;00BF3C20&quot;/&gt;&lt;wsp:rsid wsp:val=&quot;00D02C39&quot;/&gt;&lt;wsp:rsid wsp:val=&quot;00E05031&quot;/&gt;&lt;wsp:rsid wsp:val=&quot;00F229F0&quot;/&gt;&lt;wsp:rsid wsp:val=&quot;00F72832&quot;/&gt;&lt;wsp:rsid wsp:val=&quot;00FA6D1C&quot;/&gt;&lt;wsp:rsid wsp:val=&quot;00FB0714&quot;/&gt;&lt;wsp:rsid wsp:val=&quot;00FC236A&quot;/&gt;&lt;/wsp:rsids&gt;&lt;/w:docPr&gt;&lt;w:body&gt;&lt;w:p wsp:rsidR=&quot;00000000&quot; wsp:rsidRDefault=&quot;00B2554E&quot;&gt;&lt;m:oMathPara&gt;&lt;m:oMath&gt;&lt;m:bar&gt;&lt;m:barPr&gt;&lt;m:pos m:val=&quot;top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bar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x&lt;/m:t&gt;&lt;/m:r&gt;&lt;/m:e&gt;&lt;/m:ba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21,40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9" o:title="" chromakey="white"/>
          </v:shape>
        </w:pict>
      </w:r>
    </w:p>
    <w:p w:rsidR="006228F9" w:rsidRPr="00883A40" w:rsidRDefault="006228F9" w:rsidP="00883A40">
      <w:pPr>
        <w:pStyle w:val="ListParagraph"/>
        <w:numPr>
          <w:ilvl w:val="0"/>
          <w:numId w:val="2"/>
        </w:numPr>
        <w:tabs>
          <w:tab w:val="left" w:pos="851"/>
          <w:tab w:val="center" w:pos="4536"/>
        </w:tabs>
        <w:rPr>
          <w:sz w:val="24"/>
          <w:szCs w:val="24"/>
        </w:rPr>
      </w:pPr>
      <w:r w:rsidRPr="00883A40">
        <w:rPr>
          <w:sz w:val="24"/>
          <w:szCs w:val="24"/>
        </w:rPr>
        <w:t>Koeficient variace:</w:t>
      </w:r>
    </w:p>
    <w:p w:rsidR="006228F9" w:rsidRDefault="006228F9" w:rsidP="00FA6D1C">
      <w:pPr>
        <w:tabs>
          <w:tab w:val="left" w:pos="851"/>
          <w:tab w:val="center" w:pos="4536"/>
        </w:tabs>
        <w:rPr>
          <w:sz w:val="24"/>
          <w:szCs w:val="24"/>
        </w:rPr>
      </w:pPr>
      <w:r w:rsidRPr="0089246E">
        <w:pict>
          <v:shape id="_x0000_i1029" type="#_x0000_t75" style="width:114.7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29B0&quot;/&gt;&lt;wsp:rsid wsp:val=&quot;0008390F&quot;/&gt;&lt;wsp:rsid wsp:val=&quot;00166F6F&quot;/&gt;&lt;wsp:rsid wsp:val=&quot;003546A8&quot;/&gt;&lt;wsp:rsid wsp:val=&quot;004C03F4&quot;/&gt;&lt;wsp:rsid wsp:val=&quot;005A747C&quot;/&gt;&lt;wsp:rsid wsp:val=&quot;006E29B0&quot;/&gt;&lt;wsp:rsid wsp:val=&quot;007835E3&quot;/&gt;&lt;wsp:rsid wsp:val=&quot;00883A40&quot;/&gt;&lt;wsp:rsid wsp:val=&quot;0089246E&quot;/&gt;&lt;wsp:rsid wsp:val=&quot;00A52CCC&quot;/&gt;&lt;wsp:rsid wsp:val=&quot;00B27827&quot;/&gt;&lt;wsp:rsid wsp:val=&quot;00B91B3D&quot;/&gt;&lt;wsp:rsid wsp:val=&quot;00BD012A&quot;/&gt;&lt;wsp:rsid wsp:val=&quot;00BF3C20&quot;/&gt;&lt;wsp:rsid wsp:val=&quot;00D02C39&quot;/&gt;&lt;wsp:rsid wsp:val=&quot;00E05031&quot;/&gt;&lt;wsp:rsid wsp:val=&quot;00F02220&quot;/&gt;&lt;wsp:rsid wsp:val=&quot;00F229F0&quot;/&gt;&lt;wsp:rsid wsp:val=&quot;00F72832&quot;/&gt;&lt;wsp:rsid wsp:val=&quot;00FA6D1C&quot;/&gt;&lt;wsp:rsid wsp:val=&quot;00FB0714&quot;/&gt;&lt;wsp:rsid wsp:val=&quot;00FC236A&quot;/&gt;&lt;/wsp:rsids&gt;&lt;/w:docPr&gt;&lt;w:body&gt;&lt;w:p wsp:rsidR=&quot;00000000&quot; wsp:rsidRDefault=&quot;00F0222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     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v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 = 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nary&gt;&lt;m:naryPr&gt;&lt;m:chr m:val=&quot;â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(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-1)&lt;/m:t&gt;&lt;/m:r&gt;&lt;/m:e&gt;&lt;/m:nary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den&gt;&lt;/m:f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0" o:title="" chromakey="white"/>
          </v:shape>
        </w:pict>
      </w:r>
    </w:p>
    <w:p w:rsidR="006228F9" w:rsidRDefault="006228F9" w:rsidP="00166F6F">
      <w:pPr>
        <w:tabs>
          <w:tab w:val="left" w:pos="851"/>
          <w:tab w:val="center" w:pos="4536"/>
        </w:tabs>
        <w:rPr>
          <w:sz w:val="24"/>
          <w:szCs w:val="24"/>
        </w:rPr>
      </w:pPr>
      <w:r w:rsidRPr="0089246E">
        <w:pict>
          <v:shape id="_x0000_i1030" type="#_x0000_t75" style="width:81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29B0&quot;/&gt;&lt;wsp:rsid wsp:val=&quot;0008390F&quot;/&gt;&lt;wsp:rsid wsp:val=&quot;00166F6F&quot;/&gt;&lt;wsp:rsid wsp:val=&quot;003546A8&quot;/&gt;&lt;wsp:rsid wsp:val=&quot;004C03F4&quot;/&gt;&lt;wsp:rsid wsp:val=&quot;005A747C&quot;/&gt;&lt;wsp:rsid wsp:val=&quot;006E29B0&quot;/&gt;&lt;wsp:rsid wsp:val=&quot;007835E3&quot;/&gt;&lt;wsp:rsid wsp:val=&quot;00883A40&quot;/&gt;&lt;wsp:rsid wsp:val=&quot;0089246E&quot;/&gt;&lt;wsp:rsid wsp:val=&quot;00A52CCC&quot;/&gt;&lt;wsp:rsid wsp:val=&quot;00B27827&quot;/&gt;&lt;wsp:rsid wsp:val=&quot;00B91B3D&quot;/&gt;&lt;wsp:rsid wsp:val=&quot;00BD012A&quot;/&gt;&lt;wsp:rsid wsp:val=&quot;00BF3C20&quot;/&gt;&lt;wsp:rsid wsp:val=&quot;00D02C39&quot;/&gt;&lt;wsp:rsid wsp:val=&quot;00E05031&quot;/&gt;&lt;wsp:rsid wsp:val=&quot;00F0368D&quot;/&gt;&lt;wsp:rsid wsp:val=&quot;00F229F0&quot;/&gt;&lt;wsp:rsid wsp:val=&quot;00F72832&quot;/&gt;&lt;wsp:rsid wsp:val=&quot;00FA6D1C&quot;/&gt;&lt;wsp:rsid wsp:val=&quot;00FB0714&quot;/&gt;&lt;wsp:rsid wsp:val=&quot;00FC236A&quot;/&gt;&lt;/wsp:rsids&gt;&lt;/w:docPr&gt;&lt;w:body&gt;&lt;w:p wsp:rsidR=&quot;00000000&quot; wsp:rsidRDefault=&quot;00F0368D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v 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0,183992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1" o:title="" chromakey="white"/>
          </v:shape>
        </w:pict>
      </w:r>
    </w:p>
    <w:p w:rsidR="006228F9" w:rsidRPr="00883A40" w:rsidRDefault="006228F9" w:rsidP="00883A40">
      <w:pPr>
        <w:tabs>
          <w:tab w:val="left" w:pos="851"/>
          <w:tab w:val="center" w:pos="241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kde </w:t>
      </w:r>
      <w:r w:rsidRPr="0089246E">
        <w:rPr>
          <w:sz w:val="28"/>
          <w:szCs w:val="28"/>
        </w:rPr>
        <w:fldChar w:fldCharType="begin"/>
      </w:r>
      <w:r w:rsidRPr="0089246E">
        <w:rPr>
          <w:sz w:val="28"/>
          <w:szCs w:val="28"/>
        </w:rPr>
        <w:instrText xml:space="preserve"> QUOTE </w:instrText>
      </w:r>
      <w:r w:rsidRPr="0089246E">
        <w:pict>
          <v:shape id="_x0000_i1031" type="#_x0000_t75" style="width:183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29B0&quot;/&gt;&lt;wsp:rsid wsp:val=&quot;0008390F&quot;/&gt;&lt;wsp:rsid wsp:val=&quot;00166F6F&quot;/&gt;&lt;wsp:rsid wsp:val=&quot;003546A8&quot;/&gt;&lt;wsp:rsid wsp:val=&quot;004C03F4&quot;/&gt;&lt;wsp:rsid wsp:val=&quot;005A747C&quot;/&gt;&lt;wsp:rsid wsp:val=&quot;006E29B0&quot;/&gt;&lt;wsp:rsid wsp:val=&quot;007835E3&quot;/&gt;&lt;wsp:rsid wsp:val=&quot;00883A40&quot;/&gt;&lt;wsp:rsid wsp:val=&quot;0089246E&quot;/&gt;&lt;wsp:rsid wsp:val=&quot;00A52CCC&quot;/&gt;&lt;wsp:rsid wsp:val=&quot;00B27827&quot;/&gt;&lt;wsp:rsid wsp:val=&quot;00B91B3D&quot;/&gt;&lt;wsp:rsid wsp:val=&quot;00BA6F78&quot;/&gt;&lt;wsp:rsid wsp:val=&quot;00BD012A&quot;/&gt;&lt;wsp:rsid wsp:val=&quot;00BF3C20&quot;/&gt;&lt;wsp:rsid wsp:val=&quot;00D02C39&quot;/&gt;&lt;wsp:rsid wsp:val=&quot;00E05031&quot;/&gt;&lt;wsp:rsid wsp:val=&quot;00F229F0&quot;/&gt;&lt;wsp:rsid wsp:val=&quot;00F72832&quot;/&gt;&lt;wsp:rsid wsp:val=&quot;00FA6D1C&quot;/&gt;&lt;wsp:rsid wsp:val=&quot;00FB0714&quot;/&gt;&lt;wsp:rsid wsp:val=&quot;00FC236A&quot;/&gt;&lt;/wsp:rsids&gt;&lt;/w:docPr&gt;&lt;w:body&gt;&lt;w:p wsp:rsidR=&quot;00000000&quot; wsp:rsidRDefault=&quot;00BA6F78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/m:sub&gt;&lt;/m:sSub&gt;&lt;/m:num&gt;&lt;m:den&gt;&lt;m:bar&gt;&lt;m:barPr&gt;&lt;m:pos m:val=&quot;top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bar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e&gt;&lt;/m:ba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2" o:title="" chromakey="white"/>
          </v:shape>
        </w:pict>
      </w:r>
      <w:r w:rsidRPr="0089246E">
        <w:rPr>
          <w:sz w:val="28"/>
          <w:szCs w:val="28"/>
        </w:rPr>
        <w:instrText xml:space="preserve"> </w:instrText>
      </w:r>
      <w:r w:rsidRPr="0089246E">
        <w:rPr>
          <w:sz w:val="28"/>
          <w:szCs w:val="28"/>
        </w:rPr>
        <w:fldChar w:fldCharType="separate"/>
      </w:r>
      <w:r w:rsidRPr="0089246E">
        <w:pict>
          <v:shape id="_x0000_i1032" type="#_x0000_t75" style="width:183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29B0&quot;/&gt;&lt;wsp:rsid wsp:val=&quot;0008390F&quot;/&gt;&lt;wsp:rsid wsp:val=&quot;00166F6F&quot;/&gt;&lt;wsp:rsid wsp:val=&quot;003546A8&quot;/&gt;&lt;wsp:rsid wsp:val=&quot;004C03F4&quot;/&gt;&lt;wsp:rsid wsp:val=&quot;005A747C&quot;/&gt;&lt;wsp:rsid wsp:val=&quot;006E29B0&quot;/&gt;&lt;wsp:rsid wsp:val=&quot;007835E3&quot;/&gt;&lt;wsp:rsid wsp:val=&quot;00883A40&quot;/&gt;&lt;wsp:rsid wsp:val=&quot;0089246E&quot;/&gt;&lt;wsp:rsid wsp:val=&quot;00A52CCC&quot;/&gt;&lt;wsp:rsid wsp:val=&quot;00B27827&quot;/&gt;&lt;wsp:rsid wsp:val=&quot;00B91B3D&quot;/&gt;&lt;wsp:rsid wsp:val=&quot;00BA6F78&quot;/&gt;&lt;wsp:rsid wsp:val=&quot;00BD012A&quot;/&gt;&lt;wsp:rsid wsp:val=&quot;00BF3C20&quot;/&gt;&lt;wsp:rsid wsp:val=&quot;00D02C39&quot;/&gt;&lt;wsp:rsid wsp:val=&quot;00E05031&quot;/&gt;&lt;wsp:rsid wsp:val=&quot;00F229F0&quot;/&gt;&lt;wsp:rsid wsp:val=&quot;00F72832&quot;/&gt;&lt;wsp:rsid wsp:val=&quot;00FA6D1C&quot;/&gt;&lt;wsp:rsid wsp:val=&quot;00FB0714&quot;/&gt;&lt;wsp:rsid wsp:val=&quot;00FC236A&quot;/&gt;&lt;/wsp:rsids&gt;&lt;/w:docPr&gt;&lt;w:body&gt;&lt;w:p wsp:rsidR=&quot;00000000&quot; wsp:rsidRDefault=&quot;00BA6F78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/m:sub&gt;&lt;/m:sSub&gt;&lt;/m:num&gt;&lt;m:den&gt;&lt;m:bar&gt;&lt;m:barPr&gt;&lt;m:pos m:val=&quot;top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bar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e&gt;&lt;/m:ba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2" o:title="" chromakey="white"/>
          </v:shape>
        </w:pict>
      </w:r>
      <w:r w:rsidRPr="0089246E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4"/>
          <w:szCs w:val="24"/>
        </w:rPr>
        <w:t>kde x</w:t>
      </w:r>
      <w:r w:rsidRPr="00883A40"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je průtok ve dni i.</w:t>
      </w:r>
    </w:p>
    <w:p w:rsidR="006228F9" w:rsidRPr="00883A40" w:rsidRDefault="006228F9" w:rsidP="00883A40">
      <w:pPr>
        <w:pStyle w:val="ListParagraph"/>
        <w:numPr>
          <w:ilvl w:val="0"/>
          <w:numId w:val="2"/>
        </w:numPr>
        <w:rPr>
          <w:rFonts w:cs="Calibri"/>
          <w:color w:val="000000"/>
          <w:lang w:eastAsia="cs-CZ"/>
        </w:rPr>
      </w:pPr>
      <w:r w:rsidRPr="00883A40">
        <w:rPr>
          <w:sz w:val="24"/>
          <w:szCs w:val="24"/>
        </w:rPr>
        <w:t>Koeficient asymetrie:</w:t>
      </w:r>
      <w:r w:rsidRPr="00883A40">
        <w:rPr>
          <w:rFonts w:cs="Calibri"/>
          <w:color w:val="000000"/>
        </w:rPr>
        <w:t xml:space="preserve"> </w:t>
      </w:r>
    </w:p>
    <w:p w:rsidR="006228F9" w:rsidRDefault="006228F9" w:rsidP="00FA6D1C">
      <w:pPr>
        <w:tabs>
          <w:tab w:val="left" w:pos="851"/>
          <w:tab w:val="center" w:pos="4536"/>
        </w:tabs>
        <w:rPr>
          <w:sz w:val="24"/>
          <w:szCs w:val="24"/>
        </w:rPr>
      </w:pPr>
      <w:r w:rsidRPr="0089246E">
        <w:pict>
          <v:shape id="_x0000_i1033" type="#_x0000_t75" style="width:106.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29B0&quot;/&gt;&lt;wsp:rsid wsp:val=&quot;0008390F&quot;/&gt;&lt;wsp:rsid wsp:val=&quot;00166F6F&quot;/&gt;&lt;wsp:rsid wsp:val=&quot;003546A8&quot;/&gt;&lt;wsp:rsid wsp:val=&quot;004C03F4&quot;/&gt;&lt;wsp:rsid wsp:val=&quot;005A747C&quot;/&gt;&lt;wsp:rsid wsp:val=&quot;006E29B0&quot;/&gt;&lt;wsp:rsid wsp:val=&quot;007835E3&quot;/&gt;&lt;wsp:rsid wsp:val=&quot;00883A40&quot;/&gt;&lt;wsp:rsid wsp:val=&quot;0089246E&quot;/&gt;&lt;wsp:rsid wsp:val=&quot;00A52CCC&quot;/&gt;&lt;wsp:rsid wsp:val=&quot;00B27827&quot;/&gt;&lt;wsp:rsid wsp:val=&quot;00B91B3D&quot;/&gt;&lt;wsp:rsid wsp:val=&quot;00BD012A&quot;/&gt;&lt;wsp:rsid wsp:val=&quot;00BF3C20&quot;/&gt;&lt;wsp:rsid wsp:val=&quot;00CF2672&quot;/&gt;&lt;wsp:rsid wsp:val=&quot;00D02C39&quot;/&gt;&lt;wsp:rsid wsp:val=&quot;00E05031&quot;/&gt;&lt;wsp:rsid wsp:val=&quot;00F229F0&quot;/&gt;&lt;wsp:rsid wsp:val=&quot;00F72832&quot;/&gt;&lt;wsp:rsid wsp:val=&quot;00FA6D1C&quot;/&gt;&lt;wsp:rsid wsp:val=&quot;00FB0714&quot;/&gt;&lt;wsp:rsid wsp:val=&quot;00FC236A&quot;/&gt;&lt;/wsp:rsids&gt;&lt;/w:docPr&gt;&lt;w:body&gt;&lt;w:p wsp:rsidR=&quot;00000000&quot; wsp:rsidRDefault=&quot;00CF2672&quot;&gt;&lt;m:oMathPara&gt;&lt;m:oMath&gt;&lt;m:sSub&gt;&lt;m:sSubPr&gt;&lt;m:ctrlPr&gt;&lt;w:rPr&gt;&lt;w:rFonts w:ascii=&quot;Cambria Math&quot; w:fareast=&quot;Times New Roman&quot; w:h-ansi=&quot;Cambria Math&quot; w:cs=&quot;Calibri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 w:cs=&quot;Calibri&quot;/&gt;&lt;wx:font wx:val=&quot;Cambria Math&quot;/&gt;&lt;w:i/&gt;&lt;w:sz w:val=&quot;24&quot;/&gt;&lt;w:sz-cs w:val=&quot;24&quot;/&gt;&lt;/w:rPr&gt;&lt;m:t&gt;  C&lt;/m:t&gt;&lt;/m:r&gt;&lt;/m:e&gt;&lt;m:sub&gt;&lt;m:r&gt;&lt;w:rPr&gt;&lt;w:rFonts w:ascii=&quot;Cambria Math&quot; w:fareast=&quot;Times New Roman&quot; w:h-ansi=&quot;Cambria Math&quot; w:cs=&quot;Calibri&quot;/&gt;&lt;wx:font wx:val=&quot;Cambria Math&quot;/&gt;&lt;w:i/&gt;&lt;w:sz w:val=&quot;24&quot;/&gt;&lt;w:sz-cs w:val=&quot;24&quot;/&gt;&lt;/w:rPr&gt;&lt;m:t&gt;s&lt;/m:t&gt;&lt;/m:r&gt;&lt;/m:sub&gt;&lt;/m:sSub&gt;&lt;m:r&gt;&lt;w:rPr&gt;&lt;w:rFonts w:ascii=&quot;Cambria Math&quot; w:fareast=&quot;Times New Roman&quot; w:h-ansi=&quot;Cambria Math&quot; w:cs=&quot;Calibri&quot;/&gt;&lt;wx:font wx:val=&quot;Cambria Math&quot;/&gt;&lt;w:i/&gt;&lt;w:sz w:val=&quot;24&quot;/&gt;&lt;w:sz-cs w:val=&quot;24&quot;/&gt;&lt;/w:rPr&gt;&lt;m:t&gt; =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nary&gt;&lt;m:naryPr&gt;&lt;m:chr m:val=&quot;â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(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-1)&lt;/m:t&gt;&lt;/m:r&gt;&lt;/m:e&gt;&lt;/m:nary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/m:num&gt;&lt;m:den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-1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.&lt;/m:t&gt;&lt;/m:r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v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bSup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3" o:title="" chromakey="white"/>
          </v:shape>
        </w:pict>
      </w:r>
    </w:p>
    <w:p w:rsidR="006228F9" w:rsidRDefault="006228F9" w:rsidP="00166F6F">
      <w:pPr>
        <w:spacing w:after="0" w:line="240" w:lineRule="auto"/>
        <w:rPr>
          <w:rFonts w:cs="Calibri"/>
          <w:sz w:val="24"/>
          <w:szCs w:val="24"/>
        </w:rPr>
      </w:pPr>
      <w:r w:rsidRPr="0089246E">
        <w:pict>
          <v:shape id="_x0000_i1034" type="#_x0000_t75" style="width:81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29B0&quot;/&gt;&lt;wsp:rsid wsp:val=&quot;0008390F&quot;/&gt;&lt;wsp:rsid wsp:val=&quot;00166F6F&quot;/&gt;&lt;wsp:rsid wsp:val=&quot;001A22BE&quot;/&gt;&lt;wsp:rsid wsp:val=&quot;003546A8&quot;/&gt;&lt;wsp:rsid wsp:val=&quot;004C03F4&quot;/&gt;&lt;wsp:rsid wsp:val=&quot;005A747C&quot;/&gt;&lt;wsp:rsid wsp:val=&quot;006E29B0&quot;/&gt;&lt;wsp:rsid wsp:val=&quot;007835E3&quot;/&gt;&lt;wsp:rsid wsp:val=&quot;00883A40&quot;/&gt;&lt;wsp:rsid wsp:val=&quot;0089246E&quot;/&gt;&lt;wsp:rsid wsp:val=&quot;00A52CCC&quot;/&gt;&lt;wsp:rsid wsp:val=&quot;00B27827&quot;/&gt;&lt;wsp:rsid wsp:val=&quot;00B91B3D&quot;/&gt;&lt;wsp:rsid wsp:val=&quot;00BD012A&quot;/&gt;&lt;wsp:rsid wsp:val=&quot;00BF3C20&quot;/&gt;&lt;wsp:rsid wsp:val=&quot;00D02C39&quot;/&gt;&lt;wsp:rsid wsp:val=&quot;00E05031&quot;/&gt;&lt;wsp:rsid wsp:val=&quot;00F229F0&quot;/&gt;&lt;wsp:rsid wsp:val=&quot;00F72832&quot;/&gt;&lt;wsp:rsid wsp:val=&quot;00FA6D1C&quot;/&gt;&lt;wsp:rsid wsp:val=&quot;00FB0714&quot;/&gt;&lt;wsp:rsid wsp:val=&quot;00FC236A&quot;/&gt;&lt;/wsp:rsids&gt;&lt;/w:docPr&gt;&lt;w:body&gt;&lt;w:p wsp:rsidR=&quot;00000000&quot; wsp:rsidRDefault=&quot;001A22BE&quot;&gt;&lt;m:oMathPara&gt;&lt;m:oMath&gt;&lt;m:sSub&gt;&lt;m:sSubPr&gt;&lt;m:ctrlPr&gt;&lt;w:rPr&gt;&lt;w:rFonts w:ascii=&quot;Cambria Math&quot; w:fareast=&quot;Times New Roman&quot; w:h-ansi=&quot;Cambria Math&quot; w:cs=&quot;Calibri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 w:cs=&quot;Calibri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 w:cs=&quot;Calibri&quot;/&gt;&lt;wx:font wx:val=&quot;Cambria Math&quot;/&gt;&lt;w:i/&gt;&lt;w:sz w:val=&quot;24&quot;/&gt;&lt;w:sz-cs w:val=&quot;24&quot;/&gt;&lt;/w:rPr&gt;&lt;m:t&gt;s&lt;/m:t&gt;&lt;/m:r&gt;&lt;/m:sub&gt;&lt;/m:sSub&gt;&lt;m:r&gt;&lt;w:rPr&gt;&lt;w:rFonts w:ascii=&quot;Cambria Math&quot; w:fareast=&quot;Times New Roman&quot; w:h-ansi=&quot;Cambria Math&quot; w:cs=&quot;Calibri&quot;/&gt;&lt;wx:font wx:val=&quot;Cambria Math&quot;/&gt;&lt;w:i/&gt;&lt;w:sz w:val=&quot;24&quot;/&gt;&lt;w:sz-cs w:val=&quot;24&quot;/&gt;&lt;/w:rPr&gt;&lt;m:t&gt; =2,147508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4" o:title="" chromakey="white"/>
          </v:shape>
        </w:pict>
      </w:r>
    </w:p>
    <w:p w:rsidR="006228F9" w:rsidRDefault="006228F9" w:rsidP="00166F6F">
      <w:pPr>
        <w:spacing w:after="0" w:line="240" w:lineRule="auto"/>
        <w:rPr>
          <w:rFonts w:cs="Calibri"/>
          <w:color w:val="000000"/>
          <w:lang w:eastAsia="cs-CZ"/>
        </w:rPr>
      </w:pPr>
    </w:p>
    <w:p w:rsidR="006228F9" w:rsidRDefault="006228F9" w:rsidP="00166F6F">
      <w:pPr>
        <w:spacing w:after="0" w:line="240" w:lineRule="auto"/>
        <w:rPr>
          <w:rFonts w:cs="Calibri"/>
          <w:color w:val="000000"/>
          <w:lang w:eastAsia="cs-CZ"/>
        </w:rPr>
      </w:pPr>
    </w:p>
    <w:p w:rsidR="006228F9" w:rsidRDefault="006228F9" w:rsidP="00166F6F">
      <w:pPr>
        <w:spacing w:after="0" w:line="240" w:lineRule="auto"/>
        <w:rPr>
          <w:rFonts w:cs="Calibri"/>
          <w:color w:val="000000"/>
          <w:lang w:eastAsia="cs-CZ"/>
        </w:rPr>
      </w:pPr>
    </w:p>
    <w:p w:rsidR="006228F9" w:rsidRDefault="006228F9" w:rsidP="00166F6F">
      <w:pPr>
        <w:spacing w:after="0" w:line="240" w:lineRule="auto"/>
        <w:rPr>
          <w:rFonts w:cs="Calibri"/>
          <w:color w:val="000000"/>
          <w:lang w:eastAsia="cs-CZ"/>
        </w:rPr>
      </w:pPr>
    </w:p>
    <w:p w:rsidR="006228F9" w:rsidRPr="007835E3" w:rsidRDefault="006228F9" w:rsidP="007835E3">
      <w:pPr>
        <w:pStyle w:val="ListParagraph"/>
        <w:spacing w:after="0" w:line="240" w:lineRule="auto"/>
        <w:ind w:left="1575"/>
        <w:rPr>
          <w:rFonts w:cs="Calibri"/>
          <w:color w:val="000000"/>
          <w:lang w:eastAsia="cs-CZ"/>
        </w:rPr>
      </w:pPr>
    </w:p>
    <w:p w:rsidR="006228F9" w:rsidRDefault="006228F9" w:rsidP="00883A40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cs-CZ"/>
        </w:rPr>
      </w:pPr>
      <w:r>
        <w:rPr>
          <w:rFonts w:cs="Calibri"/>
          <w:color w:val="000000"/>
          <w:lang w:eastAsia="cs-CZ"/>
        </w:rPr>
        <w:t>Odchylka pořadnic křivky</w:t>
      </w:r>
    </w:p>
    <w:p w:rsidR="006228F9" w:rsidRDefault="006228F9" w:rsidP="00883A40">
      <w:pPr>
        <w:spacing w:after="0" w:line="240" w:lineRule="auto"/>
        <w:rPr>
          <w:rFonts w:cs="Calibri"/>
          <w:color w:val="000000"/>
          <w:lang w:eastAsia="cs-CZ"/>
        </w:rPr>
      </w:pPr>
    </w:p>
    <w:p w:rsidR="006228F9" w:rsidRPr="00883A40" w:rsidRDefault="006228F9" w:rsidP="00883A40">
      <w:pPr>
        <w:spacing w:after="0" w:line="240" w:lineRule="auto"/>
        <w:rPr>
          <w:rFonts w:cs="Calibri"/>
          <w:color w:val="000000"/>
          <w:lang w:eastAsia="cs-CZ"/>
        </w:rPr>
      </w:pPr>
      <w:r w:rsidRPr="0089246E">
        <w:pict>
          <v:shape id="_x0000_i1035" type="#_x0000_t75" style="width:163.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29B0&quot;/&gt;&lt;wsp:rsid wsp:val=&quot;0008390F&quot;/&gt;&lt;wsp:rsid wsp:val=&quot;00166F6F&quot;/&gt;&lt;wsp:rsid wsp:val=&quot;003546A8&quot;/&gt;&lt;wsp:rsid wsp:val=&quot;004C03F4&quot;/&gt;&lt;wsp:rsid wsp:val=&quot;005A747C&quot;/&gt;&lt;wsp:rsid wsp:val=&quot;006E29B0&quot;/&gt;&lt;wsp:rsid wsp:val=&quot;007835E3&quot;/&gt;&lt;wsp:rsid wsp:val=&quot;00883A40&quot;/&gt;&lt;wsp:rsid wsp:val=&quot;0089246E&quot;/&gt;&lt;wsp:rsid wsp:val=&quot;008D79A2&quot;/&gt;&lt;wsp:rsid wsp:val=&quot;00A52CCC&quot;/&gt;&lt;wsp:rsid wsp:val=&quot;00B27827&quot;/&gt;&lt;wsp:rsid wsp:val=&quot;00B91B3D&quot;/&gt;&lt;wsp:rsid wsp:val=&quot;00BD012A&quot;/&gt;&lt;wsp:rsid wsp:val=&quot;00BF3C20&quot;/&gt;&lt;wsp:rsid wsp:val=&quot;00D02C39&quot;/&gt;&lt;wsp:rsid wsp:val=&quot;00E05031&quot;/&gt;&lt;wsp:rsid wsp:val=&quot;00F229F0&quot;/&gt;&lt;wsp:rsid wsp:val=&quot;00F72832&quot;/&gt;&lt;wsp:rsid wsp:val=&quot;00FA6D1C&quot;/&gt;&lt;wsp:rsid wsp:val=&quot;00FB0714&quot;/&gt;&lt;wsp:rsid wsp:val=&quot;00FC236A&quot;/&gt;&lt;/wsp:rsids&gt;&lt;/w:docPr&gt;&lt;w:body&gt;&lt;w:p wsp:rsidR=&quot;00000000&quot; wsp:rsidRDefault=&quot;008D79A2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w:lang w:fareast=&quot;C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fareast=&quot;CS&quot;/&gt;&lt;/w:rPr&gt;&lt;m:t&gt;Î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fareast=&quot;CS&quot;/&gt;&lt;/w:rPr&gt;&lt;m:t&gt;s,p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fareast=&quot;CS&quot;/&gt;&lt;/w:rPr&gt;&lt;m:t&gt; = a-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sz w:val=&quot;24&quot;/&gt;&lt;w:sz-cs w:val=&quot;24&quot;/&gt;&lt;w:lang w:fareast=&quot;CS&quot;/&gt;&lt;/w:rPr&gt;&lt;/m:ctrlPr&gt;&lt;/m:dPr&gt;&lt;m:e&gt;&lt;m:d&gt;&lt;m:dPr&gt;&lt;m:ctrlPr&gt;&lt;w:rPr&gt;&lt;w:rFonts w:ascii=&quot;Cambria Math&quot; w:h-ansi=&quot;Cambria Math&quot;/&gt;&lt;wx:font wx:val=&quot;Cambria Math&quot;/&gt;&lt;w:sz w:val=&quot;24&quot;/&gt;&lt;w:sz-cs w:val=&quot;24&quot;/&gt;&lt;w:lang w:fareast=&quot;CS&quot;/&gt;&lt;/w:rPr&gt;&lt;/m:ctrlPr&gt;&lt;/m:dPr&gt;&lt;m:e&gt;&lt;m:f&gt;&lt;m:fPr&gt;&lt;m:ctrlPr&gt;&lt;w:rPr&gt;&lt;w:rFonts w:ascii=&quot;Cambria Math&quot; w:h-ansi=&quot;Cambria Math&quot;/&gt;&lt;wx:font wx:val=&quot;Cambria Math&quot;/&gt;&lt;w:sz w:val=&quot;24&quot;/&gt;&lt;w:sz-cs w:val=&quot;24&quot;/&gt;&lt;w:lang w:fareast=&quot;C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fareast=&quot;CS&quot;/&gt;&lt;/w:rPr&gt;&lt;m:t&gt;a-b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fareast=&quot;CS&quot;/&gt;&lt;/w:rPr&gt;&lt;m:t&gt;d-c&lt;/m:t&gt;&lt;/m:r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fareast=&quot;CS&quot;/&gt;&lt;/w:rPr&gt;&lt;m:t&gt;*(p-c)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5" o:title="" chromakey="white"/>
          </v:shape>
        </w:pict>
      </w:r>
    </w:p>
    <w:p w:rsidR="006228F9" w:rsidRDefault="006228F9" w:rsidP="00166F6F">
      <w:pPr>
        <w:spacing w:after="0" w:line="240" w:lineRule="auto"/>
        <w:rPr>
          <w:rFonts w:cs="Calibri"/>
          <w:color w:val="000000"/>
          <w:lang w:eastAsia="cs-CZ"/>
        </w:rPr>
      </w:pPr>
    </w:p>
    <w:p w:rsidR="006228F9" w:rsidRDefault="006228F9" w:rsidP="00166F6F">
      <w:pPr>
        <w:spacing w:after="0" w:line="240" w:lineRule="auto"/>
        <w:rPr>
          <w:rFonts w:cs="Calibri"/>
          <w:color w:val="000000"/>
          <w:lang w:eastAsia="cs-CZ"/>
        </w:rPr>
      </w:pPr>
      <w:r>
        <w:rPr>
          <w:rFonts w:cs="Calibri"/>
          <w:color w:val="000000"/>
          <w:lang w:eastAsia="cs-CZ"/>
        </w:rPr>
        <w:tab/>
        <w:t>- kde hodnoty a, b, c, d jsou získány z Foster-Rybkinových tabulek vždy k příslušné hodnotě p vypočítané pro každý průtok Q v měsíci červen za rok 2005</w:t>
      </w:r>
    </w:p>
    <w:p w:rsidR="006228F9" w:rsidRDefault="006228F9" w:rsidP="00166F6F">
      <w:pPr>
        <w:spacing w:after="0" w:line="240" w:lineRule="auto"/>
        <w:rPr>
          <w:rFonts w:cs="Calibri"/>
          <w:color w:val="000000"/>
          <w:lang w:eastAsia="cs-CZ"/>
        </w:rPr>
      </w:pPr>
    </w:p>
    <w:p w:rsidR="006228F9" w:rsidRPr="00166F6F" w:rsidRDefault="006228F9" w:rsidP="00166F6F">
      <w:pPr>
        <w:spacing w:after="0" w:line="240" w:lineRule="auto"/>
        <w:rPr>
          <w:rFonts w:cs="Calibri"/>
          <w:color w:val="000000"/>
          <w:lang w:eastAsia="cs-CZ"/>
        </w:rPr>
      </w:pPr>
    </w:p>
    <w:p w:rsidR="006228F9" w:rsidRDefault="006228F9" w:rsidP="006E29B0">
      <w:pPr>
        <w:tabs>
          <w:tab w:val="left" w:pos="3450"/>
          <w:tab w:val="center" w:pos="4536"/>
        </w:tabs>
        <w:rPr>
          <w:sz w:val="24"/>
          <w:szCs w:val="24"/>
        </w:rPr>
      </w:pPr>
      <w:r w:rsidRPr="007835E3">
        <w:rPr>
          <w:b/>
          <w:sz w:val="24"/>
          <w:szCs w:val="24"/>
        </w:rPr>
        <w:t>Tab. 1:</w:t>
      </w:r>
      <w:r>
        <w:rPr>
          <w:sz w:val="24"/>
          <w:szCs w:val="24"/>
        </w:rPr>
        <w:t xml:space="preserve"> Hodnoty průtoku naměřeného a teoreticky vypočítaného.</w:t>
      </w:r>
    </w:p>
    <w:tbl>
      <w:tblPr>
        <w:tblW w:w="8840" w:type="dxa"/>
        <w:tblInd w:w="60" w:type="dxa"/>
        <w:tblCellMar>
          <w:left w:w="70" w:type="dxa"/>
          <w:right w:w="70" w:type="dxa"/>
        </w:tblCellMar>
        <w:tblLook w:val="00A0"/>
      </w:tblPr>
      <w:tblGrid>
        <w:gridCol w:w="960"/>
        <w:gridCol w:w="960"/>
        <w:gridCol w:w="960"/>
        <w:gridCol w:w="960"/>
        <w:gridCol w:w="960"/>
        <w:gridCol w:w="1160"/>
        <w:gridCol w:w="960"/>
        <w:gridCol w:w="960"/>
        <w:gridCol w:w="960"/>
      </w:tblGrid>
      <w:tr w:rsidR="006228F9" w:rsidRPr="0089246E" w:rsidTr="00F229F0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F229F0">
              <w:rPr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F229F0">
              <w:rPr>
                <w:b/>
                <w:bCs/>
                <w:color w:val="000000"/>
                <w:lang w:eastAsia="cs-CZ"/>
              </w:rPr>
              <w:t>Q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F229F0">
              <w:rPr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F229F0">
              <w:rPr>
                <w:b/>
                <w:bCs/>
                <w:color w:val="000000"/>
                <w:lang w:eastAsia="cs-CZ"/>
              </w:rPr>
              <w:t>k</w:t>
            </w:r>
            <w:r w:rsidRPr="00F229F0">
              <w:rPr>
                <w:b/>
                <w:bCs/>
                <w:color w:val="000000"/>
                <w:vertAlign w:val="subscript"/>
                <w:lang w:eastAsia="cs-CZ"/>
              </w:rPr>
              <w:t>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F229F0">
              <w:rPr>
                <w:b/>
                <w:bCs/>
                <w:color w:val="000000"/>
                <w:lang w:eastAsia="cs-CZ"/>
              </w:rPr>
              <w:t>(k</w:t>
            </w:r>
            <w:r w:rsidRPr="00F229F0">
              <w:rPr>
                <w:b/>
                <w:bCs/>
                <w:color w:val="000000"/>
                <w:vertAlign w:val="subscript"/>
                <w:lang w:eastAsia="cs-CZ"/>
              </w:rPr>
              <w:t>i</w:t>
            </w:r>
            <w:r w:rsidRPr="00F229F0">
              <w:rPr>
                <w:b/>
                <w:bCs/>
                <w:color w:val="000000"/>
                <w:lang w:eastAsia="cs-CZ"/>
              </w:rPr>
              <w:t>-1)</w:t>
            </w:r>
            <w:r w:rsidRPr="00F229F0">
              <w:rPr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F229F0">
              <w:rPr>
                <w:b/>
                <w:bCs/>
                <w:color w:val="000000"/>
                <w:lang w:eastAsia="cs-CZ"/>
              </w:rPr>
              <w:t>(k</w:t>
            </w:r>
            <w:r w:rsidRPr="00F229F0">
              <w:rPr>
                <w:b/>
                <w:bCs/>
                <w:color w:val="000000"/>
                <w:vertAlign w:val="subscript"/>
                <w:lang w:eastAsia="cs-CZ"/>
              </w:rPr>
              <w:t>i</w:t>
            </w:r>
            <w:r w:rsidRPr="00F229F0">
              <w:rPr>
                <w:b/>
                <w:bCs/>
                <w:color w:val="000000"/>
                <w:lang w:eastAsia="cs-CZ"/>
              </w:rPr>
              <w:t>-1)</w:t>
            </w:r>
            <w:r w:rsidRPr="00F229F0">
              <w:rPr>
                <w:b/>
                <w:bCs/>
                <w:color w:val="000000"/>
                <w:vertAlign w:val="superscript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F229F0">
              <w:rPr>
                <w:rFonts w:ascii="Arial" w:hAnsi="Arial" w:cs="Arial"/>
                <w:b/>
                <w:bCs/>
                <w:color w:val="000000"/>
                <w:lang w:eastAsia="cs-CZ"/>
              </w:rPr>
              <w:t>Φ</w:t>
            </w:r>
            <w:r w:rsidRPr="00F229F0">
              <w:rPr>
                <w:rFonts w:ascii="Arial" w:hAnsi="Arial" w:cs="Arial"/>
                <w:b/>
                <w:bCs/>
                <w:color w:val="000000"/>
                <w:vertAlign w:val="subscript"/>
                <w:lang w:eastAsia="cs-CZ"/>
              </w:rPr>
              <w:t>s,p</w:t>
            </w:r>
            <w:r w:rsidRPr="00F229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F229F0">
              <w:rPr>
                <w:b/>
                <w:bCs/>
                <w:color w:val="000000"/>
                <w:lang w:eastAsia="cs-CZ"/>
              </w:rPr>
              <w:t>Q</w:t>
            </w:r>
            <w:r w:rsidRPr="00F229F0">
              <w:rPr>
                <w:b/>
                <w:bCs/>
                <w:color w:val="000000"/>
                <w:vertAlign w:val="subscript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F229F0">
              <w:rPr>
                <w:b/>
                <w:bCs/>
                <w:color w:val="000000"/>
                <w:lang w:eastAsia="cs-CZ"/>
              </w:rPr>
              <w:t>P</w:t>
            </w:r>
            <w:r w:rsidRPr="00F229F0">
              <w:rPr>
                <w:b/>
                <w:bCs/>
                <w:color w:val="000000"/>
                <w:vertAlign w:val="subscript"/>
                <w:lang w:eastAsia="cs-CZ"/>
              </w:rPr>
              <w:t>v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37,40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2,30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1,75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0,5590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0,417945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2,9220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32,9052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MV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0,0735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0,019909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1,9159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28,9438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MV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8,88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0,0252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1,4488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27,1046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MV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1,1402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25,8894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V</w:t>
            </w:r>
          </w:p>
        </w:tc>
      </w:tr>
      <w:tr w:rsidR="006228F9" w:rsidRPr="0089246E" w:rsidTr="00F229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0,9132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24,9958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V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0,0148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0,6863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24,1021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V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0,5103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23,4091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V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-0,000007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0,3675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22,8470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V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28,62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-0,000013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0,2425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22,3548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V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31,91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21,9303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V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35,20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21,5546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V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38,49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-0,0561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21,1790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V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41,78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-0,000001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-0,1391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20,8524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P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45,07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-0,2114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20,5674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P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48,36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-0,000007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-0,2838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20,2825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P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51,64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-0,000013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-0,3480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20,0299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P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54,93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-0,000013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-0,4039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19,8097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P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58,22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-0,000035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-0,4598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19,5896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P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61,51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-0,000224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-0,5127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19,3813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S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64,80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-0,000280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-0,5620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19,1870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S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19,70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68,09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-0,000501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-0,6114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18,9927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S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71,38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-0,000595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-0,6566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18,8148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S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74,67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0,0096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-0,000945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-0,6961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18,6593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S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18,60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77,96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-0,000013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-0,7355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18,5039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S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81,25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-0,003040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-0,7750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18,3485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S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84,54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0,0224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-0,003344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-0,8145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18,1931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S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87,83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0,0267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-0,004375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-0,8539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18,0376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S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17,80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91,12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0,0283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-0,004761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-0,8912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17,8910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MS</w:t>
            </w:r>
          </w:p>
        </w:tc>
      </w:tr>
      <w:tr w:rsidR="006228F9" w:rsidRPr="0089246E" w:rsidTr="00F229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94,41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0,0613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-0,015191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-0,9241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17,7615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MS</w:t>
            </w:r>
          </w:p>
        </w:tc>
      </w:tr>
      <w:tr w:rsidR="006228F9" w:rsidRPr="0089246E" w:rsidTr="00F229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97,70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0,0867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-0,025514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-0,9335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17,7245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28F9" w:rsidRPr="00F229F0" w:rsidRDefault="006228F9" w:rsidP="00F229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229F0">
              <w:rPr>
                <w:color w:val="000000"/>
                <w:lang w:eastAsia="cs-CZ"/>
              </w:rPr>
              <w:t>MS</w:t>
            </w:r>
          </w:p>
        </w:tc>
      </w:tr>
    </w:tbl>
    <w:p w:rsidR="006228F9" w:rsidRDefault="006228F9" w:rsidP="006E29B0">
      <w:pPr>
        <w:tabs>
          <w:tab w:val="left" w:pos="3450"/>
          <w:tab w:val="center" w:pos="4536"/>
        </w:tabs>
        <w:rPr>
          <w:sz w:val="24"/>
          <w:szCs w:val="24"/>
        </w:rPr>
      </w:pPr>
    </w:p>
    <w:p w:rsidR="006228F9" w:rsidRDefault="006228F9" w:rsidP="006E29B0">
      <w:pPr>
        <w:tabs>
          <w:tab w:val="left" w:pos="3450"/>
          <w:tab w:val="center" w:pos="4536"/>
        </w:tabs>
        <w:rPr>
          <w:sz w:val="24"/>
          <w:szCs w:val="24"/>
        </w:rPr>
      </w:pPr>
    </w:p>
    <w:p w:rsidR="006228F9" w:rsidRDefault="006228F9" w:rsidP="006E29B0">
      <w:pPr>
        <w:tabs>
          <w:tab w:val="left" w:pos="3450"/>
          <w:tab w:val="center" w:pos="4536"/>
        </w:tabs>
        <w:rPr>
          <w:sz w:val="24"/>
          <w:szCs w:val="24"/>
        </w:rPr>
      </w:pPr>
      <w:r w:rsidRPr="00FC236A">
        <w:rPr>
          <w:b/>
          <w:sz w:val="24"/>
          <w:szCs w:val="24"/>
        </w:rPr>
        <w:t>Tab. 2:</w:t>
      </w:r>
      <w:r>
        <w:rPr>
          <w:sz w:val="24"/>
          <w:szCs w:val="24"/>
        </w:rPr>
        <w:t xml:space="preserve"> Klasifikace vodnosti podle pravděpodobnosti.</w:t>
      </w:r>
    </w:p>
    <w:tbl>
      <w:tblPr>
        <w:tblW w:w="4240" w:type="dxa"/>
        <w:tblInd w:w="60" w:type="dxa"/>
        <w:tblCellMar>
          <w:left w:w="70" w:type="dxa"/>
          <w:right w:w="70" w:type="dxa"/>
        </w:tblCellMar>
        <w:tblLook w:val="00A0"/>
      </w:tblPr>
      <w:tblGrid>
        <w:gridCol w:w="960"/>
        <w:gridCol w:w="2320"/>
        <w:gridCol w:w="960"/>
      </w:tblGrid>
      <w:tr w:rsidR="006228F9" w:rsidRPr="0089246E" w:rsidTr="00FC236A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228F9" w:rsidRPr="00FC236A" w:rsidRDefault="006228F9" w:rsidP="00FC236A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FC236A">
              <w:rPr>
                <w:b/>
                <w:bCs/>
                <w:color w:val="000000"/>
                <w:lang w:eastAsia="cs-CZ"/>
              </w:rPr>
              <w:t>P [%]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228F9" w:rsidRPr="00FC236A" w:rsidRDefault="006228F9" w:rsidP="00FC236A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FC236A">
              <w:rPr>
                <w:b/>
                <w:bCs/>
                <w:color w:val="000000"/>
                <w:lang w:eastAsia="cs-CZ"/>
              </w:rPr>
              <w:t>Slovní označení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28F9" w:rsidRPr="00FC236A" w:rsidRDefault="006228F9" w:rsidP="00FC236A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FC236A">
              <w:rPr>
                <w:b/>
                <w:bCs/>
                <w:color w:val="000000"/>
                <w:lang w:eastAsia="cs-CZ"/>
              </w:rPr>
              <w:t>Symbol</w:t>
            </w:r>
          </w:p>
        </w:tc>
      </w:tr>
      <w:tr w:rsidR="006228F9" w:rsidRPr="0089246E" w:rsidTr="00FC23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C236A" w:rsidRDefault="006228F9" w:rsidP="00FC236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C236A">
              <w:rPr>
                <w:color w:val="000000"/>
                <w:lang w:eastAsia="cs-CZ"/>
              </w:rPr>
              <w:t>0 - 10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C236A" w:rsidRDefault="006228F9" w:rsidP="00FC236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C236A">
              <w:rPr>
                <w:color w:val="000000"/>
                <w:lang w:eastAsia="cs-CZ"/>
              </w:rPr>
              <w:t>mimořádně vodný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C236A" w:rsidRDefault="006228F9" w:rsidP="00FC236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C236A">
              <w:rPr>
                <w:color w:val="000000"/>
                <w:lang w:eastAsia="cs-CZ"/>
              </w:rPr>
              <w:t>MV</w:t>
            </w:r>
          </w:p>
        </w:tc>
      </w:tr>
      <w:tr w:rsidR="006228F9" w:rsidRPr="0089246E" w:rsidTr="00FC23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C236A" w:rsidRDefault="006228F9" w:rsidP="00FC236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C236A">
              <w:rPr>
                <w:color w:val="000000"/>
                <w:lang w:eastAsia="cs-CZ"/>
              </w:rPr>
              <w:t>11  40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C236A" w:rsidRDefault="006228F9" w:rsidP="00FC236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C236A">
              <w:rPr>
                <w:color w:val="000000"/>
                <w:lang w:eastAsia="cs-CZ"/>
              </w:rPr>
              <w:t>vodný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C236A" w:rsidRDefault="006228F9" w:rsidP="00FC236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C236A">
              <w:rPr>
                <w:color w:val="000000"/>
                <w:lang w:eastAsia="cs-CZ"/>
              </w:rPr>
              <w:t>V</w:t>
            </w:r>
          </w:p>
        </w:tc>
      </w:tr>
      <w:tr w:rsidR="006228F9" w:rsidRPr="0089246E" w:rsidTr="00FC23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C236A" w:rsidRDefault="006228F9" w:rsidP="00FC236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C236A">
              <w:rPr>
                <w:color w:val="000000"/>
                <w:lang w:eastAsia="cs-CZ"/>
              </w:rPr>
              <w:t>41 - 60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C236A" w:rsidRDefault="006228F9" w:rsidP="00FC236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C236A">
              <w:rPr>
                <w:color w:val="000000"/>
                <w:lang w:eastAsia="cs-CZ"/>
              </w:rPr>
              <w:t>průměrně vodný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C236A" w:rsidRDefault="006228F9" w:rsidP="00FC236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C236A">
              <w:rPr>
                <w:color w:val="000000"/>
                <w:lang w:eastAsia="cs-CZ"/>
              </w:rPr>
              <w:t>P</w:t>
            </w:r>
          </w:p>
        </w:tc>
      </w:tr>
      <w:tr w:rsidR="006228F9" w:rsidRPr="0089246E" w:rsidTr="00FC23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C236A" w:rsidRDefault="006228F9" w:rsidP="00FC236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C236A">
              <w:rPr>
                <w:color w:val="000000"/>
                <w:lang w:eastAsia="cs-CZ"/>
              </w:rPr>
              <w:t>61 - 90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8F9" w:rsidRPr="00FC236A" w:rsidRDefault="006228F9" w:rsidP="00FC236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C236A">
              <w:rPr>
                <w:color w:val="000000"/>
                <w:lang w:eastAsia="cs-CZ"/>
              </w:rPr>
              <w:t>málo vodný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28F9" w:rsidRPr="00FC236A" w:rsidRDefault="006228F9" w:rsidP="00FC236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C236A">
              <w:rPr>
                <w:color w:val="000000"/>
                <w:lang w:eastAsia="cs-CZ"/>
              </w:rPr>
              <w:t>S</w:t>
            </w:r>
          </w:p>
        </w:tc>
      </w:tr>
      <w:tr w:rsidR="006228F9" w:rsidRPr="0089246E" w:rsidTr="00FC236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228F9" w:rsidRPr="00FC236A" w:rsidRDefault="006228F9" w:rsidP="00FC236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C236A">
              <w:rPr>
                <w:color w:val="000000"/>
                <w:lang w:eastAsia="cs-CZ"/>
              </w:rPr>
              <w:t>91 - 100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228F9" w:rsidRPr="00FC236A" w:rsidRDefault="006228F9" w:rsidP="00FC236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C236A">
              <w:rPr>
                <w:color w:val="000000"/>
                <w:lang w:eastAsia="cs-CZ"/>
              </w:rPr>
              <w:t>mimořádně málo vodný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28F9" w:rsidRPr="00FC236A" w:rsidRDefault="006228F9" w:rsidP="00FC236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FC236A">
              <w:rPr>
                <w:color w:val="000000"/>
                <w:lang w:eastAsia="cs-CZ"/>
              </w:rPr>
              <w:t>MS</w:t>
            </w:r>
          </w:p>
        </w:tc>
      </w:tr>
    </w:tbl>
    <w:p w:rsidR="006228F9" w:rsidRDefault="006228F9" w:rsidP="006E29B0">
      <w:pPr>
        <w:tabs>
          <w:tab w:val="left" w:pos="3450"/>
          <w:tab w:val="center" w:pos="4536"/>
        </w:tabs>
        <w:rPr>
          <w:b/>
          <w:sz w:val="24"/>
          <w:szCs w:val="24"/>
        </w:rPr>
      </w:pPr>
    </w:p>
    <w:p w:rsidR="006228F9" w:rsidRDefault="006228F9" w:rsidP="006E29B0">
      <w:pPr>
        <w:tabs>
          <w:tab w:val="left" w:pos="3450"/>
          <w:tab w:val="center" w:pos="4536"/>
        </w:tabs>
        <w:rPr>
          <w:b/>
          <w:sz w:val="24"/>
          <w:szCs w:val="24"/>
        </w:rPr>
      </w:pPr>
    </w:p>
    <w:p w:rsidR="006228F9" w:rsidRPr="007835E3" w:rsidRDefault="006228F9" w:rsidP="006E29B0">
      <w:pPr>
        <w:tabs>
          <w:tab w:val="left" w:pos="3450"/>
          <w:tab w:val="center" w:pos="4536"/>
        </w:tabs>
        <w:rPr>
          <w:sz w:val="24"/>
          <w:szCs w:val="24"/>
        </w:rPr>
      </w:pPr>
      <w:r w:rsidRPr="0089246E">
        <w:rPr>
          <w:noProof/>
          <w:sz w:val="24"/>
          <w:szCs w:val="24"/>
          <w:lang w:eastAsia="cs-CZ"/>
        </w:rPr>
        <w:pict>
          <v:shape id="Graf 3" o:spid="_x0000_i1036" type="#_x0000_t75" style="width:417.75pt;height:361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">
            <v:imagedata r:id="rId16" o:title=""/>
            <o:lock v:ext="edit" aspectratio="f"/>
          </v:shape>
        </w:pict>
      </w:r>
    </w:p>
    <w:p w:rsidR="006228F9" w:rsidRDefault="006228F9" w:rsidP="006E29B0">
      <w:pPr>
        <w:tabs>
          <w:tab w:val="left" w:pos="3450"/>
          <w:tab w:val="center" w:pos="4536"/>
        </w:tabs>
        <w:rPr>
          <w:sz w:val="24"/>
          <w:szCs w:val="24"/>
        </w:rPr>
      </w:pPr>
      <w:r w:rsidRPr="00F229F0">
        <w:rPr>
          <w:b/>
          <w:sz w:val="24"/>
          <w:szCs w:val="24"/>
        </w:rPr>
        <w:t>Obr. 1: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Křivka překročení denních průtoků na Vltavě. </w:t>
      </w:r>
    </w:p>
    <w:p w:rsidR="006228F9" w:rsidRPr="00FC236A" w:rsidRDefault="006228F9" w:rsidP="006E29B0">
      <w:pPr>
        <w:tabs>
          <w:tab w:val="left" w:pos="3450"/>
          <w:tab w:val="center" w:pos="4536"/>
        </w:tabs>
        <w:rPr>
          <w:sz w:val="24"/>
          <w:szCs w:val="24"/>
        </w:rPr>
      </w:pPr>
    </w:p>
    <w:p w:rsidR="006228F9" w:rsidRDefault="006228F9" w:rsidP="006E29B0">
      <w:pPr>
        <w:tabs>
          <w:tab w:val="left" w:pos="3450"/>
          <w:tab w:val="center" w:pos="4536"/>
        </w:tabs>
        <w:rPr>
          <w:b/>
          <w:sz w:val="24"/>
          <w:szCs w:val="24"/>
          <w:u w:val="single"/>
        </w:rPr>
      </w:pPr>
      <w:r w:rsidRPr="007835E3">
        <w:rPr>
          <w:b/>
          <w:sz w:val="24"/>
          <w:szCs w:val="24"/>
          <w:u w:val="single"/>
        </w:rPr>
        <w:t>Závěr:</w:t>
      </w:r>
    </w:p>
    <w:p w:rsidR="006228F9" w:rsidRDefault="006228F9" w:rsidP="003546A8">
      <w:pPr>
        <w:tabs>
          <w:tab w:val="left" w:pos="851"/>
          <w:tab w:val="center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Zabývala jsem se denními průtoky vodního toku Vltava v měsíci červen v roce 2005 naměřených na stanici České Budějovice a pro jeho hodnoty jsem vytvořila empirickou a teoretickou křivku pravděpodobnosti. Tyto dvě křivky jsem dala do jednoho grafu a zjistila jsem tak křivku překročení denních průtoků. Minimální průtok v tomto měsíci činil hodnotu 15,1 m</w:t>
      </w:r>
      <w:r w:rsidRPr="003546A8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/s a maximální průtok nabýval hodnoty 37,4 m</w:t>
      </w:r>
      <w:r w:rsidRPr="003546A8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/s.</w:t>
      </w:r>
    </w:p>
    <w:p w:rsidR="006228F9" w:rsidRPr="00F229F0" w:rsidRDefault="006228F9" w:rsidP="003546A8">
      <w:pPr>
        <w:tabs>
          <w:tab w:val="left" w:pos="851"/>
          <w:tab w:val="center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 posledním sloupci přiložené tabulky lze vidět četnost různých typů vodnosti na Vltavě podle vypočítané pravděpodobnosti za měsíc červen v roce 2005.  </w:t>
      </w:r>
    </w:p>
    <w:sectPr w:rsidR="006228F9" w:rsidRPr="00F229F0" w:rsidSect="00B27827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8F9" w:rsidRDefault="006228F9" w:rsidP="007835E3">
      <w:pPr>
        <w:spacing w:after="0" w:line="240" w:lineRule="auto"/>
      </w:pPr>
      <w:r>
        <w:separator/>
      </w:r>
    </w:p>
  </w:endnote>
  <w:endnote w:type="continuationSeparator" w:id="1">
    <w:p w:rsidR="006228F9" w:rsidRDefault="006228F9" w:rsidP="0078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8F9" w:rsidRDefault="006228F9" w:rsidP="007835E3">
      <w:pPr>
        <w:spacing w:after="0" w:line="240" w:lineRule="auto"/>
      </w:pPr>
      <w:r>
        <w:separator/>
      </w:r>
    </w:p>
  </w:footnote>
  <w:footnote w:type="continuationSeparator" w:id="1">
    <w:p w:rsidR="006228F9" w:rsidRDefault="006228F9" w:rsidP="0078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8F9" w:rsidRDefault="006228F9" w:rsidP="007835E3">
    <w:pPr>
      <w:pStyle w:val="Header"/>
      <w:jc w:val="right"/>
    </w:pPr>
    <w:r>
      <w:t>Eva MARKOVÁ, UM-UZ, 2. ročník</w:t>
    </w:r>
  </w:p>
  <w:p w:rsidR="006228F9" w:rsidRDefault="006228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EEE"/>
    <w:multiLevelType w:val="hybridMultilevel"/>
    <w:tmpl w:val="B606BA80"/>
    <w:lvl w:ilvl="0" w:tplc="2452D5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15101"/>
    <w:multiLevelType w:val="hybridMultilevel"/>
    <w:tmpl w:val="985A2C44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9B0"/>
    <w:rsid w:val="0008390F"/>
    <w:rsid w:val="00152DE1"/>
    <w:rsid w:val="00166F6F"/>
    <w:rsid w:val="002A3F85"/>
    <w:rsid w:val="003546A8"/>
    <w:rsid w:val="004C03F4"/>
    <w:rsid w:val="005A747C"/>
    <w:rsid w:val="006228F9"/>
    <w:rsid w:val="006E29B0"/>
    <w:rsid w:val="007835E3"/>
    <w:rsid w:val="00883A40"/>
    <w:rsid w:val="0089246E"/>
    <w:rsid w:val="00A52CCC"/>
    <w:rsid w:val="00B27827"/>
    <w:rsid w:val="00B91B3D"/>
    <w:rsid w:val="00BD012A"/>
    <w:rsid w:val="00BF3C20"/>
    <w:rsid w:val="00D02C39"/>
    <w:rsid w:val="00E05031"/>
    <w:rsid w:val="00F229F0"/>
    <w:rsid w:val="00F72832"/>
    <w:rsid w:val="00FA6D1C"/>
    <w:rsid w:val="00FB0714"/>
    <w:rsid w:val="00FC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012A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D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01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83A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8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35E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8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35E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1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</TotalTime>
  <Pages>4</Pages>
  <Words>510</Words>
  <Characters>3013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Markova</dc:creator>
  <cp:keywords/>
  <dc:description/>
  <cp:lastModifiedBy>393800</cp:lastModifiedBy>
  <cp:revision>5</cp:revision>
  <dcterms:created xsi:type="dcterms:W3CDTF">2012-11-14T22:09:00Z</dcterms:created>
  <dcterms:modified xsi:type="dcterms:W3CDTF">2012-11-27T12:06:00Z</dcterms:modified>
</cp:coreProperties>
</file>