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A5" w:rsidRPr="00D8113A" w:rsidRDefault="00490CA5">
      <w:pPr>
        <w:rPr>
          <w:b/>
          <w:sz w:val="24"/>
          <w:szCs w:val="24"/>
        </w:rPr>
      </w:pPr>
      <w:r w:rsidRPr="00D8113A">
        <w:rPr>
          <w:b/>
          <w:sz w:val="24"/>
          <w:szCs w:val="24"/>
        </w:rPr>
        <w:t xml:space="preserve">Geografie služeb – </w:t>
      </w:r>
      <w:r>
        <w:rPr>
          <w:b/>
          <w:sz w:val="24"/>
          <w:szCs w:val="24"/>
        </w:rPr>
        <w:t xml:space="preserve">zadání </w:t>
      </w:r>
      <w:r w:rsidRPr="00D8113A">
        <w:rPr>
          <w:b/>
          <w:sz w:val="24"/>
          <w:szCs w:val="24"/>
        </w:rPr>
        <w:t>cvičení 2</w:t>
      </w:r>
    </w:p>
    <w:p w:rsidR="00490CA5" w:rsidRDefault="00490CA5">
      <w:r>
        <w:t xml:space="preserve">Ve skupinách po 3-4 lidech si vyberte nadnárodně působící firmu ze sektoru APS (advancedproducerservices). Může jít o marketingovou, reklamní, realitní, právnickou či auditorskou společnost. </w:t>
      </w:r>
    </w:p>
    <w:p w:rsidR="00490CA5" w:rsidRDefault="00490CA5">
      <w:r>
        <w:t>Popište prostorové rozložení jednotlivých poboček vybrané firmy a pokuste se toto geografické rozložení nějakým způsobem interpretovat. Pokud budete mít k dispozici dostupné informace, všímejte si nejenom lokalizace poboček v jednotlivých městech, ale také tzv. mikropolohy, tj. na jakých adresách, resp. v jakých částech města je pobočka lokalizována.</w:t>
      </w:r>
      <w:bookmarkStart w:id="0" w:name="_GoBack"/>
      <w:bookmarkEnd w:id="0"/>
    </w:p>
    <w:p w:rsidR="00490CA5" w:rsidRDefault="00490CA5"/>
    <w:p w:rsidR="00490CA5" w:rsidRDefault="00490CA5" w:rsidP="00A35194">
      <w:r>
        <w:t>Obecné požadavky ke zpracování cvičení:</w:t>
      </w:r>
    </w:p>
    <w:p w:rsidR="00490CA5" w:rsidRDefault="00490CA5" w:rsidP="00A35194">
      <w:pPr>
        <w:numPr>
          <w:ilvl w:val="0"/>
          <w:numId w:val="1"/>
        </w:numPr>
        <w:suppressAutoHyphens/>
      </w:pPr>
      <w:r>
        <w:t>odevzdat do týdne od zadání do příslušné odevzdávárny</w:t>
      </w:r>
    </w:p>
    <w:p w:rsidR="00490CA5" w:rsidRDefault="00490CA5" w:rsidP="00A35194">
      <w:pPr>
        <w:numPr>
          <w:ilvl w:val="0"/>
          <w:numId w:val="1"/>
        </w:numPr>
        <w:suppressAutoHyphens/>
      </w:pPr>
      <w:r>
        <w:t>forma zpracování – krátká prezentace + výstižný text v textovém editoru s grafickým znázorněním lokalizace</w:t>
      </w:r>
    </w:p>
    <w:p w:rsidR="00490CA5" w:rsidRDefault="00490CA5" w:rsidP="00A35194">
      <w:pPr>
        <w:numPr>
          <w:ilvl w:val="0"/>
          <w:numId w:val="1"/>
        </w:numPr>
        <w:suppressAutoHyphens/>
      </w:pPr>
      <w:r>
        <w:t xml:space="preserve">vybranou firmu spolu se jmény členů týmu uveďte do příslušného vlákna v diskuzním fóru. Firma se nesmí opakovat, proto čím dříve se rozhodnete, tím větší máte možnost volby a výběru. </w:t>
      </w:r>
    </w:p>
    <w:p w:rsidR="00490CA5" w:rsidRDefault="00490CA5"/>
    <w:sectPr w:rsidR="00490CA5" w:rsidSect="008C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13A"/>
    <w:rsid w:val="000312F8"/>
    <w:rsid w:val="001478C8"/>
    <w:rsid w:val="002C359A"/>
    <w:rsid w:val="00490CA5"/>
    <w:rsid w:val="008C70D7"/>
    <w:rsid w:val="00A35194"/>
    <w:rsid w:val="00C52AAF"/>
    <w:rsid w:val="00D8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140</Words>
  <Characters>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Mulicek</dc:creator>
  <cp:keywords/>
  <dc:description/>
  <cp:lastModifiedBy>učitel</cp:lastModifiedBy>
  <cp:revision>3</cp:revision>
  <dcterms:created xsi:type="dcterms:W3CDTF">2012-10-09T11:12:00Z</dcterms:created>
  <dcterms:modified xsi:type="dcterms:W3CDTF">2012-10-09T12:45:00Z</dcterms:modified>
</cp:coreProperties>
</file>