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8F" w:rsidRPr="00A433F5" w:rsidRDefault="00C53D8F">
      <w:pPr>
        <w:rPr>
          <w:rFonts w:ascii="Times New Roman" w:hAnsi="Times New Roman"/>
          <w:b/>
          <w:sz w:val="24"/>
          <w:szCs w:val="24"/>
          <w:lang w:val="en-GB"/>
        </w:rPr>
      </w:pPr>
      <w:r w:rsidRPr="00A433F5">
        <w:rPr>
          <w:rFonts w:ascii="Times New Roman" w:hAnsi="Times New Roman"/>
          <w:b/>
          <w:sz w:val="24"/>
          <w:szCs w:val="24"/>
          <w:lang w:val="en-GB"/>
        </w:rPr>
        <w:t>JAF03 Lesson 12   CV and Job Application</w:t>
      </w:r>
    </w:p>
    <w:p w:rsidR="00C53D8F" w:rsidRPr="00A433F5" w:rsidRDefault="00C53D8F" w:rsidP="004779B1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en-GB"/>
        </w:rPr>
      </w:pPr>
      <w:r w:rsidRPr="00A433F5">
        <w:rPr>
          <w:rFonts w:ascii="Times New Roman" w:hAnsi="Times New Roman"/>
          <w:b/>
          <w:lang w:val="en-GB"/>
        </w:rPr>
        <w:t>Discuss with a partner</w:t>
      </w:r>
    </w:p>
    <w:p w:rsidR="00C53D8F" w:rsidRDefault="00C53D8F" w:rsidP="00A433F5">
      <w:pPr>
        <w:ind w:left="360"/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 xml:space="preserve">Have you ever applied for a job in science? </w:t>
      </w:r>
      <w:r>
        <w:rPr>
          <w:rFonts w:ascii="Times New Roman" w:hAnsi="Times New Roman"/>
          <w:lang w:val="en-GB"/>
        </w:rPr>
        <w:t xml:space="preserve">Would you like to work in science? What skills and qualities would you need for such a career? </w:t>
      </w:r>
      <w:r w:rsidRPr="00A433F5">
        <w:rPr>
          <w:rFonts w:ascii="Times New Roman" w:hAnsi="Times New Roman"/>
          <w:lang w:val="en-GB"/>
        </w:rPr>
        <w:t xml:space="preserve">If </w:t>
      </w:r>
      <w:r>
        <w:rPr>
          <w:rFonts w:ascii="Times New Roman" w:hAnsi="Times New Roman"/>
          <w:lang w:val="en-GB"/>
        </w:rPr>
        <w:t>you are not interested in a scientific career</w:t>
      </w:r>
      <w:r w:rsidRPr="00A433F5">
        <w:rPr>
          <w:rFonts w:ascii="Times New Roman" w:hAnsi="Times New Roman"/>
          <w:lang w:val="en-GB"/>
        </w:rPr>
        <w:t>, what kind of job would you like to apply for in the future? Can you think of any jobs that you would particularly hate to do?</w:t>
      </w:r>
      <w:r>
        <w:rPr>
          <w:rFonts w:ascii="Times New Roman" w:hAnsi="Times New Roman"/>
          <w:lang w:val="en-GB"/>
        </w:rPr>
        <w:t xml:space="preserve"> What jobs do you associate with the following words – </w:t>
      </w:r>
      <w:r w:rsidRPr="009436CB">
        <w:rPr>
          <w:rFonts w:ascii="Times New Roman" w:hAnsi="Times New Roman"/>
          <w:i/>
          <w:lang w:val="en-GB"/>
        </w:rPr>
        <w:t>challenging, stressful, well-paid, responsible, job satisfaction, variety</w:t>
      </w:r>
      <w:r>
        <w:rPr>
          <w:rFonts w:ascii="Times New Roman" w:hAnsi="Times New Roman"/>
          <w:lang w:val="en-GB"/>
        </w:rPr>
        <w:t>?</w:t>
      </w:r>
    </w:p>
    <w:p w:rsidR="00C53D8F" w:rsidRPr="00A433F5" w:rsidRDefault="00C53D8F" w:rsidP="00A433F5">
      <w:pPr>
        <w:spacing w:after="0" w:line="240" w:lineRule="auto"/>
        <w:ind w:left="786"/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b/>
          <w:lang w:val="en-GB"/>
        </w:rPr>
        <w:t>Things you might do at work. Choose some of the items and construct sentences.</w:t>
      </w:r>
    </w:p>
    <w:p w:rsidR="00C53D8F" w:rsidRPr="00A433F5" w:rsidRDefault="00C53D8F" w:rsidP="00A433F5">
      <w:pPr>
        <w:ind w:firstLine="708"/>
        <w:rPr>
          <w:rFonts w:ascii="Times New Roman" w:hAnsi="Times New Roman"/>
          <w:bCs/>
          <w:i/>
          <w:lang w:val="en-GB"/>
        </w:rPr>
      </w:pPr>
      <w:r w:rsidRPr="00A433F5">
        <w:rPr>
          <w:rFonts w:ascii="Times New Roman" w:hAnsi="Times New Roman"/>
          <w:i/>
          <w:lang w:val="en-GB"/>
        </w:rPr>
        <w:t xml:space="preserve">Example: If I had to </w:t>
      </w:r>
      <w:r w:rsidRPr="00A433F5">
        <w:rPr>
          <w:rFonts w:ascii="Times New Roman" w:hAnsi="Times New Roman"/>
          <w:bCs/>
          <w:i/>
          <w:lang w:val="en-GB"/>
        </w:rPr>
        <w:t xml:space="preserve">keep a record of everything I do, I would be very frustrated. </w:t>
      </w:r>
    </w:p>
    <w:p w:rsidR="00C53D8F" w:rsidRPr="00A433F5" w:rsidRDefault="00C53D8F" w:rsidP="00A433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work as a research assistant in the lab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be responsible for projects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do experiments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write laboratory reports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supervise more junior researchers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 xml:space="preserve">be out in the field 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answer the phone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>give</w:t>
      </w:r>
      <w:r w:rsidRPr="00A433F5">
        <w:rPr>
          <w:rFonts w:ascii="Times New Roman" w:hAnsi="Times New Roman"/>
          <w:bCs/>
          <w:lang w:val="en-GB"/>
        </w:rPr>
        <w:t xml:space="preserve"> presentation</w:t>
      </w:r>
      <w:r>
        <w:rPr>
          <w:rFonts w:ascii="Times New Roman" w:hAnsi="Times New Roman"/>
          <w:bCs/>
          <w:lang w:val="en-GB"/>
        </w:rPr>
        <w:t>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write scientific papers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make photocopies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arrange meetings for your boss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take the minutes at the meetings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organize conferences</w:t>
      </w:r>
    </w:p>
    <w:p w:rsidR="00C53D8F" w:rsidRPr="00A433F5" w:rsidRDefault="00C53D8F" w:rsidP="00A433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lang w:val="en-GB"/>
        </w:rPr>
      </w:pPr>
      <w:r w:rsidRPr="00A433F5">
        <w:rPr>
          <w:rFonts w:ascii="Times New Roman" w:hAnsi="Times New Roman"/>
          <w:bCs/>
          <w:lang w:val="en-GB"/>
        </w:rPr>
        <w:t>keep a record of everything you do</w:t>
      </w:r>
    </w:p>
    <w:p w:rsidR="00C53D8F" w:rsidRDefault="00C53D8F" w:rsidP="00A433F5">
      <w:pPr>
        <w:spacing w:after="0" w:line="240" w:lineRule="auto"/>
        <w:ind w:left="1418"/>
        <w:rPr>
          <w:rFonts w:ascii="Times New Roman" w:hAnsi="Times New Roman"/>
          <w:bCs/>
          <w:sz w:val="18"/>
          <w:szCs w:val="18"/>
          <w:lang w:val="en-GB"/>
        </w:rPr>
      </w:pPr>
    </w:p>
    <w:p w:rsidR="00C53D8F" w:rsidRPr="00A433F5" w:rsidRDefault="00C53D8F" w:rsidP="00A433F5">
      <w:pPr>
        <w:spacing w:after="0" w:line="240" w:lineRule="auto"/>
        <w:ind w:left="1418"/>
        <w:rPr>
          <w:rFonts w:ascii="Times New Roman" w:hAnsi="Times New Roman"/>
          <w:sz w:val="18"/>
          <w:szCs w:val="18"/>
          <w:lang w:val="en-GB"/>
        </w:rPr>
      </w:pPr>
      <w:r w:rsidRPr="00A433F5">
        <w:rPr>
          <w:rFonts w:ascii="Times New Roman" w:hAnsi="Times New Roman"/>
          <w:bCs/>
          <w:sz w:val="18"/>
          <w:szCs w:val="18"/>
          <w:lang w:val="en-GB"/>
        </w:rPr>
        <w:t xml:space="preserve">(Adapted from: </w:t>
      </w:r>
      <w:r w:rsidRPr="00A433F5">
        <w:rPr>
          <w:rFonts w:ascii="Times New Roman" w:hAnsi="Times New Roman"/>
          <w:sz w:val="18"/>
          <w:szCs w:val="18"/>
          <w:lang w:val="en-GB"/>
        </w:rPr>
        <w:t xml:space="preserve">MCCARTHY, Michael, O\'DELL, Felicity. </w:t>
      </w:r>
      <w:r w:rsidRPr="00A433F5">
        <w:rPr>
          <w:rFonts w:ascii="Times New Roman" w:hAnsi="Times New Roman"/>
          <w:i/>
          <w:iCs/>
          <w:sz w:val="18"/>
          <w:szCs w:val="18"/>
          <w:lang w:val="en-GB"/>
        </w:rPr>
        <w:t>English Collocations in Use</w:t>
      </w:r>
      <w:r w:rsidRPr="00A433F5">
        <w:rPr>
          <w:rFonts w:ascii="Times New Roman" w:hAnsi="Times New Roman"/>
          <w:sz w:val="18"/>
          <w:szCs w:val="18"/>
          <w:lang w:val="en-GB"/>
        </w:rPr>
        <w:t>.  2005. 190 s. CUP. ISBN 0-521-60378-1.</w:t>
      </w:r>
    </w:p>
    <w:p w:rsidR="00C53D8F" w:rsidRPr="00A433F5" w:rsidRDefault="00C53D8F" w:rsidP="00A433F5">
      <w:pPr>
        <w:spacing w:after="0" w:line="240" w:lineRule="auto"/>
        <w:ind w:left="1418"/>
        <w:rPr>
          <w:rFonts w:ascii="Times New Roman" w:hAnsi="Times New Roman"/>
          <w:i/>
          <w:sz w:val="18"/>
          <w:szCs w:val="18"/>
        </w:rPr>
      </w:pPr>
      <w:r w:rsidRPr="00A433F5">
        <w:rPr>
          <w:rFonts w:ascii="Times New Roman" w:hAnsi="Times New Roman"/>
          <w:sz w:val="18"/>
          <w:szCs w:val="18"/>
        </w:rPr>
        <w:t xml:space="preserve">ARMER, Tamzen.  </w:t>
      </w:r>
      <w:r w:rsidRPr="00A433F5">
        <w:rPr>
          <w:rFonts w:ascii="Times New Roman" w:hAnsi="Times New Roman"/>
          <w:i/>
          <w:sz w:val="18"/>
          <w:szCs w:val="18"/>
        </w:rPr>
        <w:t>Cambridge English for Scientists.2011. CUP)</w:t>
      </w:r>
    </w:p>
    <w:p w:rsidR="00C53D8F" w:rsidRPr="00A433F5" w:rsidRDefault="00C53D8F" w:rsidP="00A433F5">
      <w:pPr>
        <w:pStyle w:val="ListParagraph"/>
        <w:ind w:left="1800"/>
        <w:rPr>
          <w:rFonts w:ascii="Times New Roman" w:hAnsi="Times New Roman"/>
          <w:b/>
          <w:lang w:val="en-GB"/>
        </w:rPr>
      </w:pPr>
    </w:p>
    <w:p w:rsidR="00C53D8F" w:rsidRPr="00A433F5" w:rsidRDefault="00C53D8F" w:rsidP="00A433F5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1. </w:t>
      </w:r>
      <w:r w:rsidRPr="00A433F5">
        <w:rPr>
          <w:rFonts w:ascii="Times New Roman" w:hAnsi="Times New Roman"/>
          <w:b/>
          <w:lang w:val="en-GB"/>
        </w:rPr>
        <w:t xml:space="preserve">The essential CV </w:t>
      </w:r>
    </w:p>
    <w:p w:rsidR="00C53D8F" w:rsidRPr="00A433F5" w:rsidRDefault="00C53D8F" w:rsidP="00A433F5">
      <w:pPr>
        <w:pStyle w:val="ListParagraph"/>
        <w:ind w:left="1080"/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Have you ever written a CV, cover letter or application form in English?</w:t>
      </w:r>
    </w:p>
    <w:p w:rsidR="00C53D8F" w:rsidRPr="00A433F5" w:rsidRDefault="00C53D8F" w:rsidP="00A433F5">
      <w:pPr>
        <w:pStyle w:val="ListParagraph"/>
        <w:ind w:left="1080"/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Do you think that the information you would include or the way you organise a CV in English is the same as in Czech? What would you say is the main difference between an academic and an industry CV?</w:t>
      </w:r>
    </w:p>
    <w:p w:rsidR="00C53D8F" w:rsidRPr="00A433F5" w:rsidRDefault="00C53D8F" w:rsidP="00A433F5">
      <w:pPr>
        <w:pStyle w:val="ListParagraph"/>
        <w:ind w:left="1080"/>
        <w:rPr>
          <w:rFonts w:ascii="Times New Roman" w:hAnsi="Times New Roman"/>
          <w:b/>
          <w:lang w:val="en-GB"/>
        </w:rPr>
      </w:pPr>
    </w:p>
    <w:p w:rsidR="00C53D8F" w:rsidRPr="009D48FF" w:rsidRDefault="00C53D8F" w:rsidP="00A433F5">
      <w:pPr>
        <w:pStyle w:val="ListParagraph"/>
        <w:ind w:left="1440"/>
        <w:rPr>
          <w:rFonts w:ascii="Times New Roman" w:hAnsi="Times New Roman"/>
          <w:b/>
          <w:lang w:val="en-GB"/>
        </w:rPr>
      </w:pPr>
      <w:r w:rsidRPr="009D48FF">
        <w:rPr>
          <w:rFonts w:ascii="Times New Roman" w:hAnsi="Times New Roman"/>
          <w:b/>
          <w:lang w:val="en-GB"/>
        </w:rPr>
        <w:t>Complete the blanks, the first letter is given: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There is no single correct f__________ of a CV.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Emphasise the skills, accomplishments and experience most r___________ for the reader and position.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Your strongest qualities should s__________ out when skimmed.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Arrange the information into categories in order of i_______________ 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The information within the categories should be in r__________ chronological order.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A_________ pronouns and jargon.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Do not include personal information, such as marital status, g_______ or date of birth.</w:t>
      </w:r>
    </w:p>
    <w:p w:rsidR="00C53D8F" w:rsidRPr="009D48FF" w:rsidRDefault="00C53D8F" w:rsidP="00270CAE">
      <w:pPr>
        <w:pStyle w:val="ListParagraph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9D48FF">
        <w:rPr>
          <w:rFonts w:ascii="Times New Roman" w:hAnsi="Times New Roman"/>
          <w:lang w:val="en-GB"/>
        </w:rPr>
        <w:t>Use bullet points rather than full s__________ .</w:t>
      </w:r>
    </w:p>
    <w:p w:rsidR="00C53D8F" w:rsidRDefault="00C53D8F" w:rsidP="00A433F5">
      <w:pPr>
        <w:rPr>
          <w:rFonts w:ascii="Times New Roman" w:hAnsi="Times New Roman"/>
          <w:lang w:val="en-GB"/>
        </w:rPr>
      </w:pPr>
      <w:bookmarkStart w:id="0" w:name="_GoBack"/>
      <w:bookmarkEnd w:id="0"/>
    </w:p>
    <w:p w:rsidR="00C53D8F" w:rsidRPr="00A433F5" w:rsidRDefault="00C53D8F" w:rsidP="00A433F5">
      <w:pPr>
        <w:rPr>
          <w:rFonts w:ascii="Times New Roman" w:hAnsi="Times New Roman"/>
          <w:lang w:val="en-GB"/>
        </w:rPr>
      </w:pPr>
    </w:p>
    <w:p w:rsidR="00C53D8F" w:rsidRPr="009436CB" w:rsidRDefault="00C53D8F" w:rsidP="00A433F5">
      <w:pPr>
        <w:pStyle w:val="ListParagraph"/>
        <w:numPr>
          <w:ilvl w:val="0"/>
          <w:numId w:val="13"/>
        </w:numPr>
        <w:rPr>
          <w:rFonts w:ascii="Times New Roman" w:hAnsi="Times New Roman"/>
          <w:b/>
          <w:lang w:val="en-GB"/>
        </w:rPr>
      </w:pPr>
      <w:r w:rsidRPr="009436CB">
        <w:rPr>
          <w:rFonts w:ascii="Times New Roman" w:hAnsi="Times New Roman"/>
          <w:b/>
          <w:lang w:val="en-GB"/>
        </w:rPr>
        <w:t>Sections of CV</w:t>
      </w:r>
    </w:p>
    <w:p w:rsidR="00C53D8F" w:rsidRPr="009436CB" w:rsidRDefault="00C53D8F" w:rsidP="00A433F5">
      <w:pPr>
        <w:pStyle w:val="ListParagraph"/>
        <w:numPr>
          <w:ilvl w:val="0"/>
          <w:numId w:val="14"/>
        </w:numPr>
        <w:rPr>
          <w:rFonts w:ascii="Times New Roman" w:hAnsi="Times New Roman"/>
          <w:b/>
          <w:lang w:val="en-GB"/>
        </w:rPr>
      </w:pPr>
      <w:r w:rsidRPr="009436CB">
        <w:rPr>
          <w:rFonts w:ascii="Times New Roman" w:hAnsi="Times New Roman"/>
          <w:b/>
          <w:lang w:val="en-GB"/>
        </w:rPr>
        <w:t>Would you use all the heading (a-l) in your CV? Why/why not?</w:t>
      </w:r>
    </w:p>
    <w:p w:rsidR="00C53D8F" w:rsidRPr="009436CB" w:rsidRDefault="00C53D8F" w:rsidP="00A433F5">
      <w:pPr>
        <w:pStyle w:val="ListParagraph"/>
        <w:numPr>
          <w:ilvl w:val="0"/>
          <w:numId w:val="14"/>
        </w:numPr>
        <w:rPr>
          <w:rFonts w:ascii="Times New Roman" w:hAnsi="Times New Roman"/>
          <w:b/>
          <w:lang w:val="en-GB"/>
        </w:rPr>
      </w:pPr>
      <w:r w:rsidRPr="009436CB">
        <w:rPr>
          <w:rFonts w:ascii="Times New Roman" w:hAnsi="Times New Roman"/>
          <w:b/>
          <w:lang w:val="en-GB"/>
        </w:rPr>
        <w:t>What kind of information would you include under each heading? Make suggestions for each heading.</w:t>
      </w:r>
    </w:p>
    <w:p w:rsidR="00C53D8F" w:rsidRPr="009436CB" w:rsidRDefault="00C53D8F" w:rsidP="00A433F5">
      <w:pPr>
        <w:pStyle w:val="ListParagraph"/>
        <w:numPr>
          <w:ilvl w:val="0"/>
          <w:numId w:val="14"/>
        </w:numPr>
        <w:rPr>
          <w:rFonts w:ascii="Times New Roman" w:hAnsi="Times New Roman"/>
          <w:b/>
          <w:lang w:val="en-GB"/>
        </w:rPr>
      </w:pPr>
      <w:r w:rsidRPr="009436CB">
        <w:rPr>
          <w:rFonts w:ascii="Times New Roman" w:hAnsi="Times New Roman"/>
          <w:b/>
          <w:lang w:val="en-GB"/>
        </w:rPr>
        <w:t>How would you organise the sections in your CV? Put the list if headings in the best order.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  <w:sectPr w:rsidR="00C53D8F" w:rsidRPr="00A433F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Computer skills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Dissertations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Education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Grants and awards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Personal information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Presentations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Publications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Research experience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Study abroad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Teaching experience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Technical skills</w:t>
      </w:r>
    </w:p>
    <w:p w:rsidR="00C53D8F" w:rsidRPr="00A433F5" w:rsidRDefault="00C53D8F" w:rsidP="00270CAE">
      <w:pPr>
        <w:pStyle w:val="ListParagraph"/>
        <w:numPr>
          <w:ilvl w:val="0"/>
          <w:numId w:val="6"/>
        </w:numPr>
        <w:rPr>
          <w:rFonts w:ascii="Times New Roman" w:hAnsi="Times New Roman"/>
          <w:lang w:val="en-GB"/>
        </w:rPr>
      </w:pPr>
      <w:r w:rsidRPr="00A433F5">
        <w:rPr>
          <w:rFonts w:ascii="Times New Roman" w:hAnsi="Times New Roman"/>
          <w:lang w:val="en-GB"/>
        </w:rPr>
        <w:t>Travel</w:t>
      </w:r>
    </w:p>
    <w:p w:rsidR="00C53D8F" w:rsidRPr="00A433F5" w:rsidRDefault="00C53D8F" w:rsidP="00270CAE">
      <w:pPr>
        <w:pStyle w:val="ListParagraph"/>
        <w:ind w:left="1800"/>
        <w:rPr>
          <w:rFonts w:ascii="Times New Roman" w:hAnsi="Times New Roman"/>
          <w:lang w:val="en-GB"/>
        </w:rPr>
        <w:sectPr w:rsidR="00C53D8F" w:rsidRPr="00A433F5" w:rsidSect="00270C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53D8F" w:rsidRPr="009436CB" w:rsidRDefault="00C53D8F" w:rsidP="00270CAE">
      <w:pPr>
        <w:pStyle w:val="ListParagraph"/>
        <w:ind w:left="1800"/>
        <w:rPr>
          <w:rFonts w:ascii="Times New Roman" w:hAnsi="Times New Roman"/>
          <w:lang w:val="en-GB"/>
        </w:rPr>
      </w:pPr>
    </w:p>
    <w:p w:rsidR="00C53D8F" w:rsidRPr="009436CB" w:rsidRDefault="00C53D8F" w:rsidP="00A433F5">
      <w:pPr>
        <w:pStyle w:val="ListParagraph"/>
        <w:numPr>
          <w:ilvl w:val="0"/>
          <w:numId w:val="13"/>
        </w:numPr>
        <w:rPr>
          <w:rFonts w:ascii="Times New Roman" w:hAnsi="Times New Roman"/>
          <w:b/>
          <w:lang w:val="en-GB"/>
        </w:rPr>
      </w:pPr>
      <w:r w:rsidRPr="009436CB">
        <w:rPr>
          <w:rFonts w:ascii="Times New Roman" w:hAnsi="Times New Roman"/>
          <w:b/>
          <w:lang w:val="en-GB"/>
        </w:rPr>
        <w:t>Improve your CV with power verbs</w:t>
      </w:r>
    </w:p>
    <w:p w:rsidR="00C53D8F" w:rsidRPr="009436CB" w:rsidRDefault="00C53D8F" w:rsidP="004779B1">
      <w:pPr>
        <w:pStyle w:val="ListParagraph"/>
        <w:ind w:left="1080"/>
        <w:rPr>
          <w:rFonts w:ascii="Times New Roman" w:hAnsi="Times New Roman"/>
          <w:b/>
          <w:lang w:val="en-GB"/>
        </w:rPr>
      </w:pPr>
      <w:r w:rsidRPr="009436CB">
        <w:rPr>
          <w:rFonts w:ascii="Times New Roman" w:hAnsi="Times New Roman"/>
          <w:b/>
          <w:color w:val="000000"/>
          <w:lang w:val="en-GB"/>
        </w:rPr>
        <w:t>The following list of power verbs is to help you think of your skills, experience and achievements.  Using "action verbs", as they are often called, will help you create a more powerful resume.  Try not to use the same word over and over.  Use a synonym instead.</w:t>
      </w:r>
    </w:p>
    <w:p w:rsidR="00C53D8F" w:rsidRPr="009436CB" w:rsidRDefault="00C53D8F" w:rsidP="004779B1">
      <w:pPr>
        <w:pStyle w:val="ListParagraph"/>
        <w:ind w:left="1080"/>
        <w:rPr>
          <w:rFonts w:ascii="Times New Roman" w:hAnsi="Times New Roman"/>
          <w:i/>
          <w:color w:val="000000"/>
          <w:lang w:val="en-GB"/>
        </w:rPr>
      </w:pPr>
      <w:r w:rsidRPr="009436CB">
        <w:rPr>
          <w:rFonts w:ascii="Times New Roman" w:hAnsi="Times New Roman"/>
          <w:i/>
          <w:color w:val="000000"/>
          <w:lang w:val="en-GB"/>
        </w:rPr>
        <w:t>A: accelerated, accomplished, achieved, acquired, acted, adapted, added, addressed, adjusted, administered, advanced, advertised, advised, aided, allocated, analysed, applied, appointed, approved, arranged, assessed, assigned, assiste</w:t>
      </w:r>
      <w:r>
        <w:rPr>
          <w:rFonts w:ascii="Times New Roman" w:hAnsi="Times New Roman"/>
          <w:i/>
          <w:color w:val="000000"/>
          <w:lang w:val="en-GB"/>
        </w:rPr>
        <w:t>d</w:t>
      </w:r>
    </w:p>
    <w:p w:rsidR="00C53D8F" w:rsidRPr="009436CB" w:rsidRDefault="00C53D8F" w:rsidP="004779B1">
      <w:pPr>
        <w:pStyle w:val="ListParagraph"/>
        <w:ind w:left="1080"/>
        <w:rPr>
          <w:rFonts w:ascii="Times New Roman" w:hAnsi="Times New Roman"/>
          <w:b/>
          <w:color w:val="000000"/>
          <w:lang w:val="en-GB"/>
        </w:rPr>
      </w:pPr>
      <w:r w:rsidRPr="009436CB">
        <w:rPr>
          <w:rFonts w:ascii="Times New Roman" w:hAnsi="Times New Roman"/>
          <w:b/>
          <w:color w:val="000000"/>
          <w:lang w:val="en-GB"/>
        </w:rPr>
        <w:t>Write as many power verbs as possible</w:t>
      </w:r>
      <w:r>
        <w:rPr>
          <w:rFonts w:ascii="Times New Roman" w:hAnsi="Times New Roman"/>
          <w:b/>
          <w:color w:val="000000"/>
          <w:lang w:val="en-GB"/>
        </w:rPr>
        <w:t xml:space="preserve"> starting with another letter.</w:t>
      </w:r>
    </w:p>
    <w:p w:rsidR="00C53D8F" w:rsidRPr="00A433F5" w:rsidRDefault="00C53D8F" w:rsidP="004779B1">
      <w:pPr>
        <w:pStyle w:val="ListParagraph"/>
        <w:ind w:left="1080"/>
        <w:rPr>
          <w:rFonts w:ascii="Times New Roman" w:hAnsi="Times New Roman"/>
          <w:b/>
          <w:color w:val="000000"/>
          <w:sz w:val="20"/>
          <w:szCs w:val="20"/>
          <w:lang w:val="en-GB"/>
        </w:rPr>
      </w:pPr>
    </w:p>
    <w:p w:rsidR="00C53D8F" w:rsidRPr="00A433F5" w:rsidRDefault="00C53D8F" w:rsidP="00A433F5">
      <w:pPr>
        <w:pStyle w:val="ListParagraph"/>
        <w:numPr>
          <w:ilvl w:val="0"/>
          <w:numId w:val="13"/>
        </w:numPr>
        <w:rPr>
          <w:rFonts w:ascii="Times New Roman" w:hAnsi="Times New Roman"/>
          <w:b/>
          <w:lang w:val="en-GB"/>
        </w:rPr>
      </w:pPr>
      <w:r w:rsidRPr="00A433F5">
        <w:rPr>
          <w:rFonts w:ascii="Times New Roman" w:hAnsi="Times New Roman"/>
          <w:b/>
          <w:lang w:val="en-GB"/>
        </w:rPr>
        <w:t>Research collocations. Read these descriptions of their research by academics and then answer the questions below.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Dr. Janeja: “We wanted to see if we could explain the fact that the expansion of the universe is accelerating.”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Dr. Finstein: “Our research questioned the notion that larger mammals only appeared long after the dinosaurs had died out.”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Prof. Li: “We carefully restricted our sample to people born within ten kilometres of the lake.”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Prof. Simons: “We wanted to build on existing research and offer new insights into the effects of stress.”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Dr. Andreas: “We really wanted to put into practice some of the research on e-learning to improve our present system.”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Prof. Horza: “We were hoping to instigate a new type of investigation.”</w:t>
      </w:r>
    </w:p>
    <w:p w:rsidR="00C53D8F" w:rsidRPr="009436CB" w:rsidRDefault="00C53D8F" w:rsidP="00270CAE">
      <w:pPr>
        <w:pStyle w:val="ListParagraph"/>
        <w:numPr>
          <w:ilvl w:val="0"/>
          <w:numId w:val="7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Dr. Tadeus: “ We had no detailed plan at the outset; things developed as we went along.”</w:t>
      </w:r>
    </w:p>
    <w:p w:rsidR="00C53D8F" w:rsidRPr="009436CB" w:rsidRDefault="00C53D8F" w:rsidP="00270CAE">
      <w:pPr>
        <w:pStyle w:val="ListParagraph"/>
        <w:ind w:left="1440"/>
        <w:rPr>
          <w:rFonts w:ascii="Times New Roman" w:hAnsi="Times New Roman"/>
          <w:lang w:val="en-GB"/>
        </w:rPr>
      </w:pP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Whose team took a deliberate decision to do something?</w:t>
      </w: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Whose team wanted to further the understanding of something?</w:t>
      </w: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Whose team did not have a strategy for their research?</w:t>
      </w: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 wanted to start something that had not existed before?</w:t>
      </w: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Whose team was interested in the application of something?</w:t>
      </w: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Whose purpose was it to establish a reason for something?</w:t>
      </w:r>
    </w:p>
    <w:p w:rsidR="00C53D8F" w:rsidRPr="009436CB" w:rsidRDefault="00C53D8F" w:rsidP="00270CAE">
      <w:pPr>
        <w:pStyle w:val="ListParagraph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9436CB">
        <w:rPr>
          <w:rFonts w:ascii="Times New Roman" w:hAnsi="Times New Roman"/>
          <w:lang w:val="en-GB"/>
        </w:rPr>
        <w:t>Whose research challenged an existing idea?</w:t>
      </w:r>
    </w:p>
    <w:p w:rsidR="00C53D8F" w:rsidRPr="00A433F5" w:rsidRDefault="00C53D8F" w:rsidP="00270CAE">
      <w:pPr>
        <w:pStyle w:val="ListParagraph"/>
        <w:ind w:left="1440"/>
        <w:rPr>
          <w:rFonts w:ascii="Times New Roman" w:hAnsi="Times New Roman"/>
          <w:sz w:val="18"/>
          <w:szCs w:val="18"/>
          <w:lang w:val="en-GB"/>
        </w:rPr>
      </w:pPr>
      <w:r w:rsidRPr="00A433F5">
        <w:rPr>
          <w:rFonts w:ascii="Times New Roman" w:hAnsi="Times New Roman"/>
          <w:sz w:val="18"/>
          <w:szCs w:val="18"/>
          <w:lang w:val="en-GB"/>
        </w:rPr>
        <w:t xml:space="preserve"> (adapted from McCarthy, M.; O´Dell, F. </w:t>
      </w:r>
      <w:r w:rsidRPr="00A433F5">
        <w:rPr>
          <w:rFonts w:ascii="Times New Roman" w:hAnsi="Times New Roman"/>
          <w:i/>
          <w:sz w:val="18"/>
          <w:szCs w:val="18"/>
          <w:lang w:val="en-GB"/>
        </w:rPr>
        <w:t xml:space="preserve">Academic Vocabulary in Use. </w:t>
      </w:r>
      <w:smartTag w:uri="urn:schemas-microsoft-com:office:smarttags" w:element="place">
        <w:smartTag w:uri="urn:schemas-microsoft-com:office:smarttags" w:element="PlaceName">
          <w:r w:rsidRPr="00A433F5">
            <w:rPr>
              <w:rFonts w:ascii="Times New Roman" w:hAnsi="Times New Roman"/>
              <w:sz w:val="18"/>
              <w:szCs w:val="18"/>
              <w:lang w:val="en-GB"/>
            </w:rPr>
            <w:t>Cambridge</w:t>
          </w:r>
        </w:smartTag>
        <w:r w:rsidRPr="00A433F5">
          <w:rPr>
            <w:rFonts w:ascii="Times New Roman" w:hAnsi="Times New Roman"/>
            <w:sz w:val="18"/>
            <w:szCs w:val="18"/>
            <w:lang w:val="en-GB"/>
          </w:rPr>
          <w:t xml:space="preserve"> </w:t>
        </w:r>
        <w:smartTag w:uri="urn:schemas-microsoft-com:office:smarttags" w:element="PlaceType">
          <w:r w:rsidRPr="00A433F5">
            <w:rPr>
              <w:rFonts w:ascii="Times New Roman" w:hAnsi="Times New Roman"/>
              <w:sz w:val="18"/>
              <w:szCs w:val="18"/>
              <w:lang w:val="en-GB"/>
            </w:rPr>
            <w:t>University</w:t>
          </w:r>
        </w:smartTag>
      </w:smartTag>
      <w:r w:rsidRPr="00A433F5">
        <w:rPr>
          <w:rFonts w:ascii="Times New Roman" w:hAnsi="Times New Roman"/>
          <w:sz w:val="18"/>
          <w:szCs w:val="18"/>
          <w:lang w:val="en-GB"/>
        </w:rPr>
        <w:t xml:space="preserve"> Press, 2008)</w:t>
      </w:r>
    </w:p>
    <w:p w:rsidR="00C53D8F" w:rsidRPr="009D48FF" w:rsidRDefault="00C53D8F" w:rsidP="009D48FF">
      <w:pPr>
        <w:pStyle w:val="ListParagraph"/>
        <w:numPr>
          <w:ilvl w:val="0"/>
          <w:numId w:val="13"/>
        </w:numPr>
        <w:ind w:left="0" w:firstLine="0"/>
        <w:rPr>
          <w:rFonts w:ascii="Times New Roman" w:hAnsi="Times New Roman"/>
          <w:b/>
          <w:lang w:val="en-GB"/>
        </w:rPr>
      </w:pPr>
      <w:r w:rsidRPr="009D48FF">
        <w:rPr>
          <w:rFonts w:ascii="Times New Roman" w:hAnsi="Times New Roman"/>
          <w:b/>
          <w:lang w:val="en-GB"/>
        </w:rPr>
        <w:t>Whose CV? Study</w:t>
      </w:r>
      <w:r>
        <w:rPr>
          <w:rFonts w:ascii="Times New Roman" w:hAnsi="Times New Roman"/>
          <w:b/>
          <w:lang w:val="en-GB"/>
        </w:rPr>
        <w:t xml:space="preserve"> and comment on</w:t>
      </w:r>
      <w:r w:rsidRPr="009D48FF">
        <w:rPr>
          <w:rFonts w:ascii="Times New Roman" w:hAnsi="Times New Roman"/>
          <w:b/>
          <w:lang w:val="en-GB"/>
        </w:rPr>
        <w:t xml:space="preserve"> the CV of a distinguished scientist.</w:t>
      </w:r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Date and Place of Birth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29 May 1929 at </w:t>
      </w:r>
      <w:smartTag w:uri="urn:schemas-microsoft-com:office:smarttags" w:element="City"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>Newcastle upon Tyne</w:t>
        </w:r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, </w:t>
      </w:r>
      <w:smartTag w:uri="urn:schemas-microsoft-com:office:smarttags" w:element="country-region"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>Northumbria</w:t>
        </w:r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United Kingdom</w:t>
          </w:r>
        </w:smartTag>
      </w:smartTag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Childhood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</w:t>
      </w:r>
      <w:smartTag w:uri="urn:schemas-microsoft-com:office:smarttags" w:element="City"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>Birmingham</w:t>
        </w:r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 1930-1941, </w:t>
      </w:r>
      <w:smartTag w:uri="urn:schemas-microsoft-com:office:smarttags" w:element="place">
        <w:smartTag w:uri="urn:schemas-microsoft-com:office:smarttags" w:element="City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Bristol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> 1941-1946</w:t>
      </w:r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University Education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King’s College, </w:t>
      </w:r>
      <w:smartTag w:uri="urn:schemas-microsoft-com:office:smarttags" w:element="place">
        <w:smartTag w:uri="urn:schemas-microsoft-com:office:smarttags" w:element="PlaceTyp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University</w:t>
          </w:r>
        </w:smartTag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 xml:space="preserve"> of </w:t>
        </w:r>
        <w:smartTag w:uri="urn:schemas-microsoft-com:office:smarttags" w:element="PlaceNam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London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> 1947-1954</w:t>
      </w:r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Degrees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>• BSc (First Class Honours) in Physics 1950, MSc 1951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>• PhD 1954</w:t>
      </w:r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Professional Career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Reader in Mathematical Physics, </w:t>
      </w:r>
      <w:smartTag w:uri="urn:schemas-microsoft-com:office:smarttags" w:element="place">
        <w:smartTag w:uri="urn:schemas-microsoft-com:office:smarttags" w:element="PlaceTyp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University</w:t>
          </w:r>
        </w:smartTag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 xml:space="preserve"> of </w:t>
        </w:r>
        <w:smartTag w:uri="urn:schemas-microsoft-com:office:smarttags" w:element="PlaceNam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Edinburgh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> 1970-1980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(On leave at CERN, </w:t>
      </w:r>
      <w:smartTag w:uri="urn:schemas-microsoft-com:office:smarttags" w:element="place">
        <w:smartTag w:uri="urn:schemas-microsoft-com:office:smarttags" w:element="City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Geneva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>) (Oct-Dec 1976)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Professor of Theoretical Physics, </w:t>
      </w:r>
      <w:smartTag w:uri="urn:schemas-microsoft-com:office:smarttags" w:element="place">
        <w:smartTag w:uri="urn:schemas-microsoft-com:office:smarttags" w:element="PlaceTyp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University</w:t>
          </w:r>
        </w:smartTag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 xml:space="preserve"> of </w:t>
        </w:r>
        <w:smartTag w:uri="urn:schemas-microsoft-com:office:smarttags" w:element="PlaceNam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Edinburgh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> 1980-1996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Professor Emeritus, </w:t>
      </w:r>
      <w:smartTag w:uri="urn:schemas-microsoft-com:office:smarttags" w:element="place">
        <w:smartTag w:uri="urn:schemas-microsoft-com:office:smarttags" w:element="PlaceTyp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University</w:t>
          </w:r>
        </w:smartTag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 xml:space="preserve"> of </w:t>
        </w:r>
        <w:smartTag w:uri="urn:schemas-microsoft-com:office:smarttags" w:element="PlaceNam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Edinburgh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> 1996 -  </w:t>
      </w:r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Fellowships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Fellow of the King's College </w:t>
      </w:r>
      <w:smartTag w:uri="urn:schemas-microsoft-com:office:smarttags" w:element="place">
        <w:smartTag w:uri="urn:schemas-microsoft-com:office:smarttags" w:element="City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London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 1998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Honorary Fellow of the </w:t>
      </w:r>
      <w:smartTag w:uri="urn:schemas-microsoft-com:office:smarttags" w:element="place">
        <w:smartTag w:uri="urn:schemas-microsoft-com:office:smarttags" w:element="PlaceTyp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Institute</w:t>
          </w:r>
        </w:smartTag>
        <w:r w:rsidRPr="00A5025D">
          <w:rPr>
            <w:rFonts w:ascii="Times New Roman" w:hAnsi="Times New Roman"/>
            <w:sz w:val="20"/>
            <w:szCs w:val="20"/>
            <w:lang w:val="en-GB" w:eastAsia="cs-CZ"/>
          </w:rPr>
          <w:t xml:space="preserve"> Of </w:t>
        </w:r>
        <w:smartTag w:uri="urn:schemas-microsoft-com:office:smarttags" w:element="PlaceName">
          <w:r w:rsidRPr="00A5025D">
            <w:rPr>
              <w:rFonts w:ascii="Times New Roman" w:hAnsi="Times New Roman"/>
              <w:sz w:val="20"/>
              <w:szCs w:val="20"/>
              <w:lang w:val="en-GB" w:eastAsia="cs-CZ"/>
            </w:rPr>
            <w:t>Physics</w:t>
          </w:r>
        </w:smartTag>
      </w:smartTag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 1999</w:t>
      </w:r>
    </w:p>
    <w:p w:rsidR="00C53D8F" w:rsidRPr="00A5025D" w:rsidRDefault="00C53D8F" w:rsidP="00D63D13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/>
          <w:b/>
          <w:bCs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bCs/>
          <w:sz w:val="20"/>
          <w:szCs w:val="20"/>
          <w:lang w:val="en-GB" w:eastAsia="cs-CZ"/>
        </w:rPr>
        <w:t>Prizes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• </w:t>
      </w:r>
      <w:smartTag w:uri="urn:schemas-microsoft-com:office:smarttags" w:element="place">
        <w:smartTag w:uri="urn:schemas-microsoft-com:office:smarttags" w:element="PlaceName">
          <w:r w:rsidRPr="00A5025D">
            <w:rPr>
              <w:rFonts w:ascii="Times New Roman" w:hAnsi="Times New Roman"/>
              <w:sz w:val="20"/>
              <w:szCs w:val="20"/>
            </w:rPr>
            <w:t>DSc</w:t>
          </w:r>
        </w:smartTag>
        <w:r w:rsidRPr="00A5025D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A5025D">
            <w:rPr>
              <w:rFonts w:ascii="Times New Roman" w:hAnsi="Times New Roman"/>
              <w:sz w:val="20"/>
              <w:szCs w:val="20"/>
            </w:rPr>
            <w:t>University</w:t>
          </w:r>
        </w:smartTag>
      </w:smartTag>
      <w:r w:rsidRPr="00A5025D">
        <w:rPr>
          <w:rFonts w:ascii="Times New Roman" w:hAnsi="Times New Roman"/>
          <w:sz w:val="20"/>
          <w:szCs w:val="20"/>
        </w:rPr>
        <w:t xml:space="preserve"> of Cambridge 2012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 w:eastAsia="cs-CZ"/>
        </w:rPr>
        <w:t>• Rutherford Medal, Institute of Physics (with T W B Kibble) 1984 etc.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b/>
          <w:sz w:val="20"/>
          <w:szCs w:val="20"/>
          <w:lang w:val="en-GB" w:eastAsia="cs-CZ"/>
        </w:rPr>
        <w:t>Publications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n-GB" w:eastAsia="cs-CZ"/>
        </w:rPr>
      </w:pPr>
      <w:r w:rsidRPr="00A5025D">
        <w:rPr>
          <w:rFonts w:ascii="Times New Roman" w:hAnsi="Times New Roman"/>
          <w:sz w:val="20"/>
          <w:szCs w:val="20"/>
          <w:lang w:val="en-GB"/>
        </w:rPr>
        <w:t xml:space="preserve">“Spontaneous Symmetry Breakdown without Massless Bosons” Phys. Rev. </w:t>
      </w:r>
      <w:r w:rsidRPr="00A5025D">
        <w:rPr>
          <w:rStyle w:val="Strong"/>
          <w:rFonts w:ascii="Times New Roman" w:hAnsi="Times New Roman"/>
          <w:sz w:val="20"/>
          <w:szCs w:val="20"/>
          <w:lang w:val="en-GB"/>
        </w:rPr>
        <w:t>145</w:t>
      </w:r>
      <w:r w:rsidRPr="00A5025D">
        <w:rPr>
          <w:rFonts w:ascii="Times New Roman" w:hAnsi="Times New Roman"/>
          <w:sz w:val="20"/>
          <w:szCs w:val="20"/>
          <w:lang w:val="en-GB"/>
        </w:rPr>
        <w:t xml:space="preserve"> 1156 </w:t>
      </w:r>
      <w:r w:rsidRPr="00A5025D">
        <w:rPr>
          <w:rFonts w:ascii="Times New Roman" w:hAnsi="Times New Roman"/>
          <w:sz w:val="20"/>
          <w:szCs w:val="20"/>
        </w:rPr>
        <w:t xml:space="preserve">(1966)    </w:t>
      </w:r>
      <w:r w:rsidRPr="00A5025D">
        <w:rPr>
          <w:rFonts w:ascii="Times New Roman" w:hAnsi="Times New Roman"/>
          <w:sz w:val="20"/>
          <w:szCs w:val="20"/>
          <w:lang w:val="en-GB" w:eastAsia="cs-CZ"/>
        </w:rPr>
        <w:t xml:space="preserve"> (</w:t>
      </w:r>
      <w:hyperlink r:id="rId8" w:history="1">
        <w:r w:rsidRPr="00A5025D">
          <w:rPr>
            <w:rStyle w:val="Hyperlink"/>
            <w:rFonts w:ascii="Times New Roman" w:hAnsi="Times New Roman"/>
            <w:sz w:val="20"/>
            <w:szCs w:val="20"/>
            <w:lang w:val="en-GB" w:eastAsia="cs-CZ"/>
          </w:rPr>
          <w:t>http://www.ph.ed.ac.uk</w:t>
        </w:r>
      </w:hyperlink>
      <w:r w:rsidRPr="00A5025D">
        <w:rPr>
          <w:rFonts w:ascii="Times New Roman" w:hAnsi="Times New Roman"/>
          <w:sz w:val="20"/>
          <w:szCs w:val="20"/>
          <w:lang w:val="en-GB" w:eastAsia="cs-CZ"/>
        </w:rPr>
        <w:t>)</w:t>
      </w:r>
    </w:p>
    <w:p w:rsidR="00C53D8F" w:rsidRPr="00A5025D" w:rsidRDefault="00C53D8F" w:rsidP="00D63D13">
      <w:pPr>
        <w:pStyle w:val="ListParagraph"/>
        <w:spacing w:after="0" w:line="240" w:lineRule="auto"/>
        <w:ind w:left="1080"/>
        <w:rPr>
          <w:rFonts w:ascii="Times New Roman" w:hAnsi="Times New Roman"/>
          <w:sz w:val="18"/>
          <w:szCs w:val="18"/>
          <w:lang w:val="en-GB" w:eastAsia="cs-CZ"/>
        </w:rPr>
      </w:pPr>
    </w:p>
    <w:p w:rsidR="00C53D8F" w:rsidRPr="00A5025D" w:rsidRDefault="00C53D8F" w:rsidP="009D48FF">
      <w:pPr>
        <w:rPr>
          <w:rFonts w:ascii="Times New Roman" w:hAnsi="Times New Roman"/>
          <w:b/>
          <w:sz w:val="18"/>
          <w:szCs w:val="18"/>
          <w:lang w:val="en-GB"/>
        </w:rPr>
      </w:pPr>
      <w:r w:rsidRPr="00A5025D">
        <w:rPr>
          <w:rFonts w:ascii="Times New Roman" w:hAnsi="Times New Roman"/>
          <w:b/>
          <w:sz w:val="18"/>
          <w:szCs w:val="18"/>
          <w:lang w:val="en-GB"/>
        </w:rPr>
        <w:t>Now imagine yourself in 50 years and review all your achievements. Use the collocations studied in this unit.</w:t>
      </w:r>
    </w:p>
    <w:p w:rsidR="00C53D8F" w:rsidRPr="00A5025D" w:rsidRDefault="00C53D8F" w:rsidP="00A502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18"/>
          <w:lang w:val="en-GB"/>
        </w:rPr>
      </w:pPr>
      <w:r w:rsidRPr="00A5025D">
        <w:rPr>
          <w:rFonts w:ascii="Times New Roman" w:hAnsi="Times New Roman"/>
          <w:b/>
          <w:sz w:val="18"/>
          <w:szCs w:val="18"/>
          <w:lang w:val="en-GB"/>
        </w:rPr>
        <w:t>Interview</w:t>
      </w:r>
    </w:p>
    <w:p w:rsidR="00C53D8F" w:rsidRPr="00A5025D" w:rsidRDefault="00C53D8F" w:rsidP="00A5025D">
      <w:pPr>
        <w:spacing w:after="0" w:line="240" w:lineRule="auto"/>
        <w:rPr>
          <w:rFonts w:ascii="Times New Roman" w:hAnsi="Times New Roman"/>
          <w:b/>
          <w:sz w:val="18"/>
          <w:szCs w:val="18"/>
          <w:lang w:val="en-GB"/>
        </w:rPr>
      </w:pPr>
      <w:r w:rsidRPr="00A5025D">
        <w:rPr>
          <w:rFonts w:ascii="Times New Roman" w:hAnsi="Times New Roman"/>
          <w:b/>
          <w:sz w:val="18"/>
          <w:szCs w:val="18"/>
          <w:lang w:val="en-GB"/>
        </w:rPr>
        <w:t>With a partner, go through the list of job interview questions and identify those that are particularly tricky or even illegal. Which question would take you by surprise?</w:t>
      </w:r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9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 xml:space="preserve">1:    Tell me about yourself. 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0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2:    Where do you see yourself in five years?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1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3:    Are you willing to relocate?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2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4:    Are you willing to travel?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3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5:    Are you willing to work overtime?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4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6:    What book are you currently reading?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5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7:    What is the last movie that you saw?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6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8:    What are your hobbies and interests outside of work?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7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9:    What do you like to watch on television?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8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10:  What jobs did you have as a teenager?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19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11:  Who are your references?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0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12:  May I contact your references?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1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13:  Will you take a lie-detector test?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2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14:  How do you feel about air travel?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3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15:  Have you ever owned your own business?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4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16:  How is your health?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5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17:  What do you do to maintain your health?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6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18:  Do you have any physical problems that limit your abilities?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7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19:  What organizations are you a member of?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8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20:  How do you balance career and family?</w:t>
        </w:r>
      </w:hyperlink>
    </w:p>
    <w:p w:rsidR="00C53D8F" w:rsidRPr="00A5025D" w:rsidRDefault="00C53D8F" w:rsidP="002B5E8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GB" w:eastAsia="cs-CZ"/>
        </w:rPr>
      </w:pPr>
      <w:hyperlink r:id="rId29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 xml:space="preserve">21:  What is your greatest strength?  </w:t>
        </w:r>
      </w:hyperlink>
    </w:p>
    <w:p w:rsidR="00C53D8F" w:rsidRPr="00A5025D" w:rsidRDefault="00C53D8F">
      <w:pPr>
        <w:rPr>
          <w:rFonts w:ascii="Times New Roman" w:hAnsi="Times New Roman"/>
          <w:sz w:val="20"/>
          <w:szCs w:val="20"/>
          <w:lang w:val="en-GB"/>
        </w:rPr>
      </w:pPr>
      <w:hyperlink r:id="rId30" w:tgtFrame="_self" w:history="1">
        <w:r w:rsidRPr="00A5025D">
          <w:rPr>
            <w:rFonts w:ascii="Times New Roman" w:hAnsi="Times New Roman"/>
            <w:bCs/>
            <w:color w:val="000000"/>
            <w:sz w:val="20"/>
            <w:szCs w:val="20"/>
            <w:lang w:val="en-GB" w:eastAsia="cs-CZ"/>
          </w:rPr>
          <w:t>22:  What is your greatest weakness?</w:t>
        </w:r>
      </w:hyperlink>
      <w:r w:rsidRPr="00A5025D">
        <w:rPr>
          <w:rFonts w:ascii="Times New Roman" w:hAnsi="Times New Roman"/>
          <w:bCs/>
          <w:color w:val="000000"/>
          <w:sz w:val="20"/>
          <w:szCs w:val="20"/>
          <w:lang w:val="en-GB" w:eastAsia="cs-CZ"/>
        </w:rPr>
        <w:t xml:space="preserve">   </w:t>
      </w:r>
      <w:r w:rsidRPr="00A5025D">
        <w:rPr>
          <w:rFonts w:ascii="Times New Roman" w:hAnsi="Times New Roman"/>
          <w:sz w:val="20"/>
          <w:szCs w:val="20"/>
          <w:lang w:val="en-GB"/>
        </w:rPr>
        <w:t xml:space="preserve">(more at http://www.resumagic.com/job_interviews.html) </w:t>
      </w:r>
    </w:p>
    <w:sectPr w:rsidR="00C53D8F" w:rsidRPr="00A5025D" w:rsidSect="00270C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8F" w:rsidRDefault="00C53D8F" w:rsidP="00A433F5">
      <w:pPr>
        <w:spacing w:after="0" w:line="240" w:lineRule="auto"/>
      </w:pPr>
      <w:r>
        <w:separator/>
      </w:r>
    </w:p>
  </w:endnote>
  <w:endnote w:type="continuationSeparator" w:id="0">
    <w:p w:rsidR="00C53D8F" w:rsidRDefault="00C53D8F" w:rsidP="00A4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8F" w:rsidRDefault="00C53D8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53D8F" w:rsidRDefault="00C53D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8F" w:rsidRDefault="00C53D8F" w:rsidP="00A433F5">
      <w:pPr>
        <w:spacing w:after="0" w:line="240" w:lineRule="auto"/>
      </w:pPr>
      <w:r>
        <w:separator/>
      </w:r>
    </w:p>
  </w:footnote>
  <w:footnote w:type="continuationSeparator" w:id="0">
    <w:p w:rsidR="00C53D8F" w:rsidRDefault="00C53D8F" w:rsidP="00A4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720"/>
    <w:multiLevelType w:val="hybridMultilevel"/>
    <w:tmpl w:val="38381C92"/>
    <w:lvl w:ilvl="0" w:tplc="B5506F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720E7"/>
    <w:multiLevelType w:val="hybridMultilevel"/>
    <w:tmpl w:val="6F405C10"/>
    <w:lvl w:ilvl="0" w:tplc="68A8844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1C974B8"/>
    <w:multiLevelType w:val="hybridMultilevel"/>
    <w:tmpl w:val="4AD43678"/>
    <w:lvl w:ilvl="0" w:tplc="5CFEF6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67176E"/>
    <w:multiLevelType w:val="hybridMultilevel"/>
    <w:tmpl w:val="5454855A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F0ED7"/>
    <w:multiLevelType w:val="hybridMultilevel"/>
    <w:tmpl w:val="9BA20BE6"/>
    <w:lvl w:ilvl="0" w:tplc="B6E2910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716BBD"/>
    <w:multiLevelType w:val="multilevel"/>
    <w:tmpl w:val="A33480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right"/>
      <w:pPr>
        <w:tabs>
          <w:tab w:val="num" w:pos="1140"/>
        </w:tabs>
        <w:ind w:left="11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1C676527"/>
    <w:multiLevelType w:val="hybridMultilevel"/>
    <w:tmpl w:val="8814F258"/>
    <w:lvl w:ilvl="0" w:tplc="61F098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EC75E17"/>
    <w:multiLevelType w:val="hybridMultilevel"/>
    <w:tmpl w:val="5C18A19C"/>
    <w:lvl w:ilvl="0" w:tplc="F6E0861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7E82A6C"/>
    <w:multiLevelType w:val="hybridMultilevel"/>
    <w:tmpl w:val="C4C40B88"/>
    <w:lvl w:ilvl="0" w:tplc="1908A27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4750009C"/>
    <w:multiLevelType w:val="hybridMultilevel"/>
    <w:tmpl w:val="F3B2AE1E"/>
    <w:lvl w:ilvl="0" w:tplc="96082DA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44E419D"/>
    <w:multiLevelType w:val="hybridMultilevel"/>
    <w:tmpl w:val="8A0C8052"/>
    <w:lvl w:ilvl="0" w:tplc="1CFEA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4BE177E"/>
    <w:multiLevelType w:val="hybridMultilevel"/>
    <w:tmpl w:val="78FA8774"/>
    <w:lvl w:ilvl="0" w:tplc="1BE4628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63435D0"/>
    <w:multiLevelType w:val="hybridMultilevel"/>
    <w:tmpl w:val="550655B8"/>
    <w:lvl w:ilvl="0" w:tplc="C40C7D5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63F23A1"/>
    <w:multiLevelType w:val="hybridMultilevel"/>
    <w:tmpl w:val="EB3A9296"/>
    <w:lvl w:ilvl="0" w:tplc="2482139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F6D47CA"/>
    <w:multiLevelType w:val="hybridMultilevel"/>
    <w:tmpl w:val="EDA69DBA"/>
    <w:lvl w:ilvl="0" w:tplc="83560CB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A67"/>
    <w:rsid w:val="001A0FA9"/>
    <w:rsid w:val="00270CAE"/>
    <w:rsid w:val="002B5E83"/>
    <w:rsid w:val="004779B1"/>
    <w:rsid w:val="004B223F"/>
    <w:rsid w:val="004B550D"/>
    <w:rsid w:val="006F15E8"/>
    <w:rsid w:val="007D30AC"/>
    <w:rsid w:val="008C07A4"/>
    <w:rsid w:val="009436CB"/>
    <w:rsid w:val="009D48FF"/>
    <w:rsid w:val="00A31A67"/>
    <w:rsid w:val="00A433F5"/>
    <w:rsid w:val="00A5025D"/>
    <w:rsid w:val="00BE3509"/>
    <w:rsid w:val="00C53D8F"/>
    <w:rsid w:val="00CA7D2F"/>
    <w:rsid w:val="00D6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A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63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63D13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rsid w:val="002B5E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79B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D30A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4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3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3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.ed.ac.uk" TargetMode="External"/><Relationship Id="rId13" Type="http://schemas.openxmlformats.org/officeDocument/2006/relationships/hyperlink" Target="http://www.resumagic.com/job_interview_questions_3.html" TargetMode="External"/><Relationship Id="rId18" Type="http://schemas.openxmlformats.org/officeDocument/2006/relationships/hyperlink" Target="http://www.resumagic.com/job_interview_questions_5.html" TargetMode="External"/><Relationship Id="rId26" Type="http://schemas.openxmlformats.org/officeDocument/2006/relationships/hyperlink" Target="http://www.resumagic.com/job_interview_questions_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umagic.com/job_interview_questions_6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resumagic.com/job_interview_questions_2.html" TargetMode="External"/><Relationship Id="rId17" Type="http://schemas.openxmlformats.org/officeDocument/2006/relationships/hyperlink" Target="http://www.resumagic.com/job_interview_questions_4.html" TargetMode="External"/><Relationship Id="rId25" Type="http://schemas.openxmlformats.org/officeDocument/2006/relationships/hyperlink" Target="http://www.resumagic.com/job_interview_questions_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umagic.com/job_interview_questions_4.html" TargetMode="External"/><Relationship Id="rId20" Type="http://schemas.openxmlformats.org/officeDocument/2006/relationships/hyperlink" Target="http://www.resumagic.com/job_interview_questions_6.html" TargetMode="External"/><Relationship Id="rId29" Type="http://schemas.openxmlformats.org/officeDocument/2006/relationships/hyperlink" Target="http://www.resumagic.com/job_interview_questions_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umagic.com/job_interview_questions_2.html" TargetMode="External"/><Relationship Id="rId24" Type="http://schemas.openxmlformats.org/officeDocument/2006/relationships/hyperlink" Target="http://www.resumagic.com/job_interview_questions_7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esumagic.com/job_interview_questions_3.html" TargetMode="External"/><Relationship Id="rId23" Type="http://schemas.openxmlformats.org/officeDocument/2006/relationships/hyperlink" Target="http://www.resumagic.com/job_interview_questions_7.html" TargetMode="External"/><Relationship Id="rId28" Type="http://schemas.openxmlformats.org/officeDocument/2006/relationships/hyperlink" Target="http://www.resumagic.com/job_interview_questions_9.html" TargetMode="External"/><Relationship Id="rId10" Type="http://schemas.openxmlformats.org/officeDocument/2006/relationships/hyperlink" Target="http://www.resumagic.com/job_interview_questions_2.html" TargetMode="External"/><Relationship Id="rId19" Type="http://schemas.openxmlformats.org/officeDocument/2006/relationships/hyperlink" Target="http://www.resumagic.com/job_interview_questions_5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umagic.com/job_interview_questions_1.html" TargetMode="External"/><Relationship Id="rId14" Type="http://schemas.openxmlformats.org/officeDocument/2006/relationships/hyperlink" Target="http://www.resumagic.com/job_interview_questions_3.html" TargetMode="External"/><Relationship Id="rId22" Type="http://schemas.openxmlformats.org/officeDocument/2006/relationships/hyperlink" Target="http://www.resumagic.com/job_interview_questions_7.html" TargetMode="External"/><Relationship Id="rId27" Type="http://schemas.openxmlformats.org/officeDocument/2006/relationships/hyperlink" Target="http://www.resumagic.com/job_interview_questions_8.html" TargetMode="External"/><Relationship Id="rId30" Type="http://schemas.openxmlformats.org/officeDocument/2006/relationships/hyperlink" Target="http://www.resumagic.com/job_interview_questions_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1236</Words>
  <Characters>7294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JAF03 Lesson 12   CV and Job Application</dc:title>
  <dc:subject/>
  <dc:creator>Jana K</dc:creator>
  <cp:keywords/>
  <dc:description/>
  <cp:lastModifiedBy>Kubricka</cp:lastModifiedBy>
  <cp:revision>2</cp:revision>
  <cp:lastPrinted>2012-11-25T23:31:00Z</cp:lastPrinted>
  <dcterms:created xsi:type="dcterms:W3CDTF">2013-12-09T13:10:00Z</dcterms:created>
  <dcterms:modified xsi:type="dcterms:W3CDTF">2013-12-09T13:10:00Z</dcterms:modified>
</cp:coreProperties>
</file>