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2" w:rsidRDefault="0011640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Jméno:                                                 Datum:</w:t>
      </w:r>
    </w:p>
    <w:p w:rsidR="00116402" w:rsidRDefault="00116402">
      <w:pPr>
        <w:rPr>
          <w:rFonts w:ascii="Times New Roman" w:hAnsi="Times New Roman"/>
          <w:sz w:val="40"/>
          <w:szCs w:val="40"/>
        </w:rPr>
      </w:pPr>
      <w:r w:rsidRPr="00374E0A">
        <w:rPr>
          <w:rFonts w:ascii="Times New Roman" w:hAnsi="Times New Roman"/>
          <w:sz w:val="40"/>
          <w:szCs w:val="40"/>
        </w:rPr>
        <w:t xml:space="preserve">PROTOKOL </w:t>
      </w:r>
      <w:r>
        <w:rPr>
          <w:rFonts w:ascii="Times New Roman" w:hAnsi="Times New Roman"/>
          <w:sz w:val="40"/>
          <w:szCs w:val="40"/>
        </w:rPr>
        <w:t>q</w:t>
      </w:r>
      <w:r w:rsidRPr="00374E0A">
        <w:rPr>
          <w:rFonts w:ascii="Times New Roman" w:hAnsi="Times New Roman"/>
          <w:sz w:val="40"/>
          <w:szCs w:val="40"/>
        </w:rPr>
        <w:t>RT-PCR</w:t>
      </w:r>
    </w:p>
    <w:p w:rsidR="00116402" w:rsidRPr="00E72F23" w:rsidRDefault="00116402" w:rsidP="00E72F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Zpětná transkripce</w:t>
      </w:r>
      <w:r w:rsidRPr="00E72F23">
        <w:rPr>
          <w:rFonts w:ascii="Times New Roman" w:hAnsi="Times New Roman"/>
          <w:b/>
          <w:sz w:val="28"/>
          <w:szCs w:val="28"/>
        </w:rPr>
        <w:t>:</w:t>
      </w:r>
    </w:p>
    <w:p w:rsidR="00116402" w:rsidRPr="00122A7C" w:rsidRDefault="00116402" w:rsidP="00122A7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122A7C">
        <w:rPr>
          <w:rFonts w:ascii="Times New Roman" w:hAnsi="Times New Roman"/>
        </w:rPr>
        <w:t xml:space="preserve">Spočítej, kolik ul celkové RNA vašeho vzorku představuje </w:t>
      </w:r>
      <w:r>
        <w:rPr>
          <w:rFonts w:ascii="Times New Roman" w:hAnsi="Times New Roman"/>
        </w:rPr>
        <w:t>1</w:t>
      </w:r>
      <w:r w:rsidRPr="00122A7C">
        <w:rPr>
          <w:rFonts w:ascii="Times New Roman" w:hAnsi="Times New Roman"/>
        </w:rPr>
        <w:t xml:space="preserve"> ug RNA, který </w:t>
      </w:r>
      <w:r>
        <w:rPr>
          <w:rFonts w:ascii="Times New Roman" w:hAnsi="Times New Roman"/>
        </w:rPr>
        <w:t>jsme vložili</w:t>
      </w:r>
      <w:r w:rsidRPr="00122A7C">
        <w:rPr>
          <w:rFonts w:ascii="Times New Roman" w:hAnsi="Times New Roman"/>
        </w:rPr>
        <w:t xml:space="preserve"> do zpětné transkripce.</w:t>
      </w:r>
    </w:p>
    <w:p w:rsidR="00116402" w:rsidRDefault="00116402" w:rsidP="00122A7C">
      <w:pPr>
        <w:pStyle w:val="ListParagraph"/>
        <w:spacing w:after="0"/>
        <w:ind w:left="0"/>
        <w:rPr>
          <w:rFonts w:ascii="Times New Roman" w:hAnsi="Times New Roman"/>
        </w:rPr>
      </w:pPr>
      <w:r w:rsidRPr="00122A7C">
        <w:rPr>
          <w:rFonts w:ascii="Times New Roman" w:hAnsi="Times New Roman"/>
        </w:rPr>
        <w:t xml:space="preserve">Koncentrace </w:t>
      </w:r>
      <w:r>
        <w:rPr>
          <w:rFonts w:ascii="Times New Roman" w:hAnsi="Times New Roman"/>
        </w:rPr>
        <w:t>R</w:t>
      </w:r>
      <w:r w:rsidRPr="00122A7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0,1%</w:t>
      </w:r>
      <w:r w:rsidRPr="00122A7C">
        <w:rPr>
          <w:rFonts w:ascii="Times New Roman" w:hAnsi="Times New Roman"/>
        </w:rPr>
        <w:t xml:space="preserve"> DMSO: </w:t>
      </w:r>
      <w:r>
        <w:rPr>
          <w:rFonts w:ascii="Times New Roman" w:hAnsi="Times New Roman"/>
        </w:rPr>
        <w:t>680,35</w:t>
      </w:r>
      <w:r w:rsidRPr="00122A7C">
        <w:rPr>
          <w:rFonts w:ascii="Times New Roman" w:hAnsi="Times New Roman"/>
        </w:rPr>
        <w:t xml:space="preserve"> ng/ul                </w:t>
      </w:r>
      <w:r>
        <w:rPr>
          <w:rFonts w:ascii="Times New Roman" w:hAnsi="Times New Roman"/>
        </w:rPr>
        <w:t xml:space="preserve">                    </w:t>
      </w:r>
      <w:r w:rsidRPr="00122A7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122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22A7C">
        <w:rPr>
          <w:rFonts w:ascii="Times New Roman" w:hAnsi="Times New Roman"/>
        </w:rPr>
        <w:t xml:space="preserve">   </w:t>
      </w:r>
      <w:r w:rsidRPr="00E72F23">
        <w:rPr>
          <w:rFonts w:ascii="Times New Roman" w:hAnsi="Times New Roman"/>
        </w:rPr>
        <w:t>Výsledek:</w:t>
      </w:r>
    </w:p>
    <w:p w:rsidR="00116402" w:rsidRDefault="00116402" w:rsidP="00122A7C">
      <w:pPr>
        <w:pStyle w:val="ListParagraph"/>
        <w:spacing w:after="0"/>
        <w:ind w:left="0"/>
        <w:rPr>
          <w:rFonts w:ascii="Times New Roman" w:hAnsi="Times New Roman"/>
        </w:rPr>
      </w:pPr>
      <w:r w:rsidRPr="00122A7C">
        <w:rPr>
          <w:rFonts w:ascii="Times New Roman" w:hAnsi="Times New Roman"/>
        </w:rPr>
        <w:t xml:space="preserve">Koncentrace </w:t>
      </w:r>
      <w:r>
        <w:rPr>
          <w:rFonts w:ascii="Times New Roman" w:hAnsi="Times New Roman"/>
        </w:rPr>
        <w:t>R</w:t>
      </w:r>
      <w:r w:rsidRPr="00122A7C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10 nM </w:t>
      </w:r>
      <w:r w:rsidRPr="00122A7C">
        <w:rPr>
          <w:rFonts w:ascii="Times New Roman" w:hAnsi="Times New Roman"/>
        </w:rPr>
        <w:t xml:space="preserve">TCDD: </w:t>
      </w:r>
      <w:r>
        <w:rPr>
          <w:rFonts w:ascii="Times New Roman" w:hAnsi="Times New Roman"/>
        </w:rPr>
        <w:t>448,85</w:t>
      </w:r>
      <w:r w:rsidRPr="00122A7C">
        <w:rPr>
          <w:rFonts w:ascii="Times New Roman" w:hAnsi="Times New Roman"/>
        </w:rPr>
        <w:t xml:space="preserve"> ng/ul</w:t>
      </w:r>
      <w:r>
        <w:rPr>
          <w:rFonts w:ascii="Times New Roman" w:hAnsi="Times New Roman"/>
          <w:sz w:val="40"/>
          <w:szCs w:val="40"/>
        </w:rPr>
        <w:t xml:space="preserve">                        </w:t>
      </w:r>
      <w:r w:rsidRPr="00E72F23">
        <w:rPr>
          <w:rFonts w:ascii="Times New Roman" w:hAnsi="Times New Roman"/>
        </w:rPr>
        <w:t>Výsledek:</w:t>
      </w:r>
    </w:p>
    <w:p w:rsidR="00116402" w:rsidRDefault="00116402" w:rsidP="00122A7C">
      <w:pPr>
        <w:spacing w:after="0"/>
        <w:rPr>
          <w:rFonts w:ascii="Times New Roman" w:hAnsi="Times New Roman"/>
        </w:rPr>
      </w:pPr>
    </w:p>
    <w:p w:rsidR="00116402" w:rsidRDefault="00116402" w:rsidP="00122A7C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Spočítej, jaká je výsledná koncentrace směsi nukleotidů, když do reakce vstupují </w:t>
      </w:r>
      <w:r w:rsidRPr="00122A7C">
        <w:rPr>
          <w:rFonts w:ascii="Times New Roman" w:hAnsi="Times New Roman"/>
        </w:rPr>
        <w:t xml:space="preserve">2 ul 10 uM směsi nukleotidů </w:t>
      </w:r>
      <w:r>
        <w:rPr>
          <w:rFonts w:ascii="Times New Roman" w:hAnsi="Times New Roman"/>
        </w:rPr>
        <w:t xml:space="preserve"> a celkový objem je 40 ul.</w:t>
      </w:r>
      <w:r w:rsidRPr="00122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</w:t>
      </w:r>
      <w:r w:rsidRPr="00E72F23">
        <w:rPr>
          <w:rFonts w:ascii="Times New Roman" w:hAnsi="Times New Roman"/>
        </w:rPr>
        <w:t>Výsledek:</w:t>
      </w:r>
    </w:p>
    <w:p w:rsidR="00116402" w:rsidRDefault="00116402" w:rsidP="00122A7C">
      <w:pPr>
        <w:spacing w:after="0"/>
        <w:rPr>
          <w:rFonts w:ascii="Times New Roman" w:hAnsi="Times New Roman"/>
        </w:rPr>
      </w:pPr>
    </w:p>
    <w:p w:rsidR="00116402" w:rsidRDefault="00116402" w:rsidP="00122A7C">
      <w:pPr>
        <w:spacing w:after="0"/>
        <w:rPr>
          <w:rFonts w:ascii="Times New Roman" w:hAnsi="Times New Roman"/>
        </w:rPr>
      </w:pPr>
    </w:p>
    <w:p w:rsidR="00116402" w:rsidRDefault="00116402" w:rsidP="00122A7C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Spočítej, jaká je výsledná koncentrace směsi nukleotidů, když do reakce vstupují </w:t>
      </w:r>
      <w:r w:rsidRPr="00122A7C">
        <w:rPr>
          <w:rFonts w:ascii="Times New Roman" w:hAnsi="Times New Roman"/>
        </w:rPr>
        <w:t xml:space="preserve">2 ul </w:t>
      </w:r>
      <w:r>
        <w:rPr>
          <w:rFonts w:ascii="Times New Roman" w:hAnsi="Times New Roman"/>
        </w:rPr>
        <w:t>2</w:t>
      </w:r>
      <w:r w:rsidRPr="00122A7C">
        <w:rPr>
          <w:rFonts w:ascii="Times New Roman" w:hAnsi="Times New Roman"/>
        </w:rPr>
        <w:t>0 uM směsi primeru poly(dT)</w:t>
      </w:r>
      <w:r>
        <w:rPr>
          <w:rFonts w:ascii="Times New Roman" w:hAnsi="Times New Roman"/>
        </w:rPr>
        <w:t xml:space="preserve">  a celkový objem je 40 ul.                                     </w:t>
      </w:r>
      <w:r w:rsidRPr="00E72F23">
        <w:rPr>
          <w:rFonts w:ascii="Times New Roman" w:hAnsi="Times New Roman"/>
        </w:rPr>
        <w:t>Výsledek:</w:t>
      </w:r>
    </w:p>
    <w:p w:rsidR="00116402" w:rsidRPr="006C4289" w:rsidRDefault="00116402" w:rsidP="00122A7C">
      <w:pPr>
        <w:rPr>
          <w:rFonts w:ascii="Times New Roman" w:hAnsi="Times New Roman"/>
          <w:b/>
          <w:sz w:val="28"/>
          <w:szCs w:val="28"/>
        </w:rPr>
      </w:pPr>
    </w:p>
    <w:p w:rsidR="00116402" w:rsidRPr="006C4289" w:rsidRDefault="00116402" w:rsidP="00122A7C">
      <w:pPr>
        <w:rPr>
          <w:rFonts w:ascii="Times New Roman" w:hAnsi="Times New Roman"/>
          <w:b/>
          <w:sz w:val="28"/>
          <w:szCs w:val="28"/>
        </w:rPr>
      </w:pPr>
      <w:r w:rsidRPr="006C4289">
        <w:rPr>
          <w:rFonts w:ascii="Times New Roman" w:hAnsi="Times New Roman"/>
          <w:b/>
          <w:sz w:val="28"/>
          <w:szCs w:val="28"/>
        </w:rPr>
        <w:t>2.  Kvantitativní real time PCR</w:t>
      </w:r>
    </w:p>
    <w:p w:rsidR="00116402" w:rsidRDefault="00116402" w:rsidP="006C42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 Do každé jamky </w:t>
      </w:r>
      <w:r w:rsidRPr="00424D4E">
        <w:rPr>
          <w:rFonts w:ascii="Times New Roman" w:hAnsi="Times New Roman"/>
          <w:b/>
          <w:u w:val="single"/>
        </w:rPr>
        <w:t>(20 ul)</w:t>
      </w:r>
      <w:r>
        <w:rPr>
          <w:rFonts w:ascii="Times New Roman" w:hAnsi="Times New Roman"/>
        </w:rPr>
        <w:t xml:space="preserve"> patří: </w:t>
      </w:r>
    </w:p>
    <w:p w:rsidR="00116402" w:rsidRDefault="00116402" w:rsidP="006C42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1,5ul cDNA templátu (DMSO nebo TCDD)</w:t>
      </w:r>
    </w:p>
    <w:p w:rsidR="00116402" w:rsidRPr="00926D3C" w:rsidRDefault="00116402" w:rsidP="006C4289">
      <w:pPr>
        <w:tabs>
          <w:tab w:val="num" w:pos="2160"/>
        </w:tabs>
        <w:rPr>
          <w:rFonts w:ascii="Times New Roman" w:hAnsi="Times New Roman"/>
          <w:u w:val="single"/>
        </w:rPr>
      </w:pPr>
      <w:r w:rsidRPr="00926D3C">
        <w:rPr>
          <w:rFonts w:ascii="Times New Roman" w:hAnsi="Times New Roman"/>
          <w:u w:val="single"/>
        </w:rPr>
        <w:t xml:space="preserve">      18,5 ul Master mixu: </w:t>
      </w:r>
    </w:p>
    <w:p w:rsidR="00116402" w:rsidRDefault="00116402" w:rsidP="006C4289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 ul </w:t>
      </w:r>
      <w:r w:rsidRPr="006C4289">
        <w:rPr>
          <w:rFonts w:ascii="Times New Roman" w:hAnsi="Times New Roman"/>
        </w:rPr>
        <w:t>2xcc</w:t>
      </w:r>
      <w:r>
        <w:rPr>
          <w:rFonts w:ascii="Times New Roman" w:hAnsi="Times New Roman"/>
        </w:rPr>
        <w:t xml:space="preserve"> Roche -</w:t>
      </w:r>
      <w:r w:rsidRPr="006C4289">
        <w:rPr>
          <w:rFonts w:ascii="Times New Roman" w:hAnsi="Times New Roman"/>
        </w:rPr>
        <w:t xml:space="preserve"> LighCycler 480 SYBR green I master kit </w:t>
      </w:r>
      <w:r>
        <w:rPr>
          <w:rFonts w:ascii="Times New Roman" w:hAnsi="Times New Roman"/>
        </w:rPr>
        <w:t>(směs</w:t>
      </w:r>
      <w:r w:rsidRPr="006C4289">
        <w:rPr>
          <w:rFonts w:ascii="Times New Roman" w:hAnsi="Times New Roman"/>
        </w:rPr>
        <w:t xml:space="preserve"> nukleotid</w:t>
      </w:r>
      <w:r>
        <w:rPr>
          <w:rFonts w:ascii="Times New Roman" w:hAnsi="Times New Roman"/>
        </w:rPr>
        <w:t>ů</w:t>
      </w:r>
      <w:r w:rsidRPr="006C42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6C4289">
        <w:rPr>
          <w:rFonts w:ascii="Times New Roman" w:hAnsi="Times New Roman"/>
        </w:rPr>
        <w:t>FastStart Taq DNA polymeráza, SYBR green, MgCl</w:t>
      </w:r>
      <w:r w:rsidRPr="006C4289">
        <w:rPr>
          <w:rFonts w:ascii="Times New Roman" w:hAnsi="Times New Roman"/>
          <w:vertAlign w:val="subscript"/>
        </w:rPr>
        <w:t>2</w:t>
      </w:r>
      <w:r w:rsidRPr="006C4289">
        <w:rPr>
          <w:rFonts w:ascii="Times New Roman" w:hAnsi="Times New Roman"/>
        </w:rPr>
        <w:t>)</w:t>
      </w:r>
    </w:p>
    <w:p w:rsidR="00116402" w:rsidRPr="006C4289" w:rsidRDefault="00116402" w:rsidP="006C4289">
      <w:pPr>
        <w:numPr>
          <w:ilvl w:val="0"/>
          <w:numId w:val="5"/>
        </w:numPr>
        <w:rPr>
          <w:rFonts w:ascii="Times New Roman" w:hAnsi="Times New Roman"/>
        </w:rPr>
      </w:pPr>
      <w:r w:rsidRPr="006C4289">
        <w:rPr>
          <w:rFonts w:ascii="Times New Roman" w:hAnsi="Times New Roman"/>
        </w:rPr>
        <w:t>0,3</w:t>
      </w:r>
      <w:r>
        <w:rPr>
          <w:rFonts w:ascii="Times New Roman" w:hAnsi="Times New Roman"/>
        </w:rPr>
        <w:t>75</w:t>
      </w:r>
      <w:r w:rsidRPr="006C4289">
        <w:rPr>
          <w:rFonts w:ascii="Times New Roman" w:hAnsi="Times New Roman"/>
        </w:rPr>
        <w:t xml:space="preserve"> u</w:t>
      </w:r>
      <w:r>
        <w:rPr>
          <w:rFonts w:ascii="Times New Roman" w:hAnsi="Times New Roman"/>
        </w:rPr>
        <w:t>l</w:t>
      </w:r>
      <w:r w:rsidRPr="006C4289">
        <w:rPr>
          <w:rFonts w:ascii="Times New Roman" w:hAnsi="Times New Roman"/>
        </w:rPr>
        <w:t xml:space="preserve"> každého z primerů  (</w:t>
      </w:r>
      <w:r w:rsidRPr="006C4289">
        <w:rPr>
          <w:rFonts w:ascii="Times New Roman" w:hAnsi="Times New Roman"/>
          <w:i/>
          <w:iCs/>
        </w:rPr>
        <w:t xml:space="preserve">SS 20 </w:t>
      </w:r>
      <w:r>
        <w:rPr>
          <w:rFonts w:ascii="Times New Roman" w:hAnsi="Times New Roman"/>
          <w:i/>
          <w:iCs/>
        </w:rPr>
        <w:t>u</w:t>
      </w:r>
      <w:r w:rsidRPr="006C4289">
        <w:rPr>
          <w:rFonts w:ascii="Times New Roman" w:hAnsi="Times New Roman"/>
          <w:i/>
          <w:iCs/>
        </w:rPr>
        <w:t xml:space="preserve">M…. Vypočítej </w:t>
      </w:r>
      <w:r>
        <w:rPr>
          <w:rFonts w:ascii="Times New Roman" w:hAnsi="Times New Roman"/>
          <w:i/>
          <w:iCs/>
        </w:rPr>
        <w:t>výslednou koncentraci</w:t>
      </w:r>
      <w:r w:rsidRPr="006C428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  Výsledek:</w:t>
      </w:r>
    </w:p>
    <w:p w:rsidR="00116402" w:rsidRPr="006C4289" w:rsidRDefault="00116402" w:rsidP="006C4289">
      <w:pPr>
        <w:numPr>
          <w:ilvl w:val="0"/>
          <w:numId w:val="5"/>
        </w:numPr>
        <w:rPr>
          <w:rFonts w:ascii="Times New Roman" w:hAnsi="Times New Roman"/>
        </w:rPr>
      </w:pPr>
      <w:r w:rsidRPr="006C4289">
        <w:rPr>
          <w:rFonts w:ascii="Times New Roman" w:hAnsi="Times New Roman"/>
        </w:rPr>
        <w:t>1,7 ul MgCl</w:t>
      </w:r>
      <w:r w:rsidRPr="006C4289">
        <w:rPr>
          <w:rFonts w:ascii="Times New Roman" w:hAnsi="Times New Roman"/>
          <w:vertAlign w:val="subscript"/>
        </w:rPr>
        <w:t>2</w:t>
      </w:r>
      <w:r w:rsidRPr="006C4289">
        <w:rPr>
          <w:rFonts w:ascii="Times New Roman" w:hAnsi="Times New Roman"/>
        </w:rPr>
        <w:t xml:space="preserve">  (SS </w:t>
      </w:r>
      <w:smartTag w:uri="urn:schemas-microsoft-com:office:smarttags" w:element="metricconverter">
        <w:smartTagPr>
          <w:attr w:name="ProductID" w:val="25 mM"/>
        </w:smartTagPr>
        <w:r w:rsidRPr="006C4289">
          <w:rPr>
            <w:rFonts w:ascii="Times New Roman" w:hAnsi="Times New Roman"/>
          </w:rPr>
          <w:t>25 mM</w:t>
        </w:r>
      </w:smartTag>
      <w:r w:rsidRPr="006C4289">
        <w:rPr>
          <w:rFonts w:ascii="Times New Roman" w:hAnsi="Times New Roman"/>
        </w:rPr>
        <w:t xml:space="preserve">, </w:t>
      </w:r>
      <w:r w:rsidRPr="006C4289">
        <w:rPr>
          <w:rFonts w:ascii="Times New Roman" w:hAnsi="Times New Roman"/>
          <w:i/>
          <w:iCs/>
        </w:rPr>
        <w:t>vypočítej výslednou koncentraci</w:t>
      </w:r>
      <w:r w:rsidRPr="006C428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                            Výsledek:</w:t>
      </w:r>
    </w:p>
    <w:p w:rsidR="00116402" w:rsidRPr="006C4289" w:rsidRDefault="00116402" w:rsidP="006C4289">
      <w:pPr>
        <w:numPr>
          <w:ilvl w:val="0"/>
          <w:numId w:val="5"/>
        </w:numPr>
        <w:rPr>
          <w:rFonts w:ascii="Times New Roman" w:hAnsi="Times New Roman"/>
        </w:rPr>
      </w:pPr>
      <w:r w:rsidRPr="006C4289">
        <w:rPr>
          <w:rFonts w:ascii="Times New Roman" w:hAnsi="Times New Roman"/>
        </w:rPr>
        <w:t>Doředit do 18,5 ul sterilní RNase-free MQ H</w:t>
      </w:r>
      <w:r w:rsidRPr="006C4289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  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Spočítej výsledky (viz výše).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Doplň tabulku pro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 a</w:t>
        </w:r>
      </w:smartTag>
      <w:r>
        <w:rPr>
          <w:rFonts w:ascii="Times New Roman" w:hAnsi="Times New Roman"/>
        </w:rPr>
        <w:t xml:space="preserve"> 4 jamky – 1 gen ………………………. – 2 vzorky v duplikátu: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180"/>
        <w:gridCol w:w="1774"/>
        <w:gridCol w:w="1774"/>
        <w:gridCol w:w="1785"/>
        <w:gridCol w:w="1767"/>
      </w:tblGrid>
      <w:tr w:rsidR="00116402" w:rsidTr="00B97B6E">
        <w:tc>
          <w:tcPr>
            <w:tcW w:w="2188" w:type="dxa"/>
            <w:gridSpan w:val="2"/>
          </w:tcPr>
          <w:p w:rsidR="00116402" w:rsidRPr="00A80876" w:rsidRDefault="00116402" w:rsidP="00A80876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A80876">
              <w:rPr>
                <w:rFonts w:ascii="Times New Roman" w:hAnsi="Times New Roman"/>
                <w:b/>
              </w:rPr>
              <w:t>SYBR green</w:t>
            </w:r>
          </w:p>
        </w:tc>
        <w:tc>
          <w:tcPr>
            <w:tcW w:w="1774" w:type="dxa"/>
          </w:tcPr>
          <w:p w:rsidR="00116402" w:rsidRPr="00A80876" w:rsidRDefault="00116402" w:rsidP="005E429E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F(+)</w:t>
            </w:r>
            <w:r w:rsidRPr="00A80876">
              <w:rPr>
                <w:rFonts w:ascii="Times New Roman" w:hAnsi="Times New Roman"/>
                <w:b/>
              </w:rPr>
              <w:t xml:space="preserve"> primer</w:t>
            </w:r>
          </w:p>
        </w:tc>
        <w:tc>
          <w:tcPr>
            <w:tcW w:w="1774" w:type="dxa"/>
          </w:tcPr>
          <w:p w:rsidR="00116402" w:rsidRPr="00A80876" w:rsidRDefault="00116402" w:rsidP="005E429E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 w:rsidRPr="00A8087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(-) </w:t>
            </w:r>
            <w:r w:rsidRPr="00A80876">
              <w:rPr>
                <w:rFonts w:ascii="Times New Roman" w:hAnsi="Times New Roman"/>
                <w:b/>
              </w:rPr>
              <w:t>primer</w:t>
            </w:r>
          </w:p>
        </w:tc>
        <w:tc>
          <w:tcPr>
            <w:tcW w:w="1785" w:type="dxa"/>
          </w:tcPr>
          <w:p w:rsidR="00116402" w:rsidRPr="00A80876" w:rsidRDefault="00116402" w:rsidP="005E429E">
            <w:pPr>
              <w:ind w:left="360"/>
              <w:rPr>
                <w:rFonts w:ascii="Times New Roman" w:hAnsi="Times New Roman"/>
                <w:b/>
              </w:rPr>
            </w:pPr>
            <w:r w:rsidRPr="00A80876">
              <w:rPr>
                <w:rFonts w:ascii="Times New Roman" w:hAnsi="Times New Roman"/>
                <w:b/>
              </w:rPr>
              <w:t>MgCl</w:t>
            </w:r>
            <w:r w:rsidRPr="00A80876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1767" w:type="dxa"/>
          </w:tcPr>
          <w:p w:rsidR="00116402" w:rsidRPr="00A80876" w:rsidRDefault="00116402" w:rsidP="005E429E">
            <w:pPr>
              <w:ind w:left="360"/>
              <w:rPr>
                <w:rFonts w:ascii="Times New Roman" w:hAnsi="Times New Roman"/>
                <w:b/>
              </w:rPr>
            </w:pPr>
            <w:r w:rsidRPr="00A80876">
              <w:rPr>
                <w:rFonts w:ascii="Times New Roman" w:hAnsi="Times New Roman"/>
                <w:b/>
              </w:rPr>
              <w:t>H</w:t>
            </w:r>
            <w:r w:rsidRPr="00A80876">
              <w:rPr>
                <w:rFonts w:ascii="Times New Roman" w:hAnsi="Times New Roman"/>
                <w:b/>
                <w:vertAlign w:val="subscript"/>
              </w:rPr>
              <w:t>2</w:t>
            </w:r>
            <w:r w:rsidRPr="00A80876">
              <w:rPr>
                <w:rFonts w:ascii="Times New Roman" w:hAnsi="Times New Roman"/>
                <w:b/>
              </w:rPr>
              <w:t>O</w:t>
            </w:r>
          </w:p>
        </w:tc>
      </w:tr>
      <w:tr w:rsidR="00116402" w:rsidTr="00B97B6E">
        <w:tc>
          <w:tcPr>
            <w:tcW w:w="1008" w:type="dxa"/>
          </w:tcPr>
          <w:p w:rsidR="00116402" w:rsidRPr="00A80876" w:rsidRDefault="00116402" w:rsidP="005E4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jamka</w:t>
            </w:r>
          </w:p>
        </w:tc>
        <w:tc>
          <w:tcPr>
            <w:tcW w:w="1180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ul</w:t>
            </w:r>
          </w:p>
        </w:tc>
        <w:tc>
          <w:tcPr>
            <w:tcW w:w="1774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0,375 ul</w:t>
            </w:r>
          </w:p>
        </w:tc>
        <w:tc>
          <w:tcPr>
            <w:tcW w:w="1774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0,375 ul</w:t>
            </w:r>
          </w:p>
        </w:tc>
        <w:tc>
          <w:tcPr>
            <w:tcW w:w="1785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 ul</w:t>
            </w:r>
          </w:p>
        </w:tc>
        <w:tc>
          <w:tcPr>
            <w:tcW w:w="1767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55pt;margin-top:6.3pt;width:54pt;height:18pt;z-index:251658240;mso-position-horizontal-relative:text;mso-position-vertical-relative:text" stroked="f">
                  <v:textbox>
                    <w:txbxContent>
                      <w:p w:rsidR="00116402" w:rsidRDefault="00116402">
                        <w:r>
                          <w:t>=18,5 ul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</w:rPr>
              <w:t>13,05 ul</w:t>
            </w:r>
          </w:p>
        </w:tc>
      </w:tr>
      <w:tr w:rsidR="00116402" w:rsidTr="00B97B6E">
        <w:tc>
          <w:tcPr>
            <w:tcW w:w="1008" w:type="dxa"/>
          </w:tcPr>
          <w:p w:rsidR="00116402" w:rsidRPr="00A80876" w:rsidRDefault="00116402" w:rsidP="005E4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jamky</w:t>
            </w:r>
          </w:p>
        </w:tc>
        <w:tc>
          <w:tcPr>
            <w:tcW w:w="1180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ul</w:t>
            </w:r>
          </w:p>
        </w:tc>
        <w:tc>
          <w:tcPr>
            <w:tcW w:w="1774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ul</w:t>
            </w:r>
          </w:p>
        </w:tc>
        <w:tc>
          <w:tcPr>
            <w:tcW w:w="1774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ul</w:t>
            </w:r>
          </w:p>
        </w:tc>
        <w:tc>
          <w:tcPr>
            <w:tcW w:w="1785" w:type="dxa"/>
          </w:tcPr>
          <w:p w:rsidR="00116402" w:rsidRPr="00A80876" w:rsidRDefault="00116402" w:rsidP="00A80876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 ul</w:t>
            </w:r>
          </w:p>
        </w:tc>
        <w:tc>
          <w:tcPr>
            <w:tcW w:w="1767" w:type="dxa"/>
          </w:tcPr>
          <w:p w:rsidR="00116402" w:rsidRDefault="00116402" w:rsidP="00A80876">
            <w:pPr>
              <w:ind w:left="360"/>
              <w:rPr>
                <w:rFonts w:ascii="Times New Roman" w:hAnsi="Times New Roman"/>
                <w:noProof/>
                <w:lang w:eastAsia="cs-CZ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w:t>52,2 ul</w:t>
            </w:r>
          </w:p>
        </w:tc>
      </w:tr>
    </w:tbl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malé eppendorf zkumavky napipetuj příslušné objemy napočítané pro 4 jamky. Rozděl Master mix do dvou zkumavek odpipetováním 37 ul (jedna zkumavka je pro DMSO, druhá pro TCDD) a přidej do každé 3 ul příslušného cDNA templátu (pracujeme v duplikátu).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Všechny složky reakce stále udržuj na ledu!!!!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Přepipetuj vzorky do speciální desky pro LightCycler.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Spusť kvantitativní real time PCR (LightCycler - Roche)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Doplň teploty a délky trvání jednotlivých fází PCR:</w:t>
      </w:r>
    </w:p>
    <w:p w:rsidR="00116402" w:rsidRDefault="00116402" w:rsidP="004D42A2">
      <w:pPr>
        <w:ind w:left="360"/>
        <w:rPr>
          <w:rFonts w:ascii="Times New Roman" w:hAnsi="Times New Roman"/>
        </w:rPr>
      </w:pPr>
      <w:r>
        <w:pict>
          <v:shape id="_x0000_i1030" type="#_x0000_t75" alt="" style="width:268.5pt;height:157.5pt">
            <v:imagedata r:id="rId5" r:href="rId6"/>
          </v:shape>
        </w:pict>
      </w:r>
      <w:r>
        <w:rPr>
          <w:rFonts w:ascii="Times New Roman" w:hAnsi="Times New Roman"/>
        </w:rPr>
        <w:t xml:space="preserve"> 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Doplň kolik cyklů bude reakce trvat:</w:t>
      </w:r>
    </w:p>
    <w:p w:rsidR="00116402" w:rsidRDefault="00116402" w:rsidP="00B0073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Popiš analýzu „melting curve“ cílového genu:</w:t>
      </w:r>
    </w:p>
    <w:p w:rsidR="00116402" w:rsidRDefault="00116402" w:rsidP="00B00736">
      <w:pPr>
        <w:ind w:left="360"/>
        <w:rPr>
          <w:rFonts w:ascii="Times New Roman" w:hAnsi="Times New Roman"/>
        </w:rPr>
      </w:pPr>
    </w:p>
    <w:p w:rsidR="00116402" w:rsidRDefault="00116402" w:rsidP="00E72F2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Popiš, jakým způsobem získáme hodnotu Cp manuálním prahováním pomocí fit pointů:</w:t>
      </w:r>
    </w:p>
    <w:p w:rsidR="00116402" w:rsidRDefault="00116402" w:rsidP="00B00736">
      <w:pPr>
        <w:rPr>
          <w:rFonts w:ascii="Times New Roman" w:hAnsi="Times New Roman"/>
        </w:rPr>
      </w:pPr>
    </w:p>
    <w:p w:rsidR="00116402" w:rsidRDefault="00116402" w:rsidP="00B0073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Popiš, jakým způsobem získáme hodnotu Cp pomocí 2. derivativu a srovnej výsledek s 11:</w:t>
      </w:r>
    </w:p>
    <w:p w:rsidR="00116402" w:rsidRDefault="00116402" w:rsidP="00B00736">
      <w:pPr>
        <w:pStyle w:val="ListParagraph"/>
        <w:ind w:left="0"/>
        <w:rPr>
          <w:rFonts w:ascii="Times New Roman" w:hAnsi="Times New Roman"/>
        </w:rPr>
      </w:pPr>
    </w:p>
    <w:p w:rsidR="00116402" w:rsidRDefault="00116402" w:rsidP="00B00736">
      <w:pPr>
        <w:pStyle w:val="ListParagraph"/>
        <w:ind w:left="360"/>
        <w:rPr>
          <w:rFonts w:ascii="Times New Roman" w:hAnsi="Times New Roman"/>
        </w:rPr>
      </w:pPr>
    </w:p>
    <w:p w:rsidR="00116402" w:rsidRDefault="00116402" w:rsidP="00B00736">
      <w:pPr>
        <w:pStyle w:val="ListParagraph"/>
        <w:ind w:left="360"/>
        <w:rPr>
          <w:rFonts w:ascii="Times New Roman" w:hAnsi="Times New Roman"/>
        </w:rPr>
      </w:pPr>
    </w:p>
    <w:p w:rsidR="00116402" w:rsidRDefault="00116402" w:rsidP="00895F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Vypočítej relativní množství produktu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20"/>
        <w:gridCol w:w="1260"/>
        <w:gridCol w:w="1620"/>
        <w:gridCol w:w="2388"/>
      </w:tblGrid>
      <w:tr w:rsidR="00116402" w:rsidTr="00443551">
        <w:tc>
          <w:tcPr>
            <w:tcW w:w="2088" w:type="dxa"/>
          </w:tcPr>
          <w:p w:rsidR="00116402" w:rsidRPr="00A80876" w:rsidRDefault="00116402" w:rsidP="00A808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>Vzorek</w:t>
            </w:r>
          </w:p>
        </w:tc>
        <w:tc>
          <w:tcPr>
            <w:tcW w:w="1620" w:type="dxa"/>
          </w:tcPr>
          <w:p w:rsidR="00116402" w:rsidRPr="00A80876" w:rsidRDefault="00116402" w:rsidP="00A808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>Cp</w:t>
            </w:r>
            <w:r>
              <w:rPr>
                <w:rFonts w:ascii="Times New Roman" w:hAnsi="Times New Roman"/>
              </w:rPr>
              <w:t xml:space="preserve"> průměr</w:t>
            </w:r>
          </w:p>
        </w:tc>
        <w:tc>
          <w:tcPr>
            <w:tcW w:w="1260" w:type="dxa"/>
          </w:tcPr>
          <w:p w:rsidR="00116402" w:rsidRPr="00A80876" w:rsidRDefault="00116402" w:rsidP="00A808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HPRT</w:t>
            </w:r>
            <w:bookmarkStart w:id="0" w:name="_GoBack"/>
            <w:bookmarkEnd w:id="0"/>
          </w:p>
        </w:tc>
        <w:tc>
          <w:tcPr>
            <w:tcW w:w="1620" w:type="dxa"/>
          </w:tcPr>
          <w:p w:rsidR="00116402" w:rsidRPr="00A80876" w:rsidRDefault="00116402" w:rsidP="00A808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A80876">
              <w:rPr>
                <w:rFonts w:ascii="Symbol" w:hAnsi="Symbol"/>
              </w:rPr>
              <w:t></w:t>
            </w:r>
            <w:r w:rsidRPr="00A80876">
              <w:rPr>
                <w:rFonts w:ascii="Times New Roman" w:hAnsi="Times New Roman"/>
              </w:rPr>
              <w:t>Cp</w:t>
            </w:r>
          </w:p>
        </w:tc>
        <w:tc>
          <w:tcPr>
            <w:tcW w:w="2388" w:type="dxa"/>
          </w:tcPr>
          <w:p w:rsidR="00116402" w:rsidRPr="00A80876" w:rsidRDefault="00116402" w:rsidP="00A808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>2^-</w:t>
            </w:r>
            <w:r w:rsidRPr="00A80876">
              <w:rPr>
                <w:rFonts w:ascii="Symbol" w:hAnsi="Symbol"/>
              </w:rPr>
              <w:t></w:t>
            </w:r>
            <w:r w:rsidRPr="00A80876">
              <w:rPr>
                <w:rFonts w:ascii="Times New Roman" w:hAnsi="Times New Roman"/>
              </w:rPr>
              <w:t>Cp</w:t>
            </w: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A8087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ABC B1</w:t>
            </w:r>
            <w:r w:rsidRPr="00A80876">
              <w:rPr>
                <w:rFonts w:ascii="Times New Roman" w:hAnsi="Times New Roman"/>
              </w:rPr>
              <w:t xml:space="preserve"> DMSO</w:t>
            </w:r>
          </w:p>
        </w:tc>
        <w:tc>
          <w:tcPr>
            <w:tcW w:w="1620" w:type="dxa"/>
          </w:tcPr>
          <w:p w:rsidR="00116402" w:rsidRPr="00A80876" w:rsidRDefault="00116402" w:rsidP="00A8087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A8087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A8087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A8087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ABC B1</w:t>
            </w:r>
            <w:r w:rsidRPr="00A808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TCDD</w:t>
            </w: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ABC C1</w:t>
            </w:r>
            <w:r w:rsidRPr="00A80876">
              <w:rPr>
                <w:rFonts w:ascii="Times New Roman" w:hAnsi="Times New Roman"/>
              </w:rPr>
              <w:t xml:space="preserve"> DMSO</w:t>
            </w: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ABC C1</w:t>
            </w:r>
            <w:r w:rsidRPr="00A808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TCDD</w:t>
            </w: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ABC G2</w:t>
            </w:r>
            <w:r w:rsidRPr="00A80876">
              <w:rPr>
                <w:rFonts w:ascii="Times New Roman" w:hAnsi="Times New Roman"/>
              </w:rPr>
              <w:t xml:space="preserve"> DMSO</w:t>
            </w: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ABC G2</w:t>
            </w:r>
            <w:r w:rsidRPr="00A808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TCDD</w:t>
            </w: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HPRT </w:t>
            </w:r>
            <w:r w:rsidRPr="00A80876">
              <w:rPr>
                <w:rFonts w:ascii="Times New Roman" w:hAnsi="Times New Roman"/>
              </w:rPr>
              <w:t>DMSO</w:t>
            </w: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16402" w:rsidTr="00443551">
        <w:tc>
          <w:tcPr>
            <w:tcW w:w="20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8087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HPRT </w:t>
            </w:r>
            <w:r w:rsidRPr="00A80876">
              <w:rPr>
                <w:rFonts w:ascii="Times New Roman" w:hAnsi="Times New Roman"/>
              </w:rPr>
              <w:t>TCDD</w:t>
            </w: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116402" w:rsidRPr="00A80876" w:rsidRDefault="00116402" w:rsidP="005474E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116402" w:rsidRDefault="00116402" w:rsidP="00895F54">
      <w:pPr>
        <w:pStyle w:val="ListParagraph"/>
        <w:rPr>
          <w:rFonts w:ascii="Times New Roman" w:hAnsi="Times New Roman"/>
        </w:rPr>
      </w:pPr>
    </w:p>
    <w:p w:rsidR="00116402" w:rsidRDefault="00116402" w:rsidP="00443551">
      <w:pPr>
        <w:pStyle w:val="ListParagraph"/>
        <w:numPr>
          <w:ilvl w:val="0"/>
          <w:numId w:val="1"/>
        </w:numPr>
        <w:rPr>
          <w:sz w:val="24"/>
          <w:szCs w:val="24"/>
          <w:lang w:eastAsia="cs-CZ"/>
        </w:rPr>
      </w:pPr>
      <w:r>
        <w:t>Srovnej úroveň exprese svého genu s ostatními a formuluj závěr:</w:t>
      </w:r>
    </w:p>
    <w:sectPr w:rsidR="00116402" w:rsidSect="00B4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8.25pt" o:bullet="t">
        <v:imagedata r:id="rId1" o:title=""/>
      </v:shape>
    </w:pict>
  </w:numPicBullet>
  <w:abstractNum w:abstractNumId="0">
    <w:nsid w:val="0A8420B1"/>
    <w:multiLevelType w:val="hybridMultilevel"/>
    <w:tmpl w:val="C408ECAA"/>
    <w:lvl w:ilvl="0" w:tplc="10F6264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827A34"/>
    <w:multiLevelType w:val="hybridMultilevel"/>
    <w:tmpl w:val="BA921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1532FB"/>
    <w:multiLevelType w:val="hybridMultilevel"/>
    <w:tmpl w:val="26784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118B4F4">
      <w:start w:val="1"/>
      <w:numFmt w:val="bullet"/>
      <w:lvlText w:val=""/>
      <w:lvlJc w:val="left"/>
      <w:pPr>
        <w:tabs>
          <w:tab w:val="num" w:pos="2891"/>
        </w:tabs>
        <w:ind w:left="2891" w:hanging="2171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321131"/>
    <w:multiLevelType w:val="hybridMultilevel"/>
    <w:tmpl w:val="90429972"/>
    <w:lvl w:ilvl="0" w:tplc="10F62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E8C146B"/>
    <w:multiLevelType w:val="hybridMultilevel"/>
    <w:tmpl w:val="113C6BF6"/>
    <w:lvl w:ilvl="0" w:tplc="10F62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1386181"/>
    <w:multiLevelType w:val="hybridMultilevel"/>
    <w:tmpl w:val="DC36A534"/>
    <w:lvl w:ilvl="0" w:tplc="4118B4F4">
      <w:start w:val="1"/>
      <w:numFmt w:val="bullet"/>
      <w:lvlText w:val=""/>
      <w:lvlJc w:val="left"/>
      <w:pPr>
        <w:tabs>
          <w:tab w:val="num" w:pos="2171"/>
        </w:tabs>
        <w:ind w:left="2171" w:hanging="2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56B23B81"/>
    <w:multiLevelType w:val="hybridMultilevel"/>
    <w:tmpl w:val="15C45C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C832EAE"/>
    <w:multiLevelType w:val="hybridMultilevel"/>
    <w:tmpl w:val="134A5B44"/>
    <w:lvl w:ilvl="0" w:tplc="10F62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8">
    <w:nsid w:val="6CDD180A"/>
    <w:multiLevelType w:val="hybridMultilevel"/>
    <w:tmpl w:val="AE125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A54DC8"/>
    <w:multiLevelType w:val="hybridMultilevel"/>
    <w:tmpl w:val="58E60A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CF703D"/>
    <w:multiLevelType w:val="hybridMultilevel"/>
    <w:tmpl w:val="6C244002"/>
    <w:lvl w:ilvl="0" w:tplc="1EE204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CCC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A6D9C">
      <w:start w:val="17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DADAC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32C1C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04C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D8F3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6400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06B1E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4D85E51"/>
    <w:multiLevelType w:val="hybridMultilevel"/>
    <w:tmpl w:val="22D2578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F83"/>
    <w:rsid w:val="000B7410"/>
    <w:rsid w:val="001046F7"/>
    <w:rsid w:val="001117F2"/>
    <w:rsid w:val="00116402"/>
    <w:rsid w:val="00122A7C"/>
    <w:rsid w:val="0012536D"/>
    <w:rsid w:val="001A6F98"/>
    <w:rsid w:val="001D470D"/>
    <w:rsid w:val="00221F27"/>
    <w:rsid w:val="002368BC"/>
    <w:rsid w:val="002543B9"/>
    <w:rsid w:val="002710F5"/>
    <w:rsid w:val="002A220F"/>
    <w:rsid w:val="002B3D2D"/>
    <w:rsid w:val="002C1101"/>
    <w:rsid w:val="00316C21"/>
    <w:rsid w:val="003505C1"/>
    <w:rsid w:val="00374E0A"/>
    <w:rsid w:val="00424D4E"/>
    <w:rsid w:val="00443551"/>
    <w:rsid w:val="004A2EB7"/>
    <w:rsid w:val="004D42A2"/>
    <w:rsid w:val="005474E3"/>
    <w:rsid w:val="005B176A"/>
    <w:rsid w:val="005E429E"/>
    <w:rsid w:val="00622AAD"/>
    <w:rsid w:val="00683FA6"/>
    <w:rsid w:val="006A464F"/>
    <w:rsid w:val="006C4289"/>
    <w:rsid w:val="006F74D1"/>
    <w:rsid w:val="00713CF6"/>
    <w:rsid w:val="0072634D"/>
    <w:rsid w:val="00765A9F"/>
    <w:rsid w:val="0076711A"/>
    <w:rsid w:val="00782245"/>
    <w:rsid w:val="0086428C"/>
    <w:rsid w:val="008743C0"/>
    <w:rsid w:val="008801D2"/>
    <w:rsid w:val="008875E2"/>
    <w:rsid w:val="00895F54"/>
    <w:rsid w:val="008F55FF"/>
    <w:rsid w:val="00926D3C"/>
    <w:rsid w:val="00933AA4"/>
    <w:rsid w:val="009565C4"/>
    <w:rsid w:val="00970DA3"/>
    <w:rsid w:val="009900A2"/>
    <w:rsid w:val="009D6170"/>
    <w:rsid w:val="009D6AE1"/>
    <w:rsid w:val="00A03B7C"/>
    <w:rsid w:val="00A4310C"/>
    <w:rsid w:val="00A456BD"/>
    <w:rsid w:val="00A6130D"/>
    <w:rsid w:val="00A72982"/>
    <w:rsid w:val="00A80876"/>
    <w:rsid w:val="00A96057"/>
    <w:rsid w:val="00B00736"/>
    <w:rsid w:val="00B474E8"/>
    <w:rsid w:val="00B97B6E"/>
    <w:rsid w:val="00BD71FE"/>
    <w:rsid w:val="00BF0E31"/>
    <w:rsid w:val="00C05530"/>
    <w:rsid w:val="00C96874"/>
    <w:rsid w:val="00CA6E80"/>
    <w:rsid w:val="00D71F99"/>
    <w:rsid w:val="00D83421"/>
    <w:rsid w:val="00D86F83"/>
    <w:rsid w:val="00DF2667"/>
    <w:rsid w:val="00E72E4E"/>
    <w:rsid w:val="00E72F23"/>
    <w:rsid w:val="00EA02EE"/>
    <w:rsid w:val="00EA7C7E"/>
    <w:rsid w:val="00F35782"/>
    <w:rsid w:val="00F95E09"/>
    <w:rsid w:val="00FA6ADF"/>
    <w:rsid w:val="00FB27E1"/>
    <w:rsid w:val="00FB3DD2"/>
    <w:rsid w:val="00FB555F"/>
    <w:rsid w:val="00FC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2F23"/>
    <w:pPr>
      <w:ind w:left="720"/>
      <w:contextualSpacing/>
    </w:pPr>
  </w:style>
  <w:style w:type="table" w:styleId="TableGrid">
    <w:name w:val="Table Grid"/>
    <w:basedOn w:val="TableNormal"/>
    <w:uiPriority w:val="99"/>
    <w:rsid w:val="00CA6E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F5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5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5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45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iosistemika.com/wp-content/uploads/2015/03/real-time-pcr-4.jp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379</Words>
  <Characters>2242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                                                 Datum:</dc:title>
  <dc:subject/>
  <dc:creator>oem</dc:creator>
  <cp:keywords/>
  <dc:description/>
  <cp:lastModifiedBy>Procházková J.</cp:lastModifiedBy>
  <cp:revision>5</cp:revision>
  <cp:lastPrinted>2016-11-15T15:06:00Z</cp:lastPrinted>
  <dcterms:created xsi:type="dcterms:W3CDTF">2016-11-11T13:30:00Z</dcterms:created>
  <dcterms:modified xsi:type="dcterms:W3CDTF">2016-11-23T10:22:00Z</dcterms:modified>
</cp:coreProperties>
</file>