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6140FA" w:rsidTr="001631BA">
        <w:trPr>
          <w:trHeight w:val="454"/>
        </w:trPr>
        <w:tc>
          <w:tcPr>
            <w:tcW w:w="10606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:rsidR="006140FA" w:rsidRPr="001631BA" w:rsidRDefault="006140FA" w:rsidP="001631BA">
            <w:pPr>
              <w:jc w:val="center"/>
              <w:rPr>
                <w:b/>
                <w:sz w:val="28"/>
              </w:rPr>
            </w:pPr>
            <w:r w:rsidRPr="001631BA">
              <w:rPr>
                <w:b/>
                <w:sz w:val="28"/>
              </w:rPr>
              <w:t>PŘIHLÁŠKA</w:t>
            </w:r>
          </w:p>
          <w:p w:rsidR="006140FA" w:rsidRDefault="00894CD4" w:rsidP="001631BA">
            <w:pPr>
              <w:jc w:val="center"/>
            </w:pPr>
            <w:r w:rsidRPr="00894CD4">
              <w:rPr>
                <w:b/>
                <w:sz w:val="28"/>
              </w:rPr>
              <w:t>k závěrečné zkoušce akreditovaného kvalifikačního kurzu</w:t>
            </w:r>
          </w:p>
        </w:tc>
      </w:tr>
    </w:tbl>
    <w:p w:rsidR="0017412C" w:rsidRDefault="0017412C" w:rsidP="001741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701"/>
        <w:gridCol w:w="2126"/>
        <w:gridCol w:w="426"/>
        <w:gridCol w:w="850"/>
        <w:gridCol w:w="284"/>
        <w:gridCol w:w="1559"/>
      </w:tblGrid>
      <w:tr w:rsidR="00894CD4" w:rsidTr="00311905">
        <w:tc>
          <w:tcPr>
            <w:tcW w:w="3652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894CD4" w:rsidRPr="00F934E4" w:rsidRDefault="00894CD4" w:rsidP="0017412C">
            <w:r w:rsidRPr="00851E61">
              <w:rPr>
                <w:szCs w:val="20"/>
              </w:rPr>
              <w:t>Název oboru</w:t>
            </w:r>
          </w:p>
        </w:tc>
        <w:tc>
          <w:tcPr>
            <w:tcW w:w="6946" w:type="dxa"/>
            <w:gridSpan w:val="6"/>
            <w:tcMar>
              <w:top w:w="113" w:type="dxa"/>
              <w:bottom w:w="113" w:type="dxa"/>
            </w:tcMar>
          </w:tcPr>
          <w:p w:rsidR="00894CD4" w:rsidRDefault="00C146E2" w:rsidP="0017412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4CD4">
              <w:instrText xml:space="preserve"> FORMTEXT </w:instrText>
            </w:r>
            <w:r>
              <w:fldChar w:fldCharType="separate"/>
            </w:r>
            <w:r w:rsidR="00894CD4">
              <w:rPr>
                <w:noProof/>
              </w:rPr>
              <w:t> </w:t>
            </w:r>
            <w:r w:rsidR="00894CD4">
              <w:rPr>
                <w:noProof/>
              </w:rPr>
              <w:t> </w:t>
            </w:r>
            <w:r w:rsidR="00894CD4">
              <w:rPr>
                <w:noProof/>
              </w:rPr>
              <w:t> </w:t>
            </w:r>
            <w:r w:rsidR="00894CD4">
              <w:rPr>
                <w:noProof/>
              </w:rPr>
              <w:t> </w:t>
            </w:r>
            <w:r w:rsidR="00894CD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3AD0" w:rsidTr="00311905">
        <w:tc>
          <w:tcPr>
            <w:tcW w:w="3652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CD3AD0" w:rsidRDefault="00CD3AD0" w:rsidP="0017412C">
            <w:r w:rsidRPr="00F934E4">
              <w:t>Jméno, příjmení, titul</w:t>
            </w:r>
          </w:p>
        </w:tc>
        <w:tc>
          <w:tcPr>
            <w:tcW w:w="6946" w:type="dxa"/>
            <w:gridSpan w:val="6"/>
            <w:tcMar>
              <w:top w:w="113" w:type="dxa"/>
              <w:bottom w:w="113" w:type="dxa"/>
            </w:tcMar>
          </w:tcPr>
          <w:p w:rsidR="00CD3AD0" w:rsidRPr="00F934E4" w:rsidRDefault="00C146E2" w:rsidP="0017412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3AD0">
              <w:instrText xml:space="preserve"> FORMTEXT </w:instrText>
            </w:r>
            <w:r>
              <w:fldChar w:fldCharType="separate"/>
            </w:r>
            <w:r w:rsidR="00CD3AD0">
              <w:rPr>
                <w:noProof/>
              </w:rPr>
              <w:t> </w:t>
            </w:r>
            <w:r w:rsidR="00CD3AD0">
              <w:rPr>
                <w:noProof/>
              </w:rPr>
              <w:t> </w:t>
            </w:r>
            <w:r w:rsidR="00CD3AD0">
              <w:rPr>
                <w:noProof/>
              </w:rPr>
              <w:t> </w:t>
            </w:r>
            <w:r w:rsidR="00CD3AD0">
              <w:rPr>
                <w:noProof/>
              </w:rPr>
              <w:t> </w:t>
            </w:r>
            <w:r w:rsidR="00CD3AD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3AD0" w:rsidTr="00311905">
        <w:tc>
          <w:tcPr>
            <w:tcW w:w="3652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CD3AD0" w:rsidRDefault="00CD3AD0" w:rsidP="0017412C">
            <w:r>
              <w:t>Dřívější příjmení, včetně rodného</w:t>
            </w:r>
          </w:p>
        </w:tc>
        <w:tc>
          <w:tcPr>
            <w:tcW w:w="6946" w:type="dxa"/>
            <w:gridSpan w:val="6"/>
            <w:tcMar>
              <w:top w:w="113" w:type="dxa"/>
              <w:bottom w:w="113" w:type="dxa"/>
            </w:tcMar>
          </w:tcPr>
          <w:p w:rsidR="00CD3AD0" w:rsidRDefault="00C146E2" w:rsidP="0017412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3AD0">
              <w:instrText xml:space="preserve"> FORMTEXT </w:instrText>
            </w:r>
            <w:r>
              <w:fldChar w:fldCharType="separate"/>
            </w:r>
            <w:r w:rsidR="00CD3AD0">
              <w:rPr>
                <w:noProof/>
              </w:rPr>
              <w:t> </w:t>
            </w:r>
            <w:r w:rsidR="00CD3AD0">
              <w:rPr>
                <w:noProof/>
              </w:rPr>
              <w:t> </w:t>
            </w:r>
            <w:r w:rsidR="00CD3AD0">
              <w:rPr>
                <w:noProof/>
              </w:rPr>
              <w:t> </w:t>
            </w:r>
            <w:r w:rsidR="00CD3AD0">
              <w:rPr>
                <w:noProof/>
              </w:rPr>
              <w:t> </w:t>
            </w:r>
            <w:r w:rsidR="00CD3AD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776A" w:rsidTr="00C6776A">
        <w:tc>
          <w:tcPr>
            <w:tcW w:w="3652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C6776A" w:rsidRPr="00F934E4" w:rsidRDefault="00C6776A" w:rsidP="0017412C">
            <w:r>
              <w:t>E-mail</w:t>
            </w:r>
          </w:p>
        </w:tc>
        <w:tc>
          <w:tcPr>
            <w:tcW w:w="3827" w:type="dxa"/>
            <w:gridSpan w:val="2"/>
            <w:tcMar>
              <w:top w:w="113" w:type="dxa"/>
              <w:bottom w:w="113" w:type="dxa"/>
            </w:tcMar>
          </w:tcPr>
          <w:p w:rsidR="00C6776A" w:rsidRDefault="00C146E2" w:rsidP="0017412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776A">
              <w:instrText xml:space="preserve"> FORMTEXT </w:instrText>
            </w:r>
            <w:r>
              <w:fldChar w:fldCharType="separate"/>
            </w:r>
            <w:r w:rsidR="00C6776A">
              <w:rPr>
                <w:noProof/>
              </w:rPr>
              <w:t> </w:t>
            </w:r>
            <w:r w:rsidR="00C6776A">
              <w:rPr>
                <w:noProof/>
              </w:rPr>
              <w:t> </w:t>
            </w:r>
            <w:r w:rsidR="00C6776A">
              <w:rPr>
                <w:noProof/>
              </w:rPr>
              <w:t> </w:t>
            </w:r>
            <w:r w:rsidR="00C6776A">
              <w:rPr>
                <w:noProof/>
              </w:rPr>
              <w:t> </w:t>
            </w:r>
            <w:r w:rsidR="00C677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C6776A" w:rsidRDefault="00C6776A" w:rsidP="0017412C">
            <w:r>
              <w:t>Telefon</w:t>
            </w:r>
          </w:p>
        </w:tc>
        <w:tc>
          <w:tcPr>
            <w:tcW w:w="1843" w:type="dxa"/>
            <w:gridSpan w:val="2"/>
          </w:tcPr>
          <w:p w:rsidR="00C6776A" w:rsidRDefault="00C146E2" w:rsidP="0017412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776A">
              <w:instrText xml:space="preserve"> FORMTEXT </w:instrText>
            </w:r>
            <w:r>
              <w:fldChar w:fldCharType="separate"/>
            </w:r>
            <w:r w:rsidR="00C6776A">
              <w:rPr>
                <w:noProof/>
              </w:rPr>
              <w:t> </w:t>
            </w:r>
            <w:r w:rsidR="00C6776A">
              <w:rPr>
                <w:noProof/>
              </w:rPr>
              <w:t> </w:t>
            </w:r>
            <w:r w:rsidR="00C6776A">
              <w:rPr>
                <w:noProof/>
              </w:rPr>
              <w:t> </w:t>
            </w:r>
            <w:r w:rsidR="00C6776A">
              <w:rPr>
                <w:noProof/>
              </w:rPr>
              <w:t> </w:t>
            </w:r>
            <w:r w:rsidR="00C6776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64A" w:rsidTr="00C6776A">
        <w:tc>
          <w:tcPr>
            <w:tcW w:w="3652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7314B4" w:rsidRDefault="007314B4" w:rsidP="0017412C">
            <w:r w:rsidRPr="00F934E4">
              <w:t>Datum a místo narození</w:t>
            </w:r>
          </w:p>
        </w:tc>
        <w:tc>
          <w:tcPr>
            <w:tcW w:w="3827" w:type="dxa"/>
            <w:gridSpan w:val="2"/>
            <w:tcMar>
              <w:top w:w="113" w:type="dxa"/>
              <w:bottom w:w="113" w:type="dxa"/>
            </w:tcMar>
          </w:tcPr>
          <w:p w:rsidR="007314B4" w:rsidRPr="00F934E4" w:rsidRDefault="00C146E2" w:rsidP="0017412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14B4">
              <w:instrText xml:space="preserve"> FORMTEXT </w:instrText>
            </w:r>
            <w:r>
              <w:fldChar w:fldCharType="separate"/>
            </w:r>
            <w:r w:rsidR="007314B4">
              <w:rPr>
                <w:noProof/>
              </w:rPr>
              <w:t> </w:t>
            </w:r>
            <w:r w:rsidR="007314B4">
              <w:rPr>
                <w:noProof/>
              </w:rPr>
              <w:t> </w:t>
            </w:r>
            <w:r w:rsidR="007314B4">
              <w:rPr>
                <w:noProof/>
              </w:rPr>
              <w:t> </w:t>
            </w:r>
            <w:r w:rsidR="007314B4">
              <w:rPr>
                <w:noProof/>
              </w:rPr>
              <w:t> </w:t>
            </w:r>
            <w:r w:rsidR="007314B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7314B4" w:rsidRPr="00F934E4" w:rsidRDefault="007314B4" w:rsidP="0017412C">
            <w:r>
              <w:t>Rodné číslo</w:t>
            </w:r>
          </w:p>
        </w:tc>
        <w:tc>
          <w:tcPr>
            <w:tcW w:w="1843" w:type="dxa"/>
            <w:gridSpan w:val="2"/>
          </w:tcPr>
          <w:p w:rsidR="007314B4" w:rsidRPr="00F934E4" w:rsidRDefault="00C146E2" w:rsidP="0017412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14B4">
              <w:instrText xml:space="preserve"> FORMTEXT </w:instrText>
            </w:r>
            <w:r>
              <w:fldChar w:fldCharType="separate"/>
            </w:r>
            <w:r w:rsidR="007314B4">
              <w:rPr>
                <w:noProof/>
              </w:rPr>
              <w:t> </w:t>
            </w:r>
            <w:r w:rsidR="007314B4">
              <w:rPr>
                <w:noProof/>
              </w:rPr>
              <w:t> </w:t>
            </w:r>
            <w:r w:rsidR="007314B4">
              <w:rPr>
                <w:noProof/>
              </w:rPr>
              <w:t> </w:t>
            </w:r>
            <w:r w:rsidR="007314B4">
              <w:rPr>
                <w:noProof/>
              </w:rPr>
              <w:t> </w:t>
            </w:r>
            <w:r w:rsidR="007314B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3AD0" w:rsidTr="00894CD4">
        <w:trPr>
          <w:trHeight w:val="1077"/>
        </w:trPr>
        <w:tc>
          <w:tcPr>
            <w:tcW w:w="3652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CD3AD0" w:rsidRDefault="00894CD4" w:rsidP="006F2C91">
            <w:r w:rsidRPr="00894CD4">
              <w:t xml:space="preserve">Odborné vzdělání </w:t>
            </w:r>
            <w:r w:rsidRPr="00894CD4">
              <w:rPr>
                <w:sz w:val="18"/>
              </w:rPr>
              <w:t>(škola, fakulta, adresa školy, studijní obor)</w:t>
            </w:r>
          </w:p>
        </w:tc>
        <w:tc>
          <w:tcPr>
            <w:tcW w:w="6946" w:type="dxa"/>
            <w:gridSpan w:val="6"/>
            <w:tcMar>
              <w:top w:w="113" w:type="dxa"/>
              <w:bottom w:w="113" w:type="dxa"/>
            </w:tcMar>
          </w:tcPr>
          <w:p w:rsidR="00CD3AD0" w:rsidRPr="00F934E4" w:rsidRDefault="00C146E2" w:rsidP="0017412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3AD0">
              <w:instrText xml:space="preserve"> FORMTEXT </w:instrText>
            </w:r>
            <w:r>
              <w:fldChar w:fldCharType="separate"/>
            </w:r>
            <w:r w:rsidR="00CD3AD0">
              <w:rPr>
                <w:noProof/>
              </w:rPr>
              <w:t> </w:t>
            </w:r>
            <w:r w:rsidR="00CD3AD0">
              <w:rPr>
                <w:noProof/>
              </w:rPr>
              <w:t> </w:t>
            </w:r>
            <w:r w:rsidR="00CD3AD0">
              <w:rPr>
                <w:noProof/>
              </w:rPr>
              <w:t> </w:t>
            </w:r>
            <w:r w:rsidR="00CD3AD0">
              <w:rPr>
                <w:noProof/>
              </w:rPr>
              <w:t> </w:t>
            </w:r>
            <w:r w:rsidR="00CD3AD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DC" w:rsidTr="00473930">
        <w:tc>
          <w:tcPr>
            <w:tcW w:w="3652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9339DC" w:rsidRDefault="00473930" w:rsidP="0017412C">
            <w:r>
              <w:t xml:space="preserve">Adresa bydliště </w:t>
            </w:r>
            <w:r w:rsidR="009339DC" w:rsidRPr="00473930">
              <w:rPr>
                <w:sz w:val="18"/>
              </w:rPr>
              <w:t>(kontaktní)</w:t>
            </w:r>
          </w:p>
        </w:tc>
        <w:tc>
          <w:tcPr>
            <w:tcW w:w="4253" w:type="dxa"/>
            <w:gridSpan w:val="3"/>
            <w:tcMar>
              <w:top w:w="113" w:type="dxa"/>
              <w:bottom w:w="113" w:type="dxa"/>
            </w:tcMar>
          </w:tcPr>
          <w:p w:rsidR="009339DC" w:rsidRDefault="00C146E2" w:rsidP="0017412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39DC">
              <w:instrText xml:space="preserve"> FORMTEXT </w:instrText>
            </w:r>
            <w:r>
              <w:fldChar w:fldCharType="separate"/>
            </w:r>
            <w:r w:rsidR="009339DC">
              <w:rPr>
                <w:noProof/>
              </w:rPr>
              <w:t> </w:t>
            </w:r>
            <w:r w:rsidR="009339DC">
              <w:rPr>
                <w:noProof/>
              </w:rPr>
              <w:t> </w:t>
            </w:r>
            <w:r w:rsidR="009339DC">
              <w:rPr>
                <w:noProof/>
              </w:rPr>
              <w:t> </w:t>
            </w:r>
            <w:r w:rsidR="009339DC">
              <w:rPr>
                <w:noProof/>
              </w:rPr>
              <w:t> </w:t>
            </w:r>
            <w:r w:rsidR="009339D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9339DC" w:rsidRDefault="009339DC" w:rsidP="0017412C">
            <w:r>
              <w:t>PSČ</w:t>
            </w:r>
          </w:p>
        </w:tc>
        <w:tc>
          <w:tcPr>
            <w:tcW w:w="1559" w:type="dxa"/>
          </w:tcPr>
          <w:p w:rsidR="009339DC" w:rsidRDefault="00C146E2" w:rsidP="0017412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39DC">
              <w:instrText xml:space="preserve"> FORMTEXT </w:instrText>
            </w:r>
            <w:r>
              <w:fldChar w:fldCharType="separate"/>
            </w:r>
            <w:r w:rsidR="009339DC">
              <w:rPr>
                <w:noProof/>
              </w:rPr>
              <w:t> </w:t>
            </w:r>
            <w:r w:rsidR="009339DC">
              <w:rPr>
                <w:noProof/>
              </w:rPr>
              <w:t> </w:t>
            </w:r>
            <w:r w:rsidR="009339DC">
              <w:rPr>
                <w:noProof/>
              </w:rPr>
              <w:t> </w:t>
            </w:r>
            <w:r w:rsidR="009339DC">
              <w:rPr>
                <w:noProof/>
              </w:rPr>
              <w:t> </w:t>
            </w:r>
            <w:r w:rsidR="009339D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DC" w:rsidTr="00473930">
        <w:tc>
          <w:tcPr>
            <w:tcW w:w="3652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9339DC" w:rsidRDefault="001F4129" w:rsidP="00E51721">
            <w:r>
              <w:t>Adresa pracoviště</w:t>
            </w:r>
          </w:p>
        </w:tc>
        <w:tc>
          <w:tcPr>
            <w:tcW w:w="4253" w:type="dxa"/>
            <w:gridSpan w:val="3"/>
            <w:tcMar>
              <w:top w:w="113" w:type="dxa"/>
              <w:bottom w:w="113" w:type="dxa"/>
            </w:tcMar>
          </w:tcPr>
          <w:p w:rsidR="009339DC" w:rsidRDefault="00C146E2" w:rsidP="0017412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39DC">
              <w:instrText xml:space="preserve"> FORMTEXT </w:instrText>
            </w:r>
            <w:r>
              <w:fldChar w:fldCharType="separate"/>
            </w:r>
            <w:r w:rsidR="009339DC">
              <w:rPr>
                <w:noProof/>
              </w:rPr>
              <w:t> </w:t>
            </w:r>
            <w:r w:rsidR="009339DC">
              <w:rPr>
                <w:noProof/>
              </w:rPr>
              <w:t> </w:t>
            </w:r>
            <w:r w:rsidR="009339DC">
              <w:rPr>
                <w:noProof/>
              </w:rPr>
              <w:t> </w:t>
            </w:r>
            <w:r w:rsidR="009339DC">
              <w:rPr>
                <w:noProof/>
              </w:rPr>
              <w:t> </w:t>
            </w:r>
            <w:r w:rsidR="009339D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9339DC" w:rsidRDefault="009339DC" w:rsidP="0017412C">
            <w:r>
              <w:t>PSČ</w:t>
            </w:r>
          </w:p>
        </w:tc>
        <w:tc>
          <w:tcPr>
            <w:tcW w:w="1559" w:type="dxa"/>
          </w:tcPr>
          <w:p w:rsidR="009339DC" w:rsidRDefault="00C146E2" w:rsidP="0017412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39DC">
              <w:instrText xml:space="preserve"> FORMTEXT </w:instrText>
            </w:r>
            <w:r>
              <w:fldChar w:fldCharType="separate"/>
            </w:r>
            <w:r w:rsidR="009339DC">
              <w:rPr>
                <w:noProof/>
              </w:rPr>
              <w:t> </w:t>
            </w:r>
            <w:r w:rsidR="009339DC">
              <w:rPr>
                <w:noProof/>
              </w:rPr>
              <w:t> </w:t>
            </w:r>
            <w:r w:rsidR="009339DC">
              <w:rPr>
                <w:noProof/>
              </w:rPr>
              <w:t> </w:t>
            </w:r>
            <w:r w:rsidR="009339DC">
              <w:rPr>
                <w:noProof/>
              </w:rPr>
              <w:t> </w:t>
            </w:r>
            <w:r w:rsidR="009339D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11A1" w:rsidTr="003270AA">
        <w:tc>
          <w:tcPr>
            <w:tcW w:w="3652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9F11A1" w:rsidRDefault="009F11A1" w:rsidP="00E51721">
            <w:r>
              <w:t>Pracovní zařazení a organizace</w:t>
            </w:r>
          </w:p>
        </w:tc>
        <w:tc>
          <w:tcPr>
            <w:tcW w:w="6946" w:type="dxa"/>
            <w:gridSpan w:val="6"/>
            <w:tcMar>
              <w:top w:w="113" w:type="dxa"/>
              <w:bottom w:w="113" w:type="dxa"/>
            </w:tcMar>
          </w:tcPr>
          <w:p w:rsidR="009F11A1" w:rsidRDefault="00C146E2" w:rsidP="0017412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11A1">
              <w:instrText xml:space="preserve"> FORMTEXT </w:instrText>
            </w:r>
            <w:r>
              <w:fldChar w:fldCharType="separate"/>
            </w:r>
            <w:r w:rsidR="009F11A1">
              <w:rPr>
                <w:noProof/>
              </w:rPr>
              <w:t> </w:t>
            </w:r>
            <w:r w:rsidR="009F11A1">
              <w:rPr>
                <w:noProof/>
              </w:rPr>
              <w:t> </w:t>
            </w:r>
            <w:r w:rsidR="009F11A1">
              <w:rPr>
                <w:noProof/>
              </w:rPr>
              <w:t> </w:t>
            </w:r>
            <w:r w:rsidR="009F11A1">
              <w:rPr>
                <w:noProof/>
              </w:rPr>
              <w:t> </w:t>
            </w:r>
            <w:r w:rsidR="009F11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4CD4" w:rsidTr="009F11A1">
        <w:tc>
          <w:tcPr>
            <w:tcW w:w="5353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894CD4" w:rsidRDefault="00894CD4" w:rsidP="009F11A1">
            <w:r w:rsidRPr="00894CD4">
              <w:t>Zařazení do navazujícího magisterského nebo doktorského studijního programu na vysoké škole,</w:t>
            </w:r>
            <w:r w:rsidR="009F11A1">
              <w:t xml:space="preserve"> obor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894CD4" w:rsidRDefault="00C146E2" w:rsidP="00894CD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11A1">
              <w:instrText xml:space="preserve"> FORMTEXT </w:instrText>
            </w:r>
            <w:r>
              <w:fldChar w:fldCharType="separate"/>
            </w:r>
            <w:r w:rsidR="009F11A1">
              <w:rPr>
                <w:noProof/>
              </w:rPr>
              <w:t> </w:t>
            </w:r>
            <w:r w:rsidR="009F11A1">
              <w:rPr>
                <w:noProof/>
              </w:rPr>
              <w:t> </w:t>
            </w:r>
            <w:r w:rsidR="009F11A1">
              <w:rPr>
                <w:noProof/>
              </w:rPr>
              <w:t> </w:t>
            </w:r>
            <w:r w:rsidR="009F11A1">
              <w:rPr>
                <w:noProof/>
              </w:rPr>
              <w:t> </w:t>
            </w:r>
            <w:r w:rsidR="009F11A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894CD4" w:rsidRDefault="00894CD4" w:rsidP="00894CD4">
            <w:r>
              <w:t xml:space="preserve">OD </w:t>
            </w:r>
            <w:r w:rsidRPr="00473930">
              <w:rPr>
                <w:sz w:val="18"/>
              </w:rPr>
              <w:t>(</w:t>
            </w:r>
            <w:r w:rsidRPr="00473930">
              <w:rPr>
                <w:sz w:val="16"/>
              </w:rPr>
              <w:t>datum)</w:t>
            </w:r>
          </w:p>
        </w:tc>
        <w:tc>
          <w:tcPr>
            <w:tcW w:w="1559" w:type="dxa"/>
            <w:shd w:val="clear" w:color="auto" w:fill="FFFFFF" w:themeFill="background1"/>
          </w:tcPr>
          <w:p w:rsidR="00894CD4" w:rsidRDefault="00C146E2" w:rsidP="00894CD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4CD4">
              <w:instrText xml:space="preserve"> FORMTEXT </w:instrText>
            </w:r>
            <w:r>
              <w:fldChar w:fldCharType="separate"/>
            </w:r>
            <w:r w:rsidR="00894CD4">
              <w:rPr>
                <w:noProof/>
              </w:rPr>
              <w:t> </w:t>
            </w:r>
            <w:r w:rsidR="00894CD4">
              <w:rPr>
                <w:noProof/>
              </w:rPr>
              <w:t> </w:t>
            </w:r>
            <w:r w:rsidR="00894CD4">
              <w:rPr>
                <w:noProof/>
              </w:rPr>
              <w:t> </w:t>
            </w:r>
            <w:r w:rsidR="00894CD4">
              <w:rPr>
                <w:noProof/>
              </w:rPr>
              <w:t> </w:t>
            </w:r>
            <w:r w:rsidR="00894CD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DC" w:rsidTr="00894CD4">
        <w:tc>
          <w:tcPr>
            <w:tcW w:w="5353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9339DC" w:rsidRDefault="00894CD4" w:rsidP="00E51721">
            <w:r w:rsidRPr="00894CD4">
              <w:t>Zpětný zápočet studia nebo odborné praxe povolen dne</w:t>
            </w:r>
          </w:p>
        </w:tc>
        <w:tc>
          <w:tcPr>
            <w:tcW w:w="5245" w:type="dxa"/>
            <w:gridSpan w:val="5"/>
          </w:tcPr>
          <w:p w:rsidR="009339DC" w:rsidRDefault="00E51721" w:rsidP="00894CD4">
            <w:r>
              <w:t xml:space="preserve">  </w:t>
            </w:r>
            <w:r w:rsidR="00C6776A">
              <w:t xml:space="preserve"> </w:t>
            </w:r>
            <w:r w:rsidR="00C146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11A1">
              <w:instrText xml:space="preserve"> FORMTEXT </w:instrText>
            </w:r>
            <w:r w:rsidR="00C146E2">
              <w:fldChar w:fldCharType="separate"/>
            </w:r>
            <w:r w:rsidR="009F11A1">
              <w:rPr>
                <w:noProof/>
              </w:rPr>
              <w:t> </w:t>
            </w:r>
            <w:r w:rsidR="009F11A1">
              <w:rPr>
                <w:noProof/>
              </w:rPr>
              <w:t> </w:t>
            </w:r>
            <w:r w:rsidR="009F11A1">
              <w:rPr>
                <w:noProof/>
              </w:rPr>
              <w:t> </w:t>
            </w:r>
            <w:r w:rsidR="009F11A1">
              <w:rPr>
                <w:noProof/>
              </w:rPr>
              <w:t> </w:t>
            </w:r>
            <w:r w:rsidR="009F11A1">
              <w:rPr>
                <w:noProof/>
              </w:rPr>
              <w:t> </w:t>
            </w:r>
            <w:r w:rsidR="00C146E2">
              <w:fldChar w:fldCharType="end"/>
            </w:r>
            <w:r w:rsidR="00C6776A">
              <w:t xml:space="preserve"> </w:t>
            </w:r>
          </w:p>
        </w:tc>
      </w:tr>
    </w:tbl>
    <w:p w:rsidR="00F934E4" w:rsidRDefault="00F934E4" w:rsidP="001741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3"/>
        <w:gridCol w:w="5303"/>
      </w:tblGrid>
      <w:tr w:rsidR="00894CD4" w:rsidTr="00E46427">
        <w:trPr>
          <w:trHeight w:val="737"/>
        </w:trPr>
        <w:tc>
          <w:tcPr>
            <w:tcW w:w="5303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94CD4" w:rsidRDefault="00894CD4" w:rsidP="0017412C">
            <w:r w:rsidRPr="00E46427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303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94CD4" w:rsidRDefault="00894CD4" w:rsidP="0017412C">
            <w:r w:rsidRPr="00E46427">
              <w:rPr>
                <w:b/>
                <w:sz w:val="16"/>
                <w:szCs w:val="16"/>
              </w:rPr>
              <w:t>Podpis uchazeče</w:t>
            </w:r>
          </w:p>
        </w:tc>
      </w:tr>
      <w:tr w:rsidR="00894CD4" w:rsidTr="00E46427">
        <w:trPr>
          <w:trHeight w:val="20"/>
        </w:trPr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</w:tcPr>
          <w:p w:rsidR="00894CD4" w:rsidRPr="00E46427" w:rsidRDefault="00894CD4" w:rsidP="0017412C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</w:tcPr>
          <w:p w:rsidR="00894CD4" w:rsidRPr="00E46427" w:rsidRDefault="00894CD4" w:rsidP="0017412C">
            <w:pPr>
              <w:rPr>
                <w:sz w:val="4"/>
                <w:szCs w:val="4"/>
              </w:rPr>
            </w:pPr>
          </w:p>
        </w:tc>
      </w:tr>
      <w:tr w:rsidR="00894CD4" w:rsidTr="00E46427">
        <w:trPr>
          <w:trHeight w:val="737"/>
        </w:trPr>
        <w:tc>
          <w:tcPr>
            <w:tcW w:w="5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894CD4" w:rsidRDefault="00894CD4" w:rsidP="0017412C">
            <w:r w:rsidRPr="00E46427">
              <w:rPr>
                <w:b/>
                <w:sz w:val="16"/>
                <w:szCs w:val="16"/>
              </w:rPr>
              <w:t>Potvrzení akreditovaného zařízení, že uchazeč splnil podmínky stanovené vzdělávacím programem a potvrzení správnosti údajů uvedených v přihlášce:</w:t>
            </w:r>
          </w:p>
        </w:tc>
        <w:tc>
          <w:tcPr>
            <w:tcW w:w="530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94CD4" w:rsidRDefault="00894CD4" w:rsidP="0017412C">
            <w:r w:rsidRPr="00E46427">
              <w:rPr>
                <w:b/>
                <w:sz w:val="16"/>
                <w:szCs w:val="16"/>
              </w:rPr>
              <w:t>Datum</w:t>
            </w:r>
          </w:p>
        </w:tc>
      </w:tr>
      <w:tr w:rsidR="00894CD4" w:rsidTr="00E46427">
        <w:trPr>
          <w:trHeight w:val="794"/>
        </w:trPr>
        <w:tc>
          <w:tcPr>
            <w:tcW w:w="5303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894CD4" w:rsidRPr="00E46427" w:rsidRDefault="00894CD4" w:rsidP="0017412C">
            <w:pPr>
              <w:rPr>
                <w:b/>
                <w:sz w:val="16"/>
                <w:szCs w:val="16"/>
              </w:rPr>
            </w:pPr>
            <w:r w:rsidRPr="00E46427">
              <w:rPr>
                <w:b/>
                <w:sz w:val="16"/>
                <w:szCs w:val="16"/>
              </w:rPr>
              <w:t>Podpis a razítko statutárního zástupce</w:t>
            </w:r>
          </w:p>
        </w:tc>
        <w:tc>
          <w:tcPr>
            <w:tcW w:w="5303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894CD4" w:rsidRPr="00E46427" w:rsidRDefault="00894CD4" w:rsidP="0017412C">
            <w:pPr>
              <w:rPr>
                <w:b/>
                <w:sz w:val="16"/>
                <w:szCs w:val="16"/>
              </w:rPr>
            </w:pPr>
            <w:r w:rsidRPr="00E46427">
              <w:rPr>
                <w:b/>
                <w:sz w:val="16"/>
                <w:szCs w:val="16"/>
              </w:rPr>
              <w:t>podpis školitele</w:t>
            </w:r>
          </w:p>
        </w:tc>
      </w:tr>
    </w:tbl>
    <w:p w:rsidR="00F934E4" w:rsidRDefault="00F934E4" w:rsidP="001741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F934E4" w:rsidTr="001631BA">
        <w:tc>
          <w:tcPr>
            <w:tcW w:w="10606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894CD4" w:rsidRDefault="00894CD4" w:rsidP="00894CD4">
            <w:pPr>
              <w:rPr>
                <w:sz w:val="18"/>
                <w:szCs w:val="18"/>
              </w:rPr>
            </w:pPr>
            <w:r w:rsidRPr="00894CD4">
              <w:rPr>
                <w:b/>
                <w:sz w:val="18"/>
                <w:szCs w:val="18"/>
              </w:rPr>
              <w:t>K přihlášce přiložte: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94CD4">
              <w:rPr>
                <w:sz w:val="18"/>
                <w:szCs w:val="18"/>
              </w:rPr>
              <w:t>Stejnopis nebo úředně ověřenou kopii rozhodnutí o započtení části dříve absolvovaného studia, pokud tato část studia byla započtena.</w:t>
            </w:r>
          </w:p>
          <w:p w:rsidR="009F11A1" w:rsidRDefault="009F11A1" w:rsidP="00894CD4">
            <w:pPr>
              <w:rPr>
                <w:sz w:val="18"/>
                <w:szCs w:val="18"/>
              </w:rPr>
            </w:pPr>
          </w:p>
          <w:p w:rsidR="00894CD4" w:rsidRDefault="00894CD4" w:rsidP="00894CD4">
            <w:pPr>
              <w:rPr>
                <w:sz w:val="18"/>
                <w:szCs w:val="18"/>
              </w:rPr>
            </w:pPr>
            <w:r w:rsidRPr="00894CD4">
              <w:rPr>
                <w:b/>
                <w:sz w:val="18"/>
                <w:szCs w:val="18"/>
              </w:rPr>
              <w:t>Přihlášku ke zkoušce zasílejte na adresu:</w:t>
            </w:r>
            <w:r w:rsidRPr="00894CD4">
              <w:rPr>
                <w:sz w:val="18"/>
                <w:szCs w:val="18"/>
              </w:rPr>
              <w:t xml:space="preserve"> IPVZ, Ruská 85, 100 05 Praha 10</w:t>
            </w:r>
          </w:p>
          <w:p w:rsidR="009F11A1" w:rsidRPr="00894CD4" w:rsidRDefault="009F11A1" w:rsidP="00894CD4">
            <w:pPr>
              <w:rPr>
                <w:b/>
                <w:sz w:val="18"/>
                <w:szCs w:val="18"/>
              </w:rPr>
            </w:pPr>
          </w:p>
          <w:p w:rsidR="00894CD4" w:rsidRPr="00894CD4" w:rsidRDefault="00894CD4" w:rsidP="00894CD4">
            <w:pPr>
              <w:rPr>
                <w:szCs w:val="20"/>
              </w:rPr>
            </w:pPr>
            <w:r w:rsidRPr="006F2C91">
              <w:rPr>
                <w:b/>
                <w:szCs w:val="20"/>
              </w:rPr>
              <w:t>Upozornění:</w:t>
            </w:r>
            <w:r w:rsidRPr="006F2C91">
              <w:rPr>
                <w:szCs w:val="20"/>
              </w:rPr>
              <w:t xml:space="preserve"> Neúplně nebo nečitelně vyplněná a nepotvrzená přihláška bude vrácena!</w:t>
            </w:r>
          </w:p>
        </w:tc>
      </w:tr>
      <w:tr w:rsidR="00311905" w:rsidTr="001631BA">
        <w:tc>
          <w:tcPr>
            <w:tcW w:w="10606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11905" w:rsidRPr="001631BA" w:rsidRDefault="00311905" w:rsidP="00311905">
            <w:pPr>
              <w:jc w:val="center"/>
              <w:rPr>
                <w:b/>
                <w:sz w:val="22"/>
              </w:rPr>
            </w:pPr>
            <w:r w:rsidRPr="00C6776A">
              <w:rPr>
                <w:b/>
                <w:sz w:val="16"/>
                <w:szCs w:val="18"/>
              </w:rPr>
              <w:t>Informace o zpracování osobních údajů naleznete na adrese www.ipvz.cz/zasady-ochrany-osobnich-udaju</w:t>
            </w:r>
          </w:p>
        </w:tc>
      </w:tr>
    </w:tbl>
    <w:p w:rsidR="00F934E4" w:rsidRPr="0017412C" w:rsidRDefault="00F934E4" w:rsidP="00311905"/>
    <w:sectPr w:rsidR="00F934E4" w:rsidRPr="0017412C" w:rsidSect="000D264A">
      <w:headerReference w:type="default" r:id="rId7"/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E73" w:rsidRDefault="00021E73">
      <w:r>
        <w:separator/>
      </w:r>
    </w:p>
  </w:endnote>
  <w:endnote w:type="continuationSeparator" w:id="0">
    <w:p w:rsidR="00021E73" w:rsidRDefault="00021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249"/>
      <w:gridCol w:w="5249"/>
    </w:tblGrid>
    <w:tr w:rsidR="001631BA" w:rsidTr="000D264A">
      <w:tc>
        <w:tcPr>
          <w:tcW w:w="2500" w:type="pct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1631BA" w:rsidRDefault="001631BA" w:rsidP="001631BA">
          <w:pPr>
            <w:pStyle w:val="Zpat"/>
            <w:tabs>
              <w:tab w:val="clear" w:pos="4536"/>
              <w:tab w:val="clear" w:pos="9072"/>
              <w:tab w:val="left" w:pos="1110"/>
            </w:tabs>
          </w:pPr>
          <w:r>
            <w:t>Verze: 2018/1</w:t>
          </w:r>
        </w:p>
      </w:tc>
      <w:tc>
        <w:tcPr>
          <w:tcW w:w="5000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1631BA" w:rsidRDefault="001631BA" w:rsidP="001631BA">
          <w:pPr>
            <w:pStyle w:val="Zpat"/>
            <w:jc w:val="right"/>
          </w:pPr>
          <w:r>
            <w:tab/>
            <w:t xml:space="preserve">Stránka </w:t>
          </w:r>
          <w:r w:rsidR="00C146E2" w:rsidRPr="001631BA">
            <w:rPr>
              <w:b/>
              <w:sz w:val="24"/>
            </w:rPr>
            <w:fldChar w:fldCharType="begin"/>
          </w:r>
          <w:r w:rsidRPr="001631BA">
            <w:rPr>
              <w:b/>
            </w:rPr>
            <w:instrText>PAGE</w:instrText>
          </w:r>
          <w:r w:rsidR="00C146E2" w:rsidRPr="001631BA">
            <w:rPr>
              <w:b/>
              <w:sz w:val="24"/>
            </w:rPr>
            <w:fldChar w:fldCharType="separate"/>
          </w:r>
          <w:r w:rsidR="00F7048D">
            <w:rPr>
              <w:b/>
              <w:noProof/>
            </w:rPr>
            <w:t>1</w:t>
          </w:r>
          <w:r w:rsidR="00C146E2" w:rsidRPr="001631BA">
            <w:rPr>
              <w:b/>
              <w:sz w:val="24"/>
            </w:rPr>
            <w:fldChar w:fldCharType="end"/>
          </w:r>
          <w:r>
            <w:t xml:space="preserve"> z </w:t>
          </w:r>
          <w:r w:rsidR="00C146E2" w:rsidRPr="001631BA">
            <w:rPr>
              <w:b/>
              <w:sz w:val="24"/>
            </w:rPr>
            <w:fldChar w:fldCharType="begin"/>
          </w:r>
          <w:r w:rsidRPr="001631BA">
            <w:rPr>
              <w:b/>
            </w:rPr>
            <w:instrText>NUMPAGES</w:instrText>
          </w:r>
          <w:r w:rsidR="00C146E2" w:rsidRPr="001631BA">
            <w:rPr>
              <w:b/>
              <w:sz w:val="24"/>
            </w:rPr>
            <w:fldChar w:fldCharType="separate"/>
          </w:r>
          <w:r w:rsidR="00F7048D">
            <w:rPr>
              <w:b/>
              <w:noProof/>
            </w:rPr>
            <w:t>1</w:t>
          </w:r>
          <w:r w:rsidR="00C146E2" w:rsidRPr="001631BA">
            <w:rPr>
              <w:b/>
              <w:sz w:val="24"/>
            </w:rPr>
            <w:fldChar w:fldCharType="end"/>
          </w:r>
          <w:r>
            <w:tab/>
          </w:r>
          <w:r>
            <w:tab/>
          </w:r>
          <w:r>
            <w:tab/>
            <w:t>Strá</w:t>
          </w:r>
        </w:p>
      </w:tc>
    </w:tr>
  </w:tbl>
  <w:p w:rsidR="00D5343F" w:rsidRDefault="00D5343F" w:rsidP="0026444B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1110"/>
      </w:tabs>
    </w:pPr>
  </w:p>
  <w:p w:rsidR="00D5343F" w:rsidRDefault="00D5343F" w:rsidP="001D51C9">
    <w:pPr>
      <w:pStyle w:val="Zpat"/>
    </w:pPr>
  </w:p>
  <w:tbl>
    <w:tblPr>
      <w:tblW w:w="5000" w:type="pc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/>
    </w:tblPr>
    <w:tblGrid>
      <w:gridCol w:w="5341"/>
      <w:gridCol w:w="5341"/>
    </w:tblGrid>
    <w:tr w:rsidR="00D5343F" w:rsidTr="00660C0B">
      <w:tc>
        <w:tcPr>
          <w:tcW w:w="4606" w:type="dxa"/>
        </w:tcPr>
        <w:p w:rsidR="00D5343F" w:rsidRPr="00660C0B" w:rsidRDefault="00D5343F" w:rsidP="00720CE6">
          <w:pPr>
            <w:pStyle w:val="Zpat"/>
            <w:rPr>
              <w:b/>
            </w:rPr>
          </w:pPr>
          <w:r w:rsidRPr="00660C0B">
            <w:rPr>
              <w:b/>
            </w:rPr>
            <w:t>Institut postgraduálního vzdělávání ve zdravotnictví</w:t>
          </w:r>
        </w:p>
        <w:p w:rsidR="00D5343F" w:rsidRDefault="00D5343F" w:rsidP="00720CE6">
          <w:pPr>
            <w:pStyle w:val="Zpat"/>
          </w:pPr>
          <w:r>
            <w:t>Ruská 85, 100 05 Praha 10</w:t>
          </w:r>
        </w:p>
        <w:p w:rsidR="00D5343F" w:rsidRDefault="00D5343F" w:rsidP="00720CE6">
          <w:pPr>
            <w:pStyle w:val="Zpat"/>
          </w:pPr>
          <w:r>
            <w:t>e-mail: ipvz@ipvz.cz, web: www.ipvz.cz</w:t>
          </w:r>
        </w:p>
        <w:p w:rsidR="00D5343F" w:rsidRDefault="00D5343F" w:rsidP="00D30405">
          <w:pPr>
            <w:pStyle w:val="Zpat"/>
          </w:pPr>
          <w:r>
            <w:t xml:space="preserve">tel.: +420 </w:t>
          </w:r>
          <w:r w:rsidR="00E82E93">
            <w:t>271 019 </w:t>
          </w:r>
          <w:r w:rsidR="00D30405">
            <w:t>111</w:t>
          </w:r>
          <w:r w:rsidR="00992CDF" w:rsidRPr="00992CDF">
            <w:t>, fax: +420 271 019 428</w:t>
          </w:r>
        </w:p>
      </w:tc>
      <w:tc>
        <w:tcPr>
          <w:tcW w:w="4606" w:type="dxa"/>
        </w:tcPr>
        <w:p w:rsidR="00D5343F" w:rsidRPr="00660C0B" w:rsidRDefault="00D5343F" w:rsidP="00660C0B">
          <w:pPr>
            <w:pStyle w:val="Zpat"/>
            <w:jc w:val="right"/>
            <w:rPr>
              <w:b/>
            </w:rPr>
          </w:pPr>
          <w:r w:rsidRPr="00660C0B">
            <w:rPr>
              <w:b/>
            </w:rPr>
            <w:t>Hotel ILF</w:t>
          </w:r>
        </w:p>
        <w:p w:rsidR="00D5343F" w:rsidRDefault="00D5343F" w:rsidP="00660C0B">
          <w:pPr>
            <w:pStyle w:val="Zpat"/>
            <w:jc w:val="right"/>
          </w:pPr>
          <w:r>
            <w:t>Budějovická 15, 140 00 Praha 4</w:t>
          </w:r>
        </w:p>
        <w:p w:rsidR="00D5343F" w:rsidRDefault="00D5343F" w:rsidP="00660C0B">
          <w:pPr>
            <w:pStyle w:val="Zpat"/>
            <w:jc w:val="right"/>
          </w:pPr>
          <w:r>
            <w:t>e-mail: hotel@hotel-ilf.cz, web: www.hotel-ilf.cz</w:t>
          </w:r>
        </w:p>
        <w:p w:rsidR="00D5343F" w:rsidRDefault="00D5343F" w:rsidP="00660C0B">
          <w:pPr>
            <w:pStyle w:val="Zpat"/>
            <w:jc w:val="right"/>
          </w:pPr>
          <w:r>
            <w:t>tel.: +420 261 092 333, fax: +420 261 261 860</w:t>
          </w:r>
        </w:p>
      </w:tc>
    </w:tr>
  </w:tbl>
  <w:p w:rsidR="00D5343F" w:rsidRDefault="00D5343F" w:rsidP="00FD2CE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E73" w:rsidRDefault="00021E73">
      <w:r>
        <w:separator/>
      </w:r>
    </w:p>
  </w:footnote>
  <w:footnote w:type="continuationSeparator" w:id="0">
    <w:p w:rsidR="00021E73" w:rsidRDefault="00021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43F" w:rsidRDefault="00D5343F">
    <w:pPr>
      <w:pStyle w:val="Zhlav"/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1E0"/>
    </w:tblPr>
    <w:tblGrid>
      <w:gridCol w:w="1188"/>
      <w:gridCol w:w="8024"/>
    </w:tblGrid>
    <w:tr w:rsidR="00D5343F" w:rsidTr="00660C0B">
      <w:tc>
        <w:tcPr>
          <w:tcW w:w="1188" w:type="dxa"/>
        </w:tcPr>
        <w:p w:rsidR="00D5343F" w:rsidRDefault="00C146E2">
          <w:pPr>
            <w:pStyle w:val="Zhlav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;mso-position-vertical-relative:line" o:allowoverlap="f">
                <v:imagedata r:id="rId1" o:title="logo-IPVZ_color-positive_RGB" grayscale="t" bilevel="t"/>
              </v:shape>
            </w:pict>
          </w:r>
        </w:p>
      </w:tc>
      <w:tc>
        <w:tcPr>
          <w:tcW w:w="8024" w:type="dxa"/>
          <w:vAlign w:val="center"/>
        </w:tcPr>
        <w:p w:rsidR="00D5343F" w:rsidRPr="00660C0B" w:rsidRDefault="00D5343F" w:rsidP="009B6234">
          <w:pPr>
            <w:pStyle w:val="Zhlav"/>
            <w:rPr>
              <w:b/>
              <w:sz w:val="22"/>
              <w:szCs w:val="22"/>
            </w:rPr>
          </w:pPr>
          <w:r w:rsidRPr="00660C0B">
            <w:rPr>
              <w:b/>
              <w:sz w:val="22"/>
              <w:szCs w:val="22"/>
            </w:rPr>
            <w:t>Institut postgraduálního vzdělávání ve zdravotnictví</w:t>
          </w:r>
        </w:p>
        <w:p w:rsidR="00D5343F" w:rsidRPr="00660C0B" w:rsidRDefault="00D5343F" w:rsidP="009B6234">
          <w:pPr>
            <w:pStyle w:val="Zhlav"/>
            <w:rPr>
              <w:sz w:val="18"/>
              <w:szCs w:val="18"/>
            </w:rPr>
          </w:pPr>
          <w:r w:rsidRPr="00660C0B">
            <w:rPr>
              <w:sz w:val="18"/>
              <w:szCs w:val="18"/>
            </w:rPr>
            <w:t>Ruská 85, 100 05 Praha 10</w:t>
          </w:r>
        </w:p>
      </w:tc>
    </w:tr>
  </w:tbl>
  <w:p w:rsidR="00D5343F" w:rsidRDefault="00D5343F" w:rsidP="006140F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C84"/>
    <w:multiLevelType w:val="hybridMultilevel"/>
    <w:tmpl w:val="50984022"/>
    <w:lvl w:ilvl="0" w:tplc="484299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117F4"/>
    <w:multiLevelType w:val="hybridMultilevel"/>
    <w:tmpl w:val="3334C5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728D"/>
    <w:multiLevelType w:val="hybridMultilevel"/>
    <w:tmpl w:val="F738A8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D4012D"/>
    <w:multiLevelType w:val="hybridMultilevel"/>
    <w:tmpl w:val="A9440B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E57E9"/>
    <w:multiLevelType w:val="hybridMultilevel"/>
    <w:tmpl w:val="B10A42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15AF9F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A8126D78">
      <w:start w:val="1"/>
      <w:numFmt w:val="bullet"/>
      <w:lvlText w:val="-"/>
      <w:lvlJc w:val="left"/>
      <w:pPr>
        <w:ind w:left="2340" w:hanging="360"/>
      </w:pPr>
      <w:rPr>
        <w:rFonts w:ascii="Trebuchet MS" w:eastAsia="Times New Roman" w:hAnsi="Trebuchet MS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B2DA8"/>
    <w:multiLevelType w:val="hybridMultilevel"/>
    <w:tmpl w:val="96E2F1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75E6C"/>
    <w:multiLevelType w:val="hybridMultilevel"/>
    <w:tmpl w:val="37008A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A3E3F"/>
    <w:multiLevelType w:val="hybridMultilevel"/>
    <w:tmpl w:val="72C45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E345A"/>
    <w:multiLevelType w:val="hybridMultilevel"/>
    <w:tmpl w:val="47724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oNotTrackMoves/>
  <w:documentProtection w:edit="forms" w:enforcement="1" w:cryptProviderType="rsaFull" w:cryptAlgorithmClass="hash" w:cryptAlgorithmType="typeAny" w:cryptAlgorithmSid="4" w:cryptSpinCount="100000" w:hash="GkyYjufHgx19NrpR1o3mvVScP7w=" w:salt="EZ5bZfpFH4Kb9lSceluhkQ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2BB"/>
    <w:rsid w:val="00021E73"/>
    <w:rsid w:val="000302BB"/>
    <w:rsid w:val="00063FCF"/>
    <w:rsid w:val="00086549"/>
    <w:rsid w:val="000D264A"/>
    <w:rsid w:val="000E6B50"/>
    <w:rsid w:val="000F2ED2"/>
    <w:rsid w:val="0010442E"/>
    <w:rsid w:val="00125BC0"/>
    <w:rsid w:val="00135B66"/>
    <w:rsid w:val="001631BA"/>
    <w:rsid w:val="0017412C"/>
    <w:rsid w:val="001D51C9"/>
    <w:rsid w:val="001D70AE"/>
    <w:rsid w:val="001E5538"/>
    <w:rsid w:val="001F4129"/>
    <w:rsid w:val="00230BA2"/>
    <w:rsid w:val="0023461C"/>
    <w:rsid w:val="002636FA"/>
    <w:rsid w:val="0026444B"/>
    <w:rsid w:val="00274E1A"/>
    <w:rsid w:val="002930D3"/>
    <w:rsid w:val="002D6C9C"/>
    <w:rsid w:val="00301F48"/>
    <w:rsid w:val="00311905"/>
    <w:rsid w:val="0033508C"/>
    <w:rsid w:val="0033705A"/>
    <w:rsid w:val="00363DB5"/>
    <w:rsid w:val="0039261D"/>
    <w:rsid w:val="003E2A50"/>
    <w:rsid w:val="00411BF8"/>
    <w:rsid w:val="00423BCB"/>
    <w:rsid w:val="00437F4A"/>
    <w:rsid w:val="00473930"/>
    <w:rsid w:val="004819E9"/>
    <w:rsid w:val="004A5510"/>
    <w:rsid w:val="004B2BC4"/>
    <w:rsid w:val="004D1E37"/>
    <w:rsid w:val="004F5D3C"/>
    <w:rsid w:val="004F7FFC"/>
    <w:rsid w:val="00543462"/>
    <w:rsid w:val="0058115A"/>
    <w:rsid w:val="005A1A93"/>
    <w:rsid w:val="005E078B"/>
    <w:rsid w:val="006140FA"/>
    <w:rsid w:val="006222A8"/>
    <w:rsid w:val="006469CF"/>
    <w:rsid w:val="00660C0B"/>
    <w:rsid w:val="00666B58"/>
    <w:rsid w:val="006A6708"/>
    <w:rsid w:val="006F2C91"/>
    <w:rsid w:val="007053DA"/>
    <w:rsid w:val="00720CE6"/>
    <w:rsid w:val="0073011A"/>
    <w:rsid w:val="007314B4"/>
    <w:rsid w:val="00773DBF"/>
    <w:rsid w:val="00787539"/>
    <w:rsid w:val="00787AB4"/>
    <w:rsid w:val="007B4905"/>
    <w:rsid w:val="007C720D"/>
    <w:rsid w:val="00815569"/>
    <w:rsid w:val="008202D6"/>
    <w:rsid w:val="00844CA3"/>
    <w:rsid w:val="00860EAF"/>
    <w:rsid w:val="00870C33"/>
    <w:rsid w:val="00894CD4"/>
    <w:rsid w:val="009339DC"/>
    <w:rsid w:val="00934AC4"/>
    <w:rsid w:val="009424E3"/>
    <w:rsid w:val="00983CE9"/>
    <w:rsid w:val="00992CDF"/>
    <w:rsid w:val="009962C2"/>
    <w:rsid w:val="009A41A3"/>
    <w:rsid w:val="009A41B5"/>
    <w:rsid w:val="009B6234"/>
    <w:rsid w:val="009F11A1"/>
    <w:rsid w:val="009F7727"/>
    <w:rsid w:val="00A01E00"/>
    <w:rsid w:val="00A40B38"/>
    <w:rsid w:val="00A416D8"/>
    <w:rsid w:val="00AA1B5A"/>
    <w:rsid w:val="00AB447D"/>
    <w:rsid w:val="00BB2356"/>
    <w:rsid w:val="00BC75C5"/>
    <w:rsid w:val="00C146E2"/>
    <w:rsid w:val="00C44524"/>
    <w:rsid w:val="00C6776A"/>
    <w:rsid w:val="00CD3AD0"/>
    <w:rsid w:val="00CE13E6"/>
    <w:rsid w:val="00CE2A0F"/>
    <w:rsid w:val="00CE54D7"/>
    <w:rsid w:val="00CF07EA"/>
    <w:rsid w:val="00D004E5"/>
    <w:rsid w:val="00D17820"/>
    <w:rsid w:val="00D30405"/>
    <w:rsid w:val="00D5343F"/>
    <w:rsid w:val="00D56258"/>
    <w:rsid w:val="00D65A6D"/>
    <w:rsid w:val="00DB6BC7"/>
    <w:rsid w:val="00DD50B7"/>
    <w:rsid w:val="00DE4664"/>
    <w:rsid w:val="00E46427"/>
    <w:rsid w:val="00E51721"/>
    <w:rsid w:val="00E82557"/>
    <w:rsid w:val="00E82E93"/>
    <w:rsid w:val="00E9608F"/>
    <w:rsid w:val="00EA6003"/>
    <w:rsid w:val="00EE4DAC"/>
    <w:rsid w:val="00F7048D"/>
    <w:rsid w:val="00F934E4"/>
    <w:rsid w:val="00FC07E6"/>
    <w:rsid w:val="00FD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6444B"/>
    <w:rPr>
      <w:rFonts w:ascii="Trebuchet MS" w:hAnsi="Trebuchet MS"/>
      <w:szCs w:val="24"/>
    </w:rPr>
  </w:style>
  <w:style w:type="paragraph" w:styleId="Nadpis1">
    <w:name w:val="heading 1"/>
    <w:basedOn w:val="Normln"/>
    <w:next w:val="Normln"/>
    <w:qFormat/>
    <w:rsid w:val="005E078B"/>
    <w:pPr>
      <w:keepNext/>
      <w:spacing w:before="240" w:after="60"/>
      <w:outlineLvl w:val="0"/>
    </w:pPr>
    <w:rPr>
      <w:rFonts w:cs="Arial"/>
      <w:b/>
      <w:bCs/>
      <w:color w:val="0054A6"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5E078B"/>
    <w:pPr>
      <w:keepNext/>
      <w:spacing w:before="240" w:after="60"/>
      <w:outlineLvl w:val="1"/>
    </w:pPr>
    <w:rPr>
      <w:rFonts w:cs="Arial"/>
      <w:b/>
      <w:bCs/>
      <w:iCs/>
      <w:color w:val="008FD4"/>
      <w:sz w:val="28"/>
      <w:szCs w:val="28"/>
    </w:rPr>
  </w:style>
  <w:style w:type="paragraph" w:styleId="Nadpis3">
    <w:name w:val="heading 3"/>
    <w:basedOn w:val="Normln"/>
    <w:next w:val="Normln"/>
    <w:qFormat/>
    <w:rsid w:val="005E078B"/>
    <w:pPr>
      <w:keepNext/>
      <w:spacing w:before="240" w:after="60"/>
      <w:outlineLvl w:val="2"/>
    </w:pPr>
    <w:rPr>
      <w:rFonts w:cs="Arial"/>
      <w:b/>
      <w:bCs/>
      <w:color w:val="8CC63F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link w:val="ZhlavChar"/>
    <w:uiPriority w:val="99"/>
    <w:rsid w:val="007C720D"/>
    <w:pPr>
      <w:tabs>
        <w:tab w:val="center" w:pos="4536"/>
        <w:tab w:val="right" w:pos="9072"/>
      </w:tabs>
    </w:pPr>
    <w:rPr>
      <w:rFonts w:ascii="Trebuchet MS" w:hAnsi="Trebuchet MS"/>
      <w:szCs w:val="24"/>
    </w:rPr>
  </w:style>
  <w:style w:type="paragraph" w:styleId="Zpat">
    <w:name w:val="footer"/>
    <w:link w:val="ZpatChar"/>
    <w:uiPriority w:val="99"/>
    <w:rsid w:val="007C720D"/>
    <w:pPr>
      <w:tabs>
        <w:tab w:val="center" w:pos="4536"/>
        <w:tab w:val="right" w:pos="9072"/>
      </w:tabs>
    </w:pPr>
    <w:rPr>
      <w:rFonts w:ascii="Trebuchet MS" w:hAnsi="Trebuchet MS"/>
      <w:sz w:val="15"/>
      <w:szCs w:val="24"/>
    </w:rPr>
  </w:style>
  <w:style w:type="table" w:styleId="Mkatabulky">
    <w:name w:val="Table Grid"/>
    <w:basedOn w:val="Normlntabulka"/>
    <w:rsid w:val="00D53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26444B"/>
    <w:rPr>
      <w:rFonts w:ascii="Trebuchet MS" w:hAnsi="Trebuchet MS"/>
      <w:sz w:val="15"/>
      <w:szCs w:val="24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1631BA"/>
    <w:rPr>
      <w:rFonts w:ascii="Trebuchet MS" w:hAnsi="Trebuchet MS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3119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nza\Plocha\xxx\dot\hlavi&#269;kov&#253;%20pap&#237;r%20IPV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IPVZ.dot</Template>
  <TotalTime>17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Jan Sochora</cp:lastModifiedBy>
  <cp:revision>4</cp:revision>
  <cp:lastPrinted>2018-06-26T11:23:00Z</cp:lastPrinted>
  <dcterms:created xsi:type="dcterms:W3CDTF">2018-07-20T11:21:00Z</dcterms:created>
  <dcterms:modified xsi:type="dcterms:W3CDTF">2018-07-27T12:10:00Z</dcterms:modified>
</cp:coreProperties>
</file>