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2126" w14:textId="77777777" w:rsidR="008D0093" w:rsidRPr="007E0BDA" w:rsidRDefault="008D0093" w:rsidP="008D0093">
      <w:pPr>
        <w:pStyle w:val="Heading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14:paraId="39A46847" w14:textId="77777777"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# 2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(to be held in the </w:t>
      </w:r>
      <w:r w:rsidR="00BB2DAE">
        <w:rPr>
          <w:rFonts w:ascii="Arial" w:eastAsia="Arial" w:hAnsi="Arial" w:cs="Arial"/>
          <w:sz w:val="24"/>
          <w:szCs w:val="24"/>
          <w:lang w:val="en-GB" w:eastAsia="ar-SA"/>
        </w:rPr>
        <w:t>4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>
        <w:rPr>
          <w:rFonts w:ascii="Arial" w:eastAsia="Arial" w:hAnsi="Arial" w:cs="Arial"/>
          <w:sz w:val="24"/>
          <w:szCs w:val="24"/>
          <w:lang w:val="en-GB" w:eastAsia="ar-SA"/>
        </w:rPr>
        <w:t xml:space="preserve"> or 5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1513018A" w14:textId="77777777" w:rsidR="00AB28B2" w:rsidRPr="00B02CAE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152EC248" w14:textId="77777777" w:rsidR="00AB28B2" w:rsidRPr="00563CB7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DE01202" w14:textId="77777777" w:rsidR="00AB28B2" w:rsidRPr="00563CB7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81FA600" w14:textId="77777777" w:rsidR="00AB28B2" w:rsidRPr="00563CB7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1302E95" w14:textId="77777777" w:rsidR="00AB28B2" w:rsidRPr="00837AF3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4077E923" w14:textId="77777777" w:rsidR="00AB28B2" w:rsidRPr="00C00C60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337C9D7" w14:textId="77777777" w:rsidR="00AB28B2" w:rsidRPr="007E0BDA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1E472D0D" w14:textId="77777777" w:rsidR="00AB28B2" w:rsidRPr="003D5515" w:rsidRDefault="00B17C09" w:rsidP="00AB28B2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657D5AD8">
          <v:rect id="_x0000_i1025" style="width:0;height:1.5pt" o:hralign="center" o:hrstd="t" o:hr="t" fillcolor="#a0a0a0" stroked="f"/>
        </w:pict>
      </w:r>
    </w:p>
    <w:p w14:paraId="2B980D70" w14:textId="77777777" w:rsidR="00AB28B2" w:rsidRPr="00B02CAE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p w14:paraId="76475687" w14:textId="77777777" w:rsidR="00361B6F" w:rsidRPr="00361B6F" w:rsidRDefault="00361B6F" w:rsidP="00935821">
      <w:pPr>
        <w:spacing w:before="600" w:after="240"/>
        <w:rPr>
          <w:rFonts w:asciiTheme="minorHAnsi" w:eastAsia="Arial" w:hAnsiTheme="minorHAnsi" w:cstheme="minorHAnsi"/>
          <w:b/>
          <w:sz w:val="28"/>
          <w:szCs w:val="28"/>
        </w:rPr>
      </w:pPr>
      <w:r w:rsidRPr="00361B6F">
        <w:rPr>
          <w:rFonts w:asciiTheme="minorHAnsi" w:eastAsia="Arial" w:hAnsiTheme="minorHAnsi" w:cstheme="minorHAnsi"/>
          <w:b/>
          <w:sz w:val="28"/>
          <w:szCs w:val="28"/>
        </w:rPr>
        <w:t>Assessment</w:t>
      </w:r>
    </w:p>
    <w:p w14:paraId="29CF6671" w14:textId="77777777"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The following criteria should be assessed:</w:t>
      </w:r>
    </w:p>
    <w:p w14:paraId="1499B806" w14:textId="77777777" w:rsidR="007D3945" w:rsidRPr="00361B6F" w:rsidRDefault="007D3945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68356FC8" w14:textId="77777777" w:rsidR="00361B6F" w:rsidRDefault="00361B6F" w:rsidP="001E73E9">
      <w:pPr>
        <w:pStyle w:val="ListParagraph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r w:rsidRPr="001E73E9">
        <w:rPr>
          <w:rFonts w:asciiTheme="minorHAnsi" w:eastAsia="Arial" w:hAnsiTheme="minorHAnsi" w:cstheme="minorHAnsi"/>
          <w:iCs/>
        </w:rPr>
        <w:t>Status of the project</w:t>
      </w:r>
    </w:p>
    <w:p w14:paraId="6C2B7A83" w14:textId="1FE2D14E"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14:paraId="57FBA8B4" w14:textId="3FEB9586" w:rsidR="007D3945" w:rsidRPr="00A31D33" w:rsidRDefault="00361B6F" w:rsidP="007D3945">
      <w:pPr>
        <w:pStyle w:val="ListParagraph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r w:rsidRPr="001E73E9">
        <w:rPr>
          <w:rFonts w:asciiTheme="minorHAnsi" w:eastAsia="Arial" w:hAnsiTheme="minorHAnsi" w:cstheme="minorHAnsi"/>
          <w:iCs/>
        </w:rPr>
        <w:t>Progress made</w:t>
      </w:r>
    </w:p>
    <w:p w14:paraId="6C83E4BE" w14:textId="77777777"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14:paraId="1AEB47AF" w14:textId="77777777" w:rsidR="00361B6F" w:rsidRDefault="00361B6F" w:rsidP="001E73E9">
      <w:pPr>
        <w:pStyle w:val="ListParagraph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r w:rsidRPr="001E73E9">
        <w:rPr>
          <w:rFonts w:asciiTheme="minorHAnsi" w:eastAsia="Arial" w:hAnsiTheme="minorHAnsi" w:cstheme="minorHAnsi"/>
          <w:iCs/>
        </w:rPr>
        <w:t>Goals for the coming year</w:t>
      </w:r>
    </w:p>
    <w:p w14:paraId="10864561" w14:textId="4BD41729"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14:paraId="0A20489F" w14:textId="228965CD" w:rsidR="00361B6F" w:rsidRDefault="00361B6F" w:rsidP="001E73E9">
      <w:pPr>
        <w:pStyle w:val="ListParagraph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r w:rsidRPr="001E73E9">
        <w:rPr>
          <w:rFonts w:asciiTheme="minorHAnsi" w:eastAsia="Arial" w:hAnsiTheme="minorHAnsi" w:cstheme="minorHAnsi"/>
          <w:iCs/>
        </w:rPr>
        <w:t>Career plans</w:t>
      </w:r>
    </w:p>
    <w:p w14:paraId="547865E1" w14:textId="77777777" w:rsidR="00A31D33" w:rsidRPr="00A31D33" w:rsidRDefault="00A31D33" w:rsidP="00A31D33">
      <w:pPr>
        <w:pStyle w:val="ListParagraph"/>
        <w:numPr>
          <w:ilvl w:val="0"/>
          <w:numId w:val="0"/>
        </w:numPr>
        <w:ind w:left="644"/>
        <w:rPr>
          <w:rFonts w:asciiTheme="minorHAnsi" w:eastAsia="Arial" w:hAnsiTheme="minorHAnsi" w:cstheme="minorHAnsi"/>
          <w:iCs/>
        </w:rPr>
      </w:pPr>
    </w:p>
    <w:p w14:paraId="0C131E27" w14:textId="27D3582D" w:rsidR="00A31D33" w:rsidRPr="001E73E9" w:rsidRDefault="00A31D33" w:rsidP="001E73E9">
      <w:pPr>
        <w:pStyle w:val="ListParagraph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r>
        <w:rPr>
          <w:rFonts w:asciiTheme="minorHAnsi" w:eastAsia="Arial" w:hAnsiTheme="minorHAnsi" w:cstheme="minorHAnsi"/>
          <w:iCs/>
        </w:rPr>
        <w:t>Internship (plans/assessment</w:t>
      </w:r>
      <w:r w:rsidR="009D7911">
        <w:rPr>
          <w:rFonts w:asciiTheme="minorHAnsi" w:eastAsia="Arial" w:hAnsiTheme="minorHAnsi" w:cstheme="minorHAnsi"/>
          <w:iCs/>
        </w:rPr>
        <w:t xml:space="preserve"> if already completed</w:t>
      </w:r>
      <w:r>
        <w:rPr>
          <w:rFonts w:asciiTheme="minorHAnsi" w:eastAsia="Arial" w:hAnsiTheme="minorHAnsi" w:cstheme="minorHAnsi"/>
          <w:iCs/>
        </w:rPr>
        <w:t>)</w:t>
      </w:r>
    </w:p>
    <w:p w14:paraId="138EBFF3" w14:textId="77777777" w:rsidR="00361B6F" w:rsidRPr="00361B6F" w:rsidRDefault="00361B6F" w:rsidP="00935821">
      <w:pPr>
        <w:spacing w:after="0"/>
        <w:rPr>
          <w:rFonts w:asciiTheme="minorHAnsi" w:eastAsia="Arial" w:hAnsiTheme="minorHAnsi" w:cstheme="minorHAnsi"/>
          <w:b/>
          <w:sz w:val="24"/>
          <w:szCs w:val="24"/>
        </w:rPr>
      </w:pPr>
    </w:p>
    <w:p w14:paraId="66668BFE" w14:textId="77777777" w:rsidR="00935821" w:rsidRDefault="00935821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  <w:r>
        <w:rPr>
          <w:rFonts w:asciiTheme="minorHAnsi" w:eastAsia="Arial" w:hAnsiTheme="minorHAnsi" w:cstheme="minorHAnsi"/>
          <w:b/>
          <w:iCs/>
          <w:sz w:val="24"/>
          <w:szCs w:val="24"/>
        </w:rPr>
        <w:t>Other issues, comments:</w:t>
      </w:r>
    </w:p>
    <w:p w14:paraId="07156A64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5B9F2D02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048E85CA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6AAF449C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60E817A5" w14:textId="77777777" w:rsidR="00935821" w:rsidRDefault="00935821" w:rsidP="00935821">
      <w:pPr>
        <w:tabs>
          <w:tab w:val="left" w:pos="2160"/>
          <w:tab w:val="left" w:pos="5760"/>
        </w:tabs>
        <w:spacing w:after="360" w:line="240" w:lineRule="auto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="Arial" w:hAnsiTheme="minorHAnsi" w:cstheme="minorHAnsi"/>
          <w:lang w:val="en-GB"/>
        </w:rPr>
        <w:tab/>
      </w:r>
      <w:r>
        <w:rPr>
          <w:rFonts w:asciiTheme="minorHAnsi" w:eastAsia="Arial" w:hAnsiTheme="minorHAnsi" w:cstheme="minorHAnsi"/>
          <w:b/>
          <w:sz w:val="28"/>
          <w:szCs w:val="28"/>
          <w:lang w:val="en-GB"/>
        </w:rPr>
        <w:t>Name</w:t>
      </w:r>
      <w:r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  <w:t>Signature</w:t>
      </w:r>
    </w:p>
    <w:p w14:paraId="42E00243" w14:textId="77777777" w:rsidR="00935821" w:rsidRDefault="00935821" w:rsidP="00935821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bookmarkStart w:id="3" w:name="_Hlk51055536"/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26C39EB5" w14:textId="77777777" w:rsidR="00935821" w:rsidRDefault="00935821" w:rsidP="00935821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Chairperson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39AC3B7A" w14:textId="77777777" w:rsidR="00935821" w:rsidRDefault="00935821" w:rsidP="00935821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br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(supervisor)</w:t>
      </w:r>
    </w:p>
    <w:p w14:paraId="1F729A3A" w14:textId="4CB11053" w:rsidR="00935821" w:rsidRDefault="00935821" w:rsidP="00935821">
      <w:pPr>
        <w:tabs>
          <w:tab w:val="left" w:pos="234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</w:p>
    <w:p w14:paraId="3587C5B0" w14:textId="77777777" w:rsidR="002F7044" w:rsidRPr="003D5515" w:rsidRDefault="00935821" w:rsidP="002F7044">
      <w:pPr>
        <w:spacing w:after="120"/>
        <w:rPr>
          <w:color w:val="808080" w:themeColor="background1" w:themeShade="80"/>
          <w:lang w:val="en-GB"/>
        </w:rPr>
      </w:pPr>
      <w:bookmarkStart w:id="4" w:name="_Hlk148512859"/>
      <w:bookmarkEnd w:id="3"/>
      <w:r w:rsidRPr="00935821">
        <w:rPr>
          <w:rStyle w:val="Strong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Add lines if the committee has more than 3 members.</w:t>
      </w:r>
      <w:r w:rsidR="002F7044">
        <w:rPr>
          <w:rStyle w:val="Strong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br/>
      </w:r>
      <w:r w:rsidR="002F7044" w:rsidRPr="002F704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Signatures needed from: PhD candidate, Chairperson, Supervisor.</w:t>
      </w:r>
    </w:p>
    <w:bookmarkEnd w:id="4"/>
    <w:p w14:paraId="0A9373EC" w14:textId="34B7BB91" w:rsidR="00314D6D" w:rsidRPr="00935821" w:rsidRDefault="00314D6D" w:rsidP="00935821">
      <w:pPr>
        <w:spacing w:after="120"/>
        <w:rPr>
          <w:color w:val="808080" w:themeColor="background1" w:themeShade="80"/>
          <w:sz w:val="20"/>
          <w:szCs w:val="20"/>
          <w:lang w:val="en-GB"/>
        </w:rPr>
      </w:pPr>
    </w:p>
    <w:sectPr w:rsidR="00314D6D" w:rsidRPr="00935821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57F1" w14:textId="77777777" w:rsidR="005E69A6" w:rsidRDefault="005E69A6" w:rsidP="007F5C3E">
      <w:pPr>
        <w:spacing w:after="0" w:line="240" w:lineRule="auto"/>
      </w:pPr>
      <w:r>
        <w:separator/>
      </w:r>
    </w:p>
  </w:endnote>
  <w:endnote w:type="continuationSeparator" w:id="0">
    <w:p w14:paraId="51BC44BF" w14:textId="77777777" w:rsidR="005E69A6" w:rsidRDefault="005E69A6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1917" w14:textId="77777777" w:rsidR="00B17C09" w:rsidRDefault="00B17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69687DF4" w14:textId="77777777" w:rsidR="002B0482" w:rsidRDefault="002B0482" w:rsidP="002B0482">
        <w:pPr>
          <w:pStyle w:val="NoSpacing"/>
        </w:pPr>
      </w:p>
      <w:p w14:paraId="68B4DE91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00683A88" wp14:editId="399A10C7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7DCB5436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7C6A9F43" w14:textId="5443618E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phd@ceitec.muni.cz</w:t>
        </w:r>
      </w:p>
      <w:p w14:paraId="216CD317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66EAD5AC" w14:textId="77777777" w:rsidR="00894BD7" w:rsidRDefault="00B17C09">
        <w:pPr>
          <w:pStyle w:val="Footer"/>
          <w:jc w:val="center"/>
        </w:pPr>
      </w:p>
    </w:sdtContent>
  </w:sdt>
  <w:p w14:paraId="5A1409CA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5205" w14:textId="77777777" w:rsidR="00B17C09" w:rsidRDefault="00B17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D7D6" w14:textId="77777777" w:rsidR="005E69A6" w:rsidRDefault="005E69A6" w:rsidP="007F5C3E">
      <w:pPr>
        <w:spacing w:after="0" w:line="240" w:lineRule="auto"/>
      </w:pPr>
      <w:r>
        <w:separator/>
      </w:r>
    </w:p>
  </w:footnote>
  <w:footnote w:type="continuationSeparator" w:id="0">
    <w:p w14:paraId="18EA1BD2" w14:textId="77777777" w:rsidR="005E69A6" w:rsidRDefault="005E69A6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0A7C" w14:textId="77777777" w:rsidR="00B17C09" w:rsidRDefault="00B17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D166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9B28123" wp14:editId="4010D928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6167AB45" wp14:editId="61226ACE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7825" w14:textId="77777777" w:rsidR="00B17C09" w:rsidRDefault="00B17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3F78"/>
    <w:multiLevelType w:val="hybridMultilevel"/>
    <w:tmpl w:val="4322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mwrAUAEsknESwAAAA="/>
  </w:docVars>
  <w:rsids>
    <w:rsidRoot w:val="007726FD"/>
    <w:rsid w:val="00014F3A"/>
    <w:rsid w:val="000347F9"/>
    <w:rsid w:val="000736CF"/>
    <w:rsid w:val="00093067"/>
    <w:rsid w:val="001E73E9"/>
    <w:rsid w:val="0021013D"/>
    <w:rsid w:val="002665A7"/>
    <w:rsid w:val="002B0482"/>
    <w:rsid w:val="002B3DDF"/>
    <w:rsid w:val="002B7943"/>
    <w:rsid w:val="002F7044"/>
    <w:rsid w:val="00314D6D"/>
    <w:rsid w:val="00361B6F"/>
    <w:rsid w:val="00380D4E"/>
    <w:rsid w:val="00393EA1"/>
    <w:rsid w:val="003F3FF6"/>
    <w:rsid w:val="003F64FA"/>
    <w:rsid w:val="004106D8"/>
    <w:rsid w:val="004369ED"/>
    <w:rsid w:val="004520EC"/>
    <w:rsid w:val="00463280"/>
    <w:rsid w:val="004872AC"/>
    <w:rsid w:val="004A08E3"/>
    <w:rsid w:val="00533C76"/>
    <w:rsid w:val="00542D5F"/>
    <w:rsid w:val="00547DF1"/>
    <w:rsid w:val="00590C0C"/>
    <w:rsid w:val="005A702B"/>
    <w:rsid w:val="005D3BA4"/>
    <w:rsid w:val="005E69A6"/>
    <w:rsid w:val="00606582"/>
    <w:rsid w:val="00653B6A"/>
    <w:rsid w:val="007726FD"/>
    <w:rsid w:val="0077447C"/>
    <w:rsid w:val="00775BF7"/>
    <w:rsid w:val="00797F21"/>
    <w:rsid w:val="007C62DA"/>
    <w:rsid w:val="007D3092"/>
    <w:rsid w:val="007D3945"/>
    <w:rsid w:val="007E0BDA"/>
    <w:rsid w:val="007F5C3E"/>
    <w:rsid w:val="007F7B3E"/>
    <w:rsid w:val="00807E64"/>
    <w:rsid w:val="00810F3B"/>
    <w:rsid w:val="00816F6D"/>
    <w:rsid w:val="00833CC8"/>
    <w:rsid w:val="00845092"/>
    <w:rsid w:val="008532F3"/>
    <w:rsid w:val="0086582A"/>
    <w:rsid w:val="00892115"/>
    <w:rsid w:val="00894BD7"/>
    <w:rsid w:val="008A4434"/>
    <w:rsid w:val="008B4180"/>
    <w:rsid w:val="008D0093"/>
    <w:rsid w:val="00927104"/>
    <w:rsid w:val="00935821"/>
    <w:rsid w:val="009932CF"/>
    <w:rsid w:val="009C13EA"/>
    <w:rsid w:val="009D7911"/>
    <w:rsid w:val="00A31D33"/>
    <w:rsid w:val="00A4323D"/>
    <w:rsid w:val="00A44EEE"/>
    <w:rsid w:val="00A602FF"/>
    <w:rsid w:val="00A60E15"/>
    <w:rsid w:val="00AA0033"/>
    <w:rsid w:val="00AB28B2"/>
    <w:rsid w:val="00B01048"/>
    <w:rsid w:val="00B17C09"/>
    <w:rsid w:val="00B21B2D"/>
    <w:rsid w:val="00B370AA"/>
    <w:rsid w:val="00B4155E"/>
    <w:rsid w:val="00BB2DAE"/>
    <w:rsid w:val="00C00C60"/>
    <w:rsid w:val="00D3207A"/>
    <w:rsid w:val="00D630EC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EE40CC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0BF6F6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4776-53D9-4303-AB13-ABDADCA6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9</TotalTime>
  <Pages>2</Pages>
  <Words>98</Words>
  <Characters>555</Characters>
  <Application>Microsoft Office Word</Application>
  <DocSecurity>0</DocSecurity>
  <Lines>37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11</cp:revision>
  <cp:lastPrinted>2019-07-12T11:36:00Z</cp:lastPrinted>
  <dcterms:created xsi:type="dcterms:W3CDTF">2020-09-17T20:38:00Z</dcterms:created>
  <dcterms:modified xsi:type="dcterms:W3CDTF">2024-07-12T10:09:00Z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595c1c33afe34e31d2e310ba22fa9d219f83c9ee0a92d5899f1d42431db28313</vt:lpwstr>
  </property>
</Properties>
</file>